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9F39" w14:textId="77777777" w:rsidR="00DB2AD6" w:rsidRPr="00DB2AD6" w:rsidRDefault="00DB2AD6" w:rsidP="00DB2AD6">
      <w:pPr>
        <w:autoSpaceDE w:val="0"/>
        <w:autoSpaceDN w:val="0"/>
        <w:adjustRightInd w:val="0"/>
        <w:spacing w:line="268" w:lineRule="exact"/>
        <w:rPr>
          <w:color w:val="000000"/>
          <w:szCs w:val="18"/>
        </w:rPr>
      </w:pPr>
      <w:r w:rsidRPr="00DB2AD6">
        <w:rPr>
          <w:szCs w:val="18"/>
        </w:rPr>
        <w:t>Příloha č. 3 zadávací dokumentace</w:t>
      </w:r>
    </w:p>
    <w:p w14:paraId="3DE48C63" w14:textId="45C88828" w:rsidR="00B93140" w:rsidRDefault="00DB2AD6" w:rsidP="005168A8">
      <w:pPr>
        <w:pStyle w:val="Tun"/>
        <w:spacing w:line="276" w:lineRule="auto"/>
      </w:pPr>
      <w:r w:rsidRPr="005168A8">
        <w:t xml:space="preserve">Zakázka: </w:t>
      </w:r>
      <w:r w:rsidR="00EF7DC3" w:rsidRPr="00EF7DC3">
        <w:t>Výměna oken na objektech č.p.176, č.p.177 a č.p.178, Václavské náměstí Lovosice</w:t>
      </w:r>
      <w:bookmarkStart w:id="1" w:name="_GoBack"/>
      <w:bookmarkEnd w:id="1"/>
    </w:p>
    <w:p w14:paraId="58610B3D" w14:textId="77777777" w:rsidR="00B93140" w:rsidRDefault="00B93140" w:rsidP="005168A8">
      <w:pPr>
        <w:pStyle w:val="Tun"/>
        <w:spacing w:line="276" w:lineRule="auto"/>
      </w:pPr>
    </w:p>
    <w:p w14:paraId="1BAD52EB" w14:textId="77777777" w:rsidR="00DB2AD6" w:rsidRDefault="00DB2AD6" w:rsidP="005168A8">
      <w:pPr>
        <w:spacing w:line="480" w:lineRule="auto"/>
        <w:jc w:val="center"/>
        <w:rPr>
          <w:rFonts w:eastAsia="Times New Roman" w:cs="Arial"/>
          <w:b/>
          <w:bCs/>
          <w:sz w:val="22"/>
        </w:rPr>
      </w:pPr>
      <w:r w:rsidRPr="00DB2AD6">
        <w:rPr>
          <w:rFonts w:eastAsia="Times New Roman" w:cs="Arial"/>
          <w:b/>
          <w:bCs/>
          <w:sz w:val="22"/>
        </w:rPr>
        <w:t>Prohlášení o splnění základní způsobilosti</w:t>
      </w:r>
    </w:p>
    <w:p w14:paraId="6352C900" w14:textId="77777777" w:rsidR="005168A8" w:rsidRPr="00DB2AD6" w:rsidRDefault="005168A8" w:rsidP="005168A8">
      <w:r w:rsidRPr="006418F0">
        <w:rPr>
          <w:rStyle w:val="TunChar"/>
        </w:rPr>
        <w:t>Jméno/název uchazeče</w:t>
      </w:r>
      <w:r w:rsidRPr="00DB2AD6">
        <w:rPr>
          <w:b/>
          <w:bCs/>
        </w:rPr>
        <w:t>:</w:t>
      </w:r>
      <w:r>
        <w:rPr>
          <w:b/>
          <w:bCs/>
        </w:rPr>
        <w:t xml:space="preserve"> </w:t>
      </w:r>
      <w:r w:rsidRPr="00DB2AD6">
        <w:t>.............................................................................................</w:t>
      </w:r>
    </w:p>
    <w:p w14:paraId="79F5F7B6" w14:textId="77777777" w:rsidR="005168A8" w:rsidRPr="00DB2AD6" w:rsidRDefault="005168A8" w:rsidP="005168A8">
      <w:pPr>
        <w:rPr>
          <w:rFonts w:eastAsia="Times New Roman" w:cs="Arial"/>
          <w:sz w:val="22"/>
        </w:rPr>
      </w:pPr>
      <w:r w:rsidRPr="006418F0">
        <w:rPr>
          <w:rStyle w:val="TunChar"/>
        </w:rPr>
        <w:t>Sídlo: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6C2D04D7" w14:textId="77777777" w:rsidR="005168A8" w:rsidRPr="006418F0" w:rsidRDefault="005168A8" w:rsidP="005168A8">
      <w:pPr>
        <w:rPr>
          <w:rFonts w:eastAsia="Times New Roman" w:cs="Arial"/>
          <w:szCs w:val="18"/>
        </w:rPr>
      </w:pPr>
      <w:r w:rsidRPr="006418F0">
        <w:rPr>
          <w:rStyle w:val="TunChar"/>
        </w:rPr>
        <w:t>IČ: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161F9289" w14:textId="77777777" w:rsidR="005168A8" w:rsidRPr="00DB2AD6" w:rsidRDefault="005168A8" w:rsidP="005168A8">
      <w:pPr>
        <w:pStyle w:val="Tun"/>
      </w:pPr>
      <w:r w:rsidRPr="00DB2AD6">
        <w:t xml:space="preserve">Uchazeč tímto čestně prohlašuje, že </w:t>
      </w:r>
      <w:r w:rsidRPr="00DB2AD6">
        <w:rPr>
          <w:u w:val="single"/>
        </w:rPr>
        <w:t>NENÍ</w:t>
      </w:r>
      <w:r w:rsidRPr="00DB2AD6">
        <w:t xml:space="preserve"> dodavatelem, který:</w:t>
      </w:r>
    </w:p>
    <w:p w14:paraId="544550EF" w14:textId="77777777" w:rsidR="005168A8" w:rsidRDefault="005168A8" w:rsidP="005168A8">
      <w:pPr>
        <w:pStyle w:val="Bezmezer"/>
      </w:pPr>
      <w:r w:rsidRPr="00DB2AD6">
        <w:t>a) byl v zemi svého sídla v posledních 5 letech před zahájením zadávacího řízení pravomocně odsouzen pro trestný čin uvedený v příloze č. 3 k zákonu č. 134/2016 Sb., o veřejných zakázkách, ve znění pozdějších předpisů nebo obdobný trestný čin podle právního řádu země sídla dodavatele; k zahlazeným odsouzením se nepřihlíží,</w:t>
      </w:r>
    </w:p>
    <w:p w14:paraId="023EBF63" w14:textId="77777777" w:rsidR="005168A8" w:rsidRPr="00DB2AD6" w:rsidRDefault="005168A8" w:rsidP="005168A8">
      <w:pPr>
        <w:pStyle w:val="Bezmezer"/>
      </w:pPr>
    </w:p>
    <w:p w14:paraId="3C40F548" w14:textId="77777777" w:rsidR="005168A8" w:rsidRDefault="005168A8" w:rsidP="005168A8">
      <w:pPr>
        <w:pStyle w:val="Bezmezer"/>
      </w:pPr>
      <w:r w:rsidRPr="00DB2AD6">
        <w:t xml:space="preserve">b) má v České republice nebo v zemi svého sídla v evidenci daní zachycen splatný daňový nedoplatek, </w:t>
      </w:r>
    </w:p>
    <w:p w14:paraId="230EAD77" w14:textId="77777777" w:rsidR="005168A8" w:rsidRPr="00DB2AD6" w:rsidRDefault="005168A8" w:rsidP="005168A8">
      <w:pPr>
        <w:pStyle w:val="Bezmezer"/>
      </w:pPr>
    </w:p>
    <w:p w14:paraId="052184B4" w14:textId="77777777" w:rsidR="005168A8" w:rsidRDefault="005168A8" w:rsidP="005168A8">
      <w:pPr>
        <w:pStyle w:val="Bezmezer"/>
      </w:pPr>
      <w:r w:rsidRPr="00DB2AD6">
        <w:t xml:space="preserve">c) má v České republice nebo v zemi svého sídla splatný nedoplatek na pojistném nebo na penále na veřejné zdravotní pojištění, </w:t>
      </w:r>
    </w:p>
    <w:p w14:paraId="71EC9207" w14:textId="77777777" w:rsidR="005168A8" w:rsidRPr="00DB2AD6" w:rsidRDefault="005168A8" w:rsidP="005168A8">
      <w:pPr>
        <w:pStyle w:val="Bezmezer"/>
      </w:pPr>
    </w:p>
    <w:p w14:paraId="1BAB0FEE" w14:textId="77777777" w:rsidR="005168A8" w:rsidRDefault="005168A8" w:rsidP="005168A8">
      <w:pPr>
        <w:pStyle w:val="Bezmezer"/>
      </w:pPr>
      <w:r w:rsidRPr="00DB2AD6">
        <w:t>d) má v České republice nebo v zemi svého sídla splatný nedoplatek na pojistném nebo na penále na sociální zabezpečení a příspěvku na státní politiku zaměstnanosti,</w:t>
      </w:r>
    </w:p>
    <w:p w14:paraId="0C8EDAD5" w14:textId="77777777" w:rsidR="005168A8" w:rsidRPr="00DB2AD6" w:rsidRDefault="005168A8" w:rsidP="005168A8">
      <w:pPr>
        <w:pStyle w:val="Bezmezer"/>
      </w:pPr>
    </w:p>
    <w:p w14:paraId="5F6DC7C9" w14:textId="77777777" w:rsidR="005168A8" w:rsidRDefault="005168A8" w:rsidP="005168A8">
      <w:pPr>
        <w:pStyle w:val="Bezmezer"/>
      </w:pPr>
      <w:r w:rsidRPr="00DB2AD6">
        <w:t>e) je v likvidaci</w:t>
      </w:r>
      <w:r w:rsidRPr="00DB2AD6">
        <w:rPr>
          <w:vertAlign w:val="superscript"/>
        </w:rPr>
        <w:footnoteReference w:customMarkFollows="1" w:id="1"/>
        <w:t>24)</w:t>
      </w:r>
      <w:r w:rsidRPr="00DB2AD6">
        <w:t>, proti němuž bylo vydáno rozhodnutí o úpadku</w:t>
      </w:r>
      <w:r w:rsidRPr="00DB2AD6">
        <w:rPr>
          <w:vertAlign w:val="superscript"/>
        </w:rPr>
        <w:footnoteReference w:customMarkFollows="1" w:id="2"/>
        <w:t>25)</w:t>
      </w:r>
      <w:r w:rsidRPr="00DB2AD6">
        <w:t>, vůči němuž byla nařízena nucená správa podle jiného právního předpisu</w:t>
      </w:r>
      <w:r w:rsidRPr="00DB2AD6">
        <w:rPr>
          <w:vertAlign w:val="superscript"/>
        </w:rPr>
        <w:footnoteReference w:customMarkFollows="1" w:id="3"/>
        <w:t>26)</w:t>
      </w:r>
      <w:r w:rsidRPr="00DB2AD6">
        <w:t xml:space="preserve"> nebo v obdobné situaci podle právního řádu země sídla dodavatele.</w:t>
      </w:r>
    </w:p>
    <w:p w14:paraId="119662E2" w14:textId="77777777" w:rsidR="005168A8" w:rsidRPr="00DB2AD6" w:rsidRDefault="005168A8" w:rsidP="005168A8">
      <w:pPr>
        <w:pStyle w:val="Bezmezer"/>
        <w:rPr>
          <w:rFonts w:eastAsia="Times New Roman" w:cs="Arial"/>
          <w:sz w:val="22"/>
        </w:rPr>
      </w:pPr>
    </w:p>
    <w:p w14:paraId="515C2B0D" w14:textId="77777777" w:rsidR="005168A8" w:rsidRDefault="005168A8" w:rsidP="005168A8">
      <w:pPr>
        <w:rPr>
          <w:szCs w:val="18"/>
        </w:rPr>
      </w:pPr>
      <w:r w:rsidRPr="00DB2AD6">
        <w:t xml:space="preserve">V ......................................, dne </w:t>
      </w:r>
      <w:r w:rsidRPr="006418F0">
        <w:rPr>
          <w:szCs w:val="18"/>
        </w:rPr>
        <w:t>.....................................</w:t>
      </w:r>
    </w:p>
    <w:p w14:paraId="26DE22D8" w14:textId="77777777" w:rsidR="008A5CA1" w:rsidRDefault="008A5CA1" w:rsidP="005168A8"/>
    <w:p w14:paraId="32EB8413" w14:textId="77777777" w:rsidR="005168A8" w:rsidRDefault="005168A8" w:rsidP="005168A8">
      <w:pPr>
        <w:pStyle w:val="Podpis"/>
      </w:pPr>
    </w:p>
    <w:p w14:paraId="10368AF2" w14:textId="77777777" w:rsidR="005168A8" w:rsidRPr="00307A57" w:rsidRDefault="005168A8" w:rsidP="005168A8">
      <w:pPr>
        <w:pStyle w:val="Podpis"/>
      </w:pPr>
      <w:r w:rsidRPr="00307A57">
        <w:t>....................................................</w:t>
      </w:r>
    </w:p>
    <w:p w14:paraId="177D28AE" w14:textId="77777777" w:rsidR="00DB2AD6" w:rsidRPr="00DB2AD6" w:rsidRDefault="005168A8" w:rsidP="005168A8">
      <w:pPr>
        <w:rPr>
          <w:rFonts w:eastAsia="Times New Roman" w:cs="Arial"/>
          <w:sz w:val="22"/>
        </w:rPr>
      </w:pPr>
      <w:r w:rsidRPr="00307A57">
        <w:t>razítko a podpis uchazeče, případně osoby oprávněné jednat jménem uchazeče</w:t>
      </w:r>
    </w:p>
    <w:sectPr w:rsidR="00DB2AD6" w:rsidRPr="00DB2AD6" w:rsidSect="008A5CA1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1985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E370" w14:textId="77777777" w:rsidR="00270662" w:rsidRDefault="00270662" w:rsidP="006A4E7B">
      <w:r>
        <w:separator/>
      </w:r>
    </w:p>
  </w:endnote>
  <w:endnote w:type="continuationSeparator" w:id="0">
    <w:p w14:paraId="692EF0EB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0D40B687" w14:textId="77777777" w:rsidTr="00510E57">
      <w:tc>
        <w:tcPr>
          <w:tcW w:w="4535" w:type="dxa"/>
        </w:tcPr>
        <w:p w14:paraId="6C3DD93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BC3653B" w14:textId="77777777" w:rsidR="00972748" w:rsidRPr="00CF0738" w:rsidRDefault="00EF7DC3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320F56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116DFDCC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3AE3554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6A718D0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15F53B76" w14:textId="77777777" w:rsidTr="007D6716">
      <w:tc>
        <w:tcPr>
          <w:tcW w:w="4535" w:type="dxa"/>
        </w:tcPr>
        <w:p w14:paraId="2064679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50E4AC36" wp14:editId="6FAF860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46E6B165" w14:textId="77777777" w:rsidR="007D6716" w:rsidRPr="00B14984" w:rsidRDefault="00EF7DC3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1B30499C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268497F3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7C61A8C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7BF6E618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1AA1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5659F11" w14:textId="77777777" w:rsidR="00270662" w:rsidRDefault="00270662" w:rsidP="006A4E7B">
      <w:r>
        <w:continuationSeparator/>
      </w:r>
    </w:p>
  </w:footnote>
  <w:footnote w:id="1">
    <w:p w14:paraId="3BB5C8C2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24)</w:t>
      </w:r>
      <w:r w:rsidRPr="00307A57">
        <w:tab/>
        <w:t>§ 187 občanského zákoníku.</w:t>
      </w:r>
    </w:p>
  </w:footnote>
  <w:footnote w:id="2">
    <w:p w14:paraId="47E38B06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25)</w:t>
      </w:r>
      <w:r w:rsidRPr="00307A57">
        <w:tab/>
        <w:t>§ 136 zákona č. 182/2006 Sb., o úpadku a způsobech jeho řešení (insolvenční zákon), ve znění pozdějších předpisů.</w:t>
      </w:r>
    </w:p>
  </w:footnote>
  <w:footnote w:id="3">
    <w:p w14:paraId="7F594921" w14:textId="77777777" w:rsidR="005168A8" w:rsidRDefault="005168A8" w:rsidP="008A5CA1">
      <w:pPr>
        <w:pStyle w:val="Drobn"/>
      </w:pPr>
      <w:r w:rsidRPr="00307A57">
        <w:rPr>
          <w:rStyle w:val="Znakapoznpodarou"/>
        </w:rPr>
        <w:t>26)</w:t>
      </w:r>
      <w:r w:rsidRPr="00307A57">
        <w:tab/>
        <w:t xml:space="preserve">Například zákon č. 21/1992 Sb., o bankách, ve znění pozdějších předpisů, zákon č. 87/1995 Sb., o spořitelních a úvěrních </w:t>
      </w:r>
      <w:r w:rsidRPr="00307A57">
        <w:rPr>
          <w:rStyle w:val="DrobnChar"/>
        </w:rPr>
        <w:t>družstvech a některých</w:t>
      </w:r>
      <w:r w:rsidRPr="00307A57">
        <w:t xml:space="preserve">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62B36A90" w14:textId="77777777" w:rsidTr="004E4750">
      <w:tc>
        <w:tcPr>
          <w:tcW w:w="4535" w:type="dxa"/>
        </w:tcPr>
        <w:p w14:paraId="7892685E" w14:textId="77777777" w:rsidR="004E4750" w:rsidRPr="00966EAC" w:rsidRDefault="009875E9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52A9BA5B" wp14:editId="545F12A5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23BAC374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4EE902CB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rozvoje města a životního prostředí</w:t>
          </w:r>
        </w:p>
        <w:p w14:paraId="5C1D14CA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180C06B5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5E5B18C2" wp14:editId="67D1BBFE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425E03A" wp14:editId="6C1812EB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29AB954" wp14:editId="34C4C4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BAE7043" wp14:editId="6E15AEE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5242C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A6D16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6E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3361"/>
    <w:rsid w:val="004F7148"/>
    <w:rsid w:val="005005E0"/>
    <w:rsid w:val="00500CC5"/>
    <w:rsid w:val="005018D6"/>
    <w:rsid w:val="00503A97"/>
    <w:rsid w:val="0050508E"/>
    <w:rsid w:val="00515B20"/>
    <w:rsid w:val="005168A8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48AD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60CBD"/>
    <w:rsid w:val="00883325"/>
    <w:rsid w:val="0088681E"/>
    <w:rsid w:val="00890741"/>
    <w:rsid w:val="008A1C7B"/>
    <w:rsid w:val="008A5CA1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875E9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36EFE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93140"/>
    <w:rsid w:val="00BA2CE9"/>
    <w:rsid w:val="00BA38D5"/>
    <w:rsid w:val="00BA4D0A"/>
    <w:rsid w:val="00BA6E07"/>
    <w:rsid w:val="00BB45C1"/>
    <w:rsid w:val="00BC3CAC"/>
    <w:rsid w:val="00BC4BE6"/>
    <w:rsid w:val="00BD3EC8"/>
    <w:rsid w:val="00BD53E7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B2AD6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EF7DC3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68789F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styleId="Textpoznpodarou">
    <w:name w:val="footnote text"/>
    <w:basedOn w:val="Normln"/>
    <w:link w:val="TextpoznpodarouChar"/>
    <w:uiPriority w:val="99"/>
    <w:unhideWhenUsed/>
    <w:rsid w:val="008A5CA1"/>
    <w:pPr>
      <w:widowControl w:val="0"/>
      <w:suppressAutoHyphens/>
      <w:spacing w:before="480" w:after="480" w:line="240" w:lineRule="auto"/>
      <w:jc w:val="left"/>
    </w:pPr>
    <w:rPr>
      <w:rFonts w:eastAsia="Arial Unicode MS" w:cs="Times New Roman"/>
      <w:kern w:val="1"/>
      <w:sz w:val="20"/>
      <w:szCs w:val="20"/>
      <w:lang w:eastAsia="ar-SA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5CA1"/>
    <w:rPr>
      <w:rFonts w:ascii="Verdana" w:eastAsia="Arial Unicode MS" w:hAnsi="Verdana" w:cs="Times New Roman"/>
      <w:kern w:val="1"/>
      <w:sz w:val="20"/>
      <w:szCs w:val="20"/>
      <w:lang w:eastAsia="ar-SA"/>
    </w:rPr>
  </w:style>
  <w:style w:type="character" w:styleId="Znakapoznpodarou">
    <w:name w:val="footnote reference"/>
    <w:semiHidden/>
    <w:unhideWhenUsed/>
    <w:rsid w:val="00DB2AD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68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68A8"/>
    <w:rPr>
      <w:rFonts w:ascii="Verdana" w:hAnsi="Verdana"/>
      <w:kern w:val="12"/>
      <w:sz w:val="20"/>
      <w:szCs w:val="20"/>
      <w14:ligatures w14:val="standard"/>
    </w:rPr>
  </w:style>
  <w:style w:type="character" w:styleId="Odkaznavysvtlivky">
    <w:name w:val="endnote reference"/>
    <w:basedOn w:val="Standardnpsmoodstavce"/>
    <w:uiPriority w:val="99"/>
    <w:semiHidden/>
    <w:unhideWhenUsed/>
    <w:rsid w:val="005168A8"/>
    <w:rPr>
      <w:vertAlign w:val="superscript"/>
    </w:rPr>
  </w:style>
  <w:style w:type="paragraph" w:customStyle="1" w:styleId="Tun">
    <w:name w:val="Tučně"/>
    <w:basedOn w:val="Normln"/>
    <w:link w:val="TunChar"/>
    <w:qFormat/>
    <w:rsid w:val="005168A8"/>
    <w:rPr>
      <w:b/>
      <w:color w:val="000000"/>
    </w:rPr>
  </w:style>
  <w:style w:type="paragraph" w:customStyle="1" w:styleId="Drobn">
    <w:name w:val="Drobné"/>
    <w:basedOn w:val="Textpoznpodarou"/>
    <w:link w:val="DrobnChar"/>
    <w:qFormat/>
    <w:rsid w:val="008A5CA1"/>
    <w:pPr>
      <w:spacing w:before="0" w:after="0"/>
    </w:pPr>
    <w:rPr>
      <w:sz w:val="14"/>
      <w:szCs w:val="14"/>
    </w:rPr>
  </w:style>
  <w:style w:type="character" w:customStyle="1" w:styleId="TunChar">
    <w:name w:val="Tučně Char"/>
    <w:basedOn w:val="Standardnpsmoodstavce"/>
    <w:link w:val="Tun"/>
    <w:rsid w:val="005168A8"/>
    <w:rPr>
      <w:rFonts w:ascii="Verdana" w:hAnsi="Verdana"/>
      <w:b/>
      <w:color w:val="000000"/>
      <w:kern w:val="12"/>
      <w:sz w:val="18"/>
      <w14:ligatures w14:val="standard"/>
    </w:rPr>
  </w:style>
  <w:style w:type="character" w:customStyle="1" w:styleId="DrobnChar">
    <w:name w:val="Drobné Char"/>
    <w:basedOn w:val="TextpoznpodarouChar"/>
    <w:link w:val="Drobn"/>
    <w:rsid w:val="008A5CA1"/>
    <w:rPr>
      <w:rFonts w:ascii="Verdana" w:eastAsia="Arial Unicode MS" w:hAnsi="Verdana" w:cs="Times New Roman"/>
      <w:kern w:val="1"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9669-4477-4D28-8DF3-E5D71A8C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23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14</cp:revision>
  <cp:lastPrinted>2024-08-09T05:29:00Z</cp:lastPrinted>
  <dcterms:created xsi:type="dcterms:W3CDTF">2024-08-08T07:34:00Z</dcterms:created>
  <dcterms:modified xsi:type="dcterms:W3CDTF">2025-06-04T06:28:00Z</dcterms:modified>
</cp:coreProperties>
</file>