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2BAA43D2" w14:textId="69CA5449" w:rsidR="00DA0A32" w:rsidRPr="00B255C3" w:rsidRDefault="00DA0A32" w:rsidP="00B65ABB">
      <w:pPr>
        <w:pStyle w:val="Tun"/>
        <w:spacing w:line="276" w:lineRule="auto"/>
        <w:rPr>
          <w:rFonts w:ascii="Calibri" w:hAnsi="Calibri"/>
          <w:b w:val="0"/>
          <w:sz w:val="22"/>
        </w:rPr>
      </w:pPr>
      <w:r w:rsidRPr="00B255C3">
        <w:rPr>
          <w:rFonts w:ascii="Calibri" w:hAnsi="Calibri"/>
          <w:color w:val="000000"/>
          <w:sz w:val="22"/>
        </w:rPr>
        <w:t xml:space="preserve">Zakázka: </w:t>
      </w:r>
      <w:proofErr w:type="spellStart"/>
      <w:r w:rsidR="006D545C" w:rsidRPr="006D545C">
        <w:t>Fotovoltaická</w:t>
      </w:r>
      <w:proofErr w:type="spellEnd"/>
      <w:r w:rsidR="006D545C" w:rsidRPr="006D545C">
        <w:t xml:space="preserve"> elektrárna Městský úřad Lovosice – 31,9 </w:t>
      </w:r>
      <w:proofErr w:type="spellStart"/>
      <w:r w:rsidR="006D545C" w:rsidRPr="006D545C">
        <w:t>kWp</w:t>
      </w:r>
      <w:proofErr w:type="spellEnd"/>
    </w:p>
    <w:p w14:paraId="0AD9FA01" w14:textId="77777777" w:rsidR="006D545C" w:rsidRDefault="006D545C" w:rsidP="00DA0A32">
      <w:pPr>
        <w:pStyle w:val="Nzev"/>
      </w:pPr>
      <w:bookmarkStart w:id="1" w:name="_GoBack"/>
      <w:bookmarkEnd w:id="1"/>
    </w:p>
    <w:p w14:paraId="3DF89858" w14:textId="5037E1B0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2245C8ED" w:rsidR="00DA0A32" w:rsidRDefault="00DA0A32" w:rsidP="00DA0A32">
      <w:r w:rsidRPr="00482852">
        <w:t xml:space="preserve">Čestně prohlašujeme, že v rámci veřejné zakázky </w:t>
      </w:r>
      <w:r w:rsidRPr="00B255C3">
        <w:rPr>
          <w:rStyle w:val="TunChar"/>
          <w:b w:val="0"/>
        </w:rPr>
        <w:t>„</w:t>
      </w:r>
      <w:proofErr w:type="spellStart"/>
      <w:r w:rsidR="006D545C" w:rsidRPr="006D545C">
        <w:rPr>
          <w:rStyle w:val="TunChar"/>
          <w:b w:val="0"/>
        </w:rPr>
        <w:t>Fotovoltaická</w:t>
      </w:r>
      <w:proofErr w:type="spellEnd"/>
      <w:r w:rsidR="006D545C" w:rsidRPr="006D545C">
        <w:rPr>
          <w:rStyle w:val="TunChar"/>
          <w:b w:val="0"/>
        </w:rPr>
        <w:t xml:space="preserve"> elektrárna Městský úřad Lovosice – 31,9 kWp</w:t>
      </w:r>
      <w:r w:rsidRPr="00B255C3">
        <w:rPr>
          <w:rStyle w:val="TunChar"/>
          <w:b w:val="0"/>
        </w:rPr>
        <w:t>“</w:t>
      </w:r>
      <w:r w:rsidRPr="00B255C3">
        <w:rPr>
          <w:b/>
        </w:rPr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913A8F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913A8F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274565EF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4E77"/>
    <w:rsid w:val="00197BC2"/>
    <w:rsid w:val="001A2B27"/>
    <w:rsid w:val="001B71B1"/>
    <w:rsid w:val="001C6D98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545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13A8F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5C3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65ABB"/>
    <w:rsid w:val="00B727D5"/>
    <w:rsid w:val="00B7282E"/>
    <w:rsid w:val="00B75F5F"/>
    <w:rsid w:val="00B83F96"/>
    <w:rsid w:val="00B9191A"/>
    <w:rsid w:val="00B93F22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3B59-9091-4858-A259-9F298671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79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14</cp:revision>
  <cp:lastPrinted>2024-08-09T05:29:00Z</cp:lastPrinted>
  <dcterms:created xsi:type="dcterms:W3CDTF">2024-08-08T08:17:00Z</dcterms:created>
  <dcterms:modified xsi:type="dcterms:W3CDTF">2025-07-29T07:04:00Z</dcterms:modified>
</cp:coreProperties>
</file>