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69F6C010" w14:textId="3A33118F" w:rsidR="00E81D3F" w:rsidRDefault="003A1D87" w:rsidP="00E81D3F">
      <w:pPr>
        <w:pStyle w:val="Tun"/>
        <w:spacing w:line="276" w:lineRule="auto"/>
        <w:rPr>
          <w:b w:val="0"/>
          <w:bCs/>
          <w:szCs w:val="18"/>
        </w:rPr>
      </w:pPr>
      <w:r w:rsidRPr="00FB62A0">
        <w:rPr>
          <w:color w:val="000000"/>
        </w:rPr>
        <w:t xml:space="preserve">Zakázka: </w:t>
      </w:r>
      <w:r w:rsidR="00E81D3F">
        <w:rPr>
          <w:b w:val="0"/>
          <w:bCs/>
          <w:szCs w:val="18"/>
        </w:rPr>
        <w:t>Informační systém pro energetický management města Lovosice</w:t>
      </w:r>
    </w:p>
    <w:p w14:paraId="48A5D371" w14:textId="48EF8500" w:rsidR="002500BE" w:rsidRPr="002500BE" w:rsidRDefault="002500BE" w:rsidP="002500BE">
      <w:pPr>
        <w:rPr>
          <w:color w:val="000000"/>
        </w:rPr>
      </w:pPr>
      <w:bookmarkStart w:id="1" w:name="_GoBack"/>
      <w:bookmarkEnd w:id="1"/>
    </w:p>
    <w:p w14:paraId="43236117" w14:textId="77777777" w:rsidR="002500BE" w:rsidRDefault="002500BE" w:rsidP="002500BE"/>
    <w:p w14:paraId="3FADD7EB" w14:textId="3F5079C2" w:rsidR="003A1D87" w:rsidRPr="002500BE" w:rsidRDefault="003A1D87" w:rsidP="002500BE">
      <w:pPr>
        <w:jc w:val="center"/>
        <w:rPr>
          <w:b/>
        </w:rPr>
      </w:pPr>
      <w:r w:rsidRPr="002500BE">
        <w:rPr>
          <w:b/>
        </w:rPr>
        <w:t>Seznam významných zakázek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E81D3F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E81D3F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29BC99FB" w14:textId="77777777" w:rsidR="00C00E36" w:rsidRDefault="004E4750" w:rsidP="00C00E36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276A07DE" w:rsidR="004E4750" w:rsidRPr="00966EAC" w:rsidRDefault="004E4750" w:rsidP="00C00E36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4CB5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0E3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1D3F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0F3B-5905-4896-8A5E-8EE0CBCB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11</cp:revision>
  <cp:lastPrinted>2024-08-08T12:05:00Z</cp:lastPrinted>
  <dcterms:created xsi:type="dcterms:W3CDTF">2024-08-08T12:05:00Z</dcterms:created>
  <dcterms:modified xsi:type="dcterms:W3CDTF">2025-08-07T04:12:00Z</dcterms:modified>
</cp:coreProperties>
</file>