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3A908705" w:rsidR="00DA0A32" w:rsidRDefault="00DA0A32" w:rsidP="002747ED">
      <w:pPr>
        <w:rPr>
          <w:rFonts w:ascii="Calibri" w:hAnsi="Calibri"/>
          <w:b/>
          <w:sz w:val="22"/>
        </w:rPr>
      </w:pPr>
      <w:r w:rsidRPr="00482852">
        <w:rPr>
          <w:rFonts w:ascii="Calibri" w:hAnsi="Calibri"/>
          <w:color w:val="000000"/>
          <w:sz w:val="22"/>
        </w:rPr>
        <w:t xml:space="preserve">Zakázka: </w:t>
      </w:r>
      <w:r w:rsidR="002747ED" w:rsidRPr="002747ED">
        <w:rPr>
          <w:rFonts w:ascii="Calibri" w:hAnsi="Calibri"/>
          <w:color w:val="000000"/>
          <w:sz w:val="22"/>
        </w:rPr>
        <w:t>Dodávka nového komunálního stroje pro celoroční údržbu komunikací města Lovosice</w:t>
      </w:r>
    </w:p>
    <w:p w14:paraId="3DF89858" w14:textId="77777777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7461BCA7" w:rsidR="00DA0A32" w:rsidRDefault="00DA0A32" w:rsidP="00DA0A32">
      <w:r w:rsidRPr="00482852">
        <w:t xml:space="preserve">Čestně prohlašujeme, že v rámci veřejné zakázky </w:t>
      </w:r>
      <w:r w:rsidRPr="00F01B94">
        <w:rPr>
          <w:rStyle w:val="TunChar"/>
        </w:rPr>
        <w:t>„</w:t>
      </w:r>
      <w:r w:rsidR="002747ED" w:rsidRPr="002747ED">
        <w:rPr>
          <w:rStyle w:val="TunChar"/>
        </w:rPr>
        <w:t>Dodávka nového komunálního stroje pro celoroční údržbu komunikací města Lovosice</w:t>
      </w:r>
      <w:r w:rsidRPr="00F01B94">
        <w:rPr>
          <w:rStyle w:val="TunChar"/>
        </w:rPr>
        <w:t>“</w:t>
      </w:r>
      <w:r w:rsidRPr="002D4456"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  <w:bookmarkStart w:id="1" w:name="_GoBack"/>
      <w:bookmarkEnd w:id="1"/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9042F7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6EC62E9" w14:textId="28A7E1B5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3685" w:type="dxa"/>
          <w:vAlign w:val="bottom"/>
        </w:tcPr>
        <w:p w14:paraId="4211E8E9" w14:textId="7EEB6C54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850" w:type="dxa"/>
          <w:vAlign w:val="bottom"/>
        </w:tcPr>
        <w:p w14:paraId="44211C12" w14:textId="7E82E72C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5A7E0" w14:textId="0FFE1212" w:rsidR="00632EB5" w:rsidRPr="007372C3" w:rsidRDefault="00632EB5" w:rsidP="00632EB5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>
      <w:rPr>
        <w:rFonts w:cstheme="minorHAnsi"/>
        <w:noProof/>
        <w:color w:val="4064CD" w:themeColor="text1" w:themeTint="BF"/>
        <w:szCs w:val="18"/>
        <w:lang w:val="de-DE"/>
      </w:rPr>
      <w:drawing>
        <wp:anchor distT="0" distB="0" distL="114300" distR="114300" simplePos="0" relativeHeight="251730944" behindDoc="0" locked="0" layoutInCell="1" allowOverlap="1" wp14:anchorId="2CC42396" wp14:editId="282421DA">
          <wp:simplePos x="0" y="0"/>
          <wp:positionH relativeFrom="column">
            <wp:posOffset>-129126</wp:posOffset>
          </wp:positionH>
          <wp:positionV relativeFrom="paragraph">
            <wp:posOffset>-142406</wp:posOffset>
          </wp:positionV>
          <wp:extent cx="1804670" cy="749935"/>
          <wp:effectExtent l="0" t="0" r="508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Terezínská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1123, 410 02, Lovosice, IČ: 05971853</w:t>
    </w:r>
  </w:p>
  <w:p w14:paraId="73D623EA" w14:textId="77777777" w:rsidR="00632EB5" w:rsidRPr="007372C3" w:rsidRDefault="00632EB5" w:rsidP="00632EB5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č. 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účtu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: 115-4368670297/0100 (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Komerční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banka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)</w:t>
    </w:r>
  </w:p>
  <w:p w14:paraId="792CB9F8" w14:textId="4C6EB985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tel.: 602 722 002, email: </w:t>
    </w:r>
    <w:hyperlink r:id="rId2" w:history="1">
      <w:r w:rsidRPr="007372C3">
        <w:rPr>
          <w:rStyle w:val="Hypertextovodkaz"/>
          <w:rFonts w:cstheme="minorHAnsi"/>
          <w:color w:val="4064CD" w:themeColor="text1" w:themeTint="BF"/>
          <w:szCs w:val="18"/>
          <w:lang w:val="de-DE"/>
        </w:rPr>
        <w:t>info@tslovosice.cz</w:t>
      </w:r>
    </w:hyperlink>
  </w:p>
  <w:p w14:paraId="4ED00373" w14:textId="1D212E58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1CFB9819" w14:textId="7B06BE69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4CC3BF59" w14:textId="77777777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7ED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0989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2EB5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042F7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A60E-28AD-4E1C-94FF-D2C3DDBA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174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10</cp:revision>
  <cp:lastPrinted>2024-08-09T05:29:00Z</cp:lastPrinted>
  <dcterms:created xsi:type="dcterms:W3CDTF">2024-08-08T08:17:00Z</dcterms:created>
  <dcterms:modified xsi:type="dcterms:W3CDTF">2026-01-05T12:25:00Z</dcterms:modified>
</cp:coreProperties>
</file>