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7777777" w:rsidR="000F0165" w:rsidRDefault="000F0165" w:rsidP="000F0165">
      <w:r>
        <w:t>Příloha č. 2 zadávací dokumentace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339EFA19" w:rsidR="000F0165" w:rsidRPr="00D10600" w:rsidRDefault="00252E7F" w:rsidP="00B5429E">
            <w:pPr>
              <w:rPr>
                <w:bCs/>
                <w:szCs w:val="18"/>
              </w:rPr>
            </w:pPr>
            <w:r w:rsidRPr="00252E7F">
              <w:rPr>
                <w:bCs/>
                <w:szCs w:val="18"/>
              </w:rPr>
              <w:t>„Zastřešení jeviště – park Osmička, Lovosice“</w:t>
            </w:r>
            <w:bookmarkStart w:id="1" w:name="_GoBack"/>
            <w:bookmarkEnd w:id="1"/>
          </w:p>
        </w:tc>
      </w:tr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Město Lovosice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3498B36A" w:rsidR="003A1428" w:rsidRPr="00D10600" w:rsidRDefault="003A1428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77777777" w:rsidR="003A1428" w:rsidRPr="00D10600" w:rsidRDefault="003A1428" w:rsidP="00B5429E">
            <w:pPr>
              <w:rPr>
                <w:szCs w:val="18"/>
              </w:rPr>
            </w:pP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Jméno: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793013EF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Ing. </w:t>
            </w:r>
            <w:r w:rsidR="00D10600" w:rsidRPr="00D10600">
              <w:rPr>
                <w:b/>
                <w:bCs/>
                <w:szCs w:val="18"/>
              </w:rPr>
              <w:t>Lubomír Šimíček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31CDB39E" w:rsidR="000F0165" w:rsidRPr="00D10600" w:rsidRDefault="00D10600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lubomir.simicek</w:t>
            </w:r>
            <w:r w:rsidR="000F0165" w:rsidRPr="00D10600">
              <w:rPr>
                <w:b/>
                <w:bCs/>
                <w:szCs w:val="18"/>
              </w:rPr>
              <w:t>@meulovo.cz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416 571 160</w:t>
            </w:r>
          </w:p>
        </w:tc>
      </w:tr>
      <w:tr w:rsidR="00092FBC" w:rsidRPr="00D10600" w14:paraId="16D4C7ED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09A4C9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39E18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F5EE5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252E7F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252E7F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9B8A6E0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1BE6BEC3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2E7F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8DF8-2931-475D-B661-0DC6E467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17</TotalTime>
  <Pages>2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14</cp:revision>
  <cp:lastPrinted>2024-08-08T11:07:00Z</cp:lastPrinted>
  <dcterms:created xsi:type="dcterms:W3CDTF">2024-08-08T07:31:00Z</dcterms:created>
  <dcterms:modified xsi:type="dcterms:W3CDTF">2026-02-09T08:36:00Z</dcterms:modified>
</cp:coreProperties>
</file>