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20157" w14:textId="7683C0D5" w:rsidR="000F0165" w:rsidRDefault="000F0165" w:rsidP="000F0165">
      <w:bookmarkStart w:id="1" w:name="_GoBack"/>
      <w:bookmarkEnd w:id="1"/>
      <w:r>
        <w:t>Příloha č. 2 zadávací dokumentace</w:t>
      </w:r>
    </w:p>
    <w:p w14:paraId="37899209" w14:textId="77777777" w:rsidR="004C21A5" w:rsidRDefault="004C21A5" w:rsidP="000F0165"/>
    <w:tbl>
      <w:tblPr>
        <w:tblW w:w="9002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0"/>
        <w:gridCol w:w="2320"/>
        <w:gridCol w:w="2320"/>
        <w:gridCol w:w="1542"/>
      </w:tblGrid>
      <w:tr w:rsidR="000F0165" w:rsidRPr="00D10600" w14:paraId="4BE12707" w14:textId="77777777" w:rsidTr="006144FD">
        <w:trPr>
          <w:trHeight w:val="499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0E9A2DF1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KRYCÍ LIST NABÍDKY</w:t>
            </w:r>
          </w:p>
        </w:tc>
      </w:tr>
      <w:tr w:rsidR="000F0165" w:rsidRPr="00D10600" w14:paraId="68DE2BBE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7A32564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1. Veřejná zakázka malého rozsahu</w:t>
            </w:r>
          </w:p>
        </w:tc>
      </w:tr>
      <w:tr w:rsidR="000F0165" w:rsidRPr="00D10600" w14:paraId="7F748D3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40FDA1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bookmarkStart w:id="2" w:name="_Hlk205439408"/>
            <w:r w:rsidRPr="00D10600">
              <w:rPr>
                <w:b/>
                <w:bCs/>
                <w:szCs w:val="18"/>
              </w:rPr>
              <w:t>Název zakázky: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4EC8A8" w14:textId="0899A0A9" w:rsidR="000F0165" w:rsidRPr="00B1130B" w:rsidRDefault="00F7046F" w:rsidP="00B1130B">
            <w:pPr>
              <w:pStyle w:val="Tun"/>
              <w:spacing w:line="276" w:lineRule="auto"/>
              <w:rPr>
                <w:b w:val="0"/>
                <w:bCs/>
                <w:szCs w:val="18"/>
              </w:rPr>
            </w:pPr>
            <w:r w:rsidRPr="00F7046F">
              <w:rPr>
                <w:b w:val="0"/>
                <w:bCs/>
                <w:szCs w:val="18"/>
              </w:rPr>
              <w:t>„Dodávka nábytku na míru nového TIC v budově nádraží Lovosice“</w:t>
            </w:r>
          </w:p>
        </w:tc>
      </w:tr>
      <w:bookmarkEnd w:id="2"/>
      <w:tr w:rsidR="000F0165" w:rsidRPr="00D10600" w14:paraId="776DC421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55ACCC0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 Základní identifikační údaje</w:t>
            </w:r>
          </w:p>
        </w:tc>
      </w:tr>
      <w:tr w:rsidR="000F0165" w:rsidRPr="00D10600" w14:paraId="227F78F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90A12C9" w14:textId="0C504D42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2.1 Zadavatel</w:t>
            </w:r>
          </w:p>
        </w:tc>
      </w:tr>
      <w:tr w:rsidR="000F0165" w:rsidRPr="00D10600" w14:paraId="18E14F2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F5094AB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41E0B" w14:textId="77777777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>Město Lovosice</w:t>
            </w:r>
          </w:p>
        </w:tc>
      </w:tr>
      <w:tr w:rsidR="000F0165" w:rsidRPr="00D10600" w14:paraId="7A327B57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6A59B9A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Sídlo: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F2B06" w14:textId="0D78A2D6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 xml:space="preserve">ul. Školní 407/2, 410 </w:t>
            </w:r>
            <w:r w:rsidR="00D10600" w:rsidRPr="00D10600">
              <w:rPr>
                <w:szCs w:val="18"/>
              </w:rPr>
              <w:t xml:space="preserve">02 </w:t>
            </w:r>
            <w:r w:rsidRPr="00D10600">
              <w:rPr>
                <w:szCs w:val="18"/>
              </w:rPr>
              <w:t>Lovosice</w:t>
            </w:r>
          </w:p>
        </w:tc>
      </w:tr>
      <w:tr w:rsidR="000F0165" w:rsidRPr="00D10600" w14:paraId="7F326B6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DB2A39A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3B3378" w14:textId="77777777" w:rsidR="000F0165" w:rsidRPr="00D10600" w:rsidRDefault="000F0165" w:rsidP="00B5429E">
            <w:pPr>
              <w:rPr>
                <w:szCs w:val="18"/>
              </w:rPr>
            </w:pPr>
            <w:r w:rsidRPr="00D10600">
              <w:rPr>
                <w:szCs w:val="18"/>
              </w:rPr>
              <w:t>00263991</w:t>
            </w:r>
          </w:p>
        </w:tc>
      </w:tr>
      <w:tr w:rsidR="003A1428" w:rsidRPr="00D10600" w14:paraId="3BE0798F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7946C" w14:textId="2AAC0709" w:rsidR="003A1428" w:rsidRPr="00D10600" w:rsidRDefault="004C21A5" w:rsidP="00B5429E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Statutární zástupce</w:t>
            </w:r>
            <w:r w:rsidR="003A1428" w:rsidRPr="00D10600">
              <w:rPr>
                <w:b/>
                <w:bCs/>
                <w:szCs w:val="18"/>
              </w:rPr>
              <w:t>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F5C056" w14:textId="477FB8BC" w:rsidR="003A1428" w:rsidRPr="00D10600" w:rsidRDefault="004C21A5" w:rsidP="00B5429E">
            <w:pPr>
              <w:rPr>
                <w:szCs w:val="18"/>
              </w:rPr>
            </w:pPr>
            <w:r>
              <w:rPr>
                <w:szCs w:val="18"/>
              </w:rPr>
              <w:t>Ing. Vojtěch Krejčí, starosta</w:t>
            </w:r>
          </w:p>
        </w:tc>
      </w:tr>
      <w:tr w:rsidR="000F0165" w:rsidRPr="00D10600" w14:paraId="31FB0CB7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33783E6" w14:textId="0BFC7FC8" w:rsidR="000F0165" w:rsidRPr="00D10600" w:rsidRDefault="004C21A5" w:rsidP="00B5429E">
            <w:pPr>
              <w:rPr>
                <w:b/>
                <w:bCs/>
                <w:szCs w:val="18"/>
              </w:rPr>
            </w:pPr>
            <w:proofErr w:type="spellStart"/>
            <w:r>
              <w:rPr>
                <w:b/>
                <w:bCs/>
                <w:szCs w:val="18"/>
              </w:rPr>
              <w:t>Manager</w:t>
            </w:r>
            <w:proofErr w:type="spellEnd"/>
            <w:r>
              <w:rPr>
                <w:b/>
                <w:bCs/>
                <w:szCs w:val="18"/>
              </w:rPr>
              <w:t xml:space="preserve"> zakázky: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CBF176" w14:textId="5B1D5C3C" w:rsidR="000F0165" w:rsidRPr="00B1130B" w:rsidRDefault="000F0165" w:rsidP="00B5429E">
            <w:pPr>
              <w:rPr>
                <w:bCs/>
                <w:szCs w:val="18"/>
              </w:rPr>
            </w:pPr>
            <w:r w:rsidRPr="00B1130B">
              <w:rPr>
                <w:bCs/>
                <w:szCs w:val="18"/>
              </w:rPr>
              <w:t xml:space="preserve">Ing. </w:t>
            </w:r>
            <w:r w:rsidR="00F7046F">
              <w:rPr>
                <w:bCs/>
                <w:szCs w:val="18"/>
              </w:rPr>
              <w:t>Darina Pálková, vedoucí odboru tajemníka</w:t>
            </w:r>
          </w:p>
        </w:tc>
      </w:tr>
      <w:tr w:rsidR="000F0165" w:rsidRPr="00D10600" w14:paraId="4D7377C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23A1F3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08961B" w14:textId="51A7217D" w:rsidR="000F0165" w:rsidRPr="00B1130B" w:rsidRDefault="00F7046F" w:rsidP="00B5429E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darina.palkova</w:t>
            </w:r>
            <w:r w:rsidR="000F0165" w:rsidRPr="00B1130B">
              <w:rPr>
                <w:bCs/>
                <w:szCs w:val="18"/>
              </w:rPr>
              <w:t>@meulovo.cz</w:t>
            </w:r>
          </w:p>
        </w:tc>
      </w:tr>
      <w:tr w:rsidR="000F0165" w:rsidRPr="00D10600" w14:paraId="604A2463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1C7E630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Telefon: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D69CCC" w14:textId="6C6CB55B" w:rsidR="000F0165" w:rsidRPr="00B1130B" w:rsidRDefault="000F0165" w:rsidP="00B5429E">
            <w:pPr>
              <w:rPr>
                <w:bCs/>
                <w:szCs w:val="18"/>
              </w:rPr>
            </w:pPr>
            <w:r w:rsidRPr="00B1130B">
              <w:rPr>
                <w:bCs/>
                <w:szCs w:val="18"/>
              </w:rPr>
              <w:t xml:space="preserve">416 571 </w:t>
            </w:r>
            <w:r w:rsidR="00F7046F">
              <w:rPr>
                <w:bCs/>
                <w:szCs w:val="18"/>
              </w:rPr>
              <w:t>119</w:t>
            </w:r>
          </w:p>
        </w:tc>
      </w:tr>
      <w:tr w:rsidR="003A1428" w:rsidRPr="00D10600" w14:paraId="5F1A8D01" w14:textId="77777777" w:rsidTr="003A1428">
        <w:trPr>
          <w:trHeight w:val="621"/>
        </w:trPr>
        <w:tc>
          <w:tcPr>
            <w:tcW w:w="900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2A56B84" w14:textId="5352032A" w:rsidR="003A1428" w:rsidRPr="00D10600" w:rsidRDefault="003A1428" w:rsidP="003A1428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2.2 Uchazeč </w:t>
            </w:r>
          </w:p>
        </w:tc>
      </w:tr>
      <w:tr w:rsidR="000F0165" w:rsidRPr="00D10600" w14:paraId="2B38689E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8A0485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Název: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03F770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9BBE540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E124293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Sídlo/místo podnikání: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90DEB1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373F14B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8567D8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1A5D23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2291C7D9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1FC7B2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DIČ: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E3847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3F995275" w14:textId="77777777" w:rsidTr="000F0165">
        <w:trPr>
          <w:trHeight w:val="51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bottom"/>
          </w:tcPr>
          <w:p w14:paraId="4DAC9152" w14:textId="277FC773" w:rsidR="000F0165" w:rsidRPr="00D10600" w:rsidRDefault="003A1428" w:rsidP="00AB17F8">
            <w:pPr>
              <w:jc w:val="left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Oprávněná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4FC72F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27E468CC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7FD1A0F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Kontaktní osoba: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D9D32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603F7DB5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0952797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Tel/fax: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1C7849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28401492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EC6716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E-mail:</w:t>
            </w:r>
          </w:p>
        </w:tc>
        <w:tc>
          <w:tcPr>
            <w:tcW w:w="61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FA5949" w14:textId="77777777" w:rsidR="000F0165" w:rsidRPr="00D10600" w:rsidRDefault="000F0165" w:rsidP="00B5429E">
            <w:pPr>
              <w:rPr>
                <w:bCs/>
                <w:szCs w:val="18"/>
              </w:rPr>
            </w:pPr>
          </w:p>
        </w:tc>
      </w:tr>
      <w:tr w:rsidR="000F0165" w:rsidRPr="00D10600" w14:paraId="05D49B34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</w:tcPr>
          <w:p w14:paraId="3D61F0B8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  <w:p w14:paraId="715C87DA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lastRenderedPageBreak/>
              <w:t>3. Nabídková cena v Kč:</w:t>
            </w:r>
          </w:p>
        </w:tc>
      </w:tr>
      <w:tr w:rsidR="000F0165" w:rsidRPr="00D10600" w14:paraId="12726AB1" w14:textId="77777777" w:rsidTr="000F0165">
        <w:trPr>
          <w:trHeight w:val="52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12B0C1FE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lastRenderedPageBreak/>
              <w:t>Cena celkem bez DPH: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20EDF07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Samostatně DPH                         </w:t>
            </w:r>
            <w:proofErr w:type="gramStart"/>
            <w:r w:rsidRPr="00D10600">
              <w:rPr>
                <w:b/>
                <w:bCs/>
                <w:szCs w:val="18"/>
              </w:rPr>
              <w:t xml:space="preserve">   (</w:t>
            </w:r>
            <w:proofErr w:type="gramEnd"/>
            <w:r w:rsidRPr="00D10600">
              <w:rPr>
                <w:b/>
                <w:bCs/>
                <w:szCs w:val="18"/>
              </w:rPr>
              <w:t>sazba 15 %):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2F8EDA66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 xml:space="preserve">Samostatně DPH                                 </w:t>
            </w:r>
            <w:proofErr w:type="gramStart"/>
            <w:r w:rsidRPr="00D10600">
              <w:rPr>
                <w:b/>
                <w:bCs/>
                <w:szCs w:val="18"/>
              </w:rPr>
              <w:t xml:space="preserve">   (</w:t>
            </w:r>
            <w:proofErr w:type="gramEnd"/>
            <w:r w:rsidRPr="00D10600">
              <w:rPr>
                <w:b/>
                <w:bCs/>
                <w:szCs w:val="18"/>
              </w:rPr>
              <w:t>sazba 21 %):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65D4024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Cena celkem včetně DPH:</w:t>
            </w:r>
          </w:p>
        </w:tc>
      </w:tr>
      <w:tr w:rsidR="000F0165" w:rsidRPr="00D10600" w14:paraId="196F77D4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73B1F6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7F03E8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 -------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C5B771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1B53ED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</w:p>
        </w:tc>
      </w:tr>
      <w:tr w:rsidR="000F0165" w:rsidRPr="00D10600" w14:paraId="13B5C7C8" w14:textId="77777777" w:rsidTr="000F0165">
        <w:trPr>
          <w:trHeight w:val="405"/>
        </w:trPr>
        <w:tc>
          <w:tcPr>
            <w:tcW w:w="9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753C4E7" w14:textId="77777777" w:rsidR="000F0165" w:rsidRPr="00D10600" w:rsidRDefault="000F0165" w:rsidP="00B5429E">
            <w:pPr>
              <w:jc w:val="center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4. Osoba oprávněná za uchazeče jednat</w:t>
            </w:r>
          </w:p>
        </w:tc>
      </w:tr>
      <w:tr w:rsidR="000F0165" w:rsidRPr="00D10600" w14:paraId="214C523A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FBE12C8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Titul, jméno, příjmení</w:t>
            </w:r>
          </w:p>
        </w:tc>
        <w:tc>
          <w:tcPr>
            <w:tcW w:w="618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9E3554D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34C5FBBD" w14:textId="77777777" w:rsidTr="000F0165">
        <w:trPr>
          <w:trHeight w:val="405"/>
        </w:trPr>
        <w:tc>
          <w:tcPr>
            <w:tcW w:w="2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7FB3A3D" w14:textId="77777777" w:rsidR="000F0165" w:rsidRPr="00D10600" w:rsidRDefault="000F0165" w:rsidP="00AB17F8">
            <w:pPr>
              <w:jc w:val="left"/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Podpis oprávněné osoby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A2716D2" w14:textId="77777777" w:rsidR="000F0165" w:rsidRDefault="000F0165" w:rsidP="00B5429E">
            <w:pPr>
              <w:rPr>
                <w:b/>
                <w:bCs/>
                <w:szCs w:val="18"/>
              </w:rPr>
            </w:pPr>
          </w:p>
          <w:p w14:paraId="2EFD745D" w14:textId="77777777" w:rsidR="007C30F2" w:rsidRDefault="007C30F2" w:rsidP="00B5429E">
            <w:pPr>
              <w:rPr>
                <w:b/>
                <w:bCs/>
                <w:szCs w:val="18"/>
              </w:rPr>
            </w:pPr>
          </w:p>
          <w:p w14:paraId="4BF5EE5B" w14:textId="78A36242" w:rsidR="007C30F2" w:rsidRPr="00D10600" w:rsidRDefault="007C30F2" w:rsidP="00B5429E">
            <w:pPr>
              <w:rPr>
                <w:b/>
                <w:bCs/>
                <w:szCs w:val="18"/>
              </w:rPr>
            </w:pPr>
          </w:p>
        </w:tc>
      </w:tr>
      <w:tr w:rsidR="000F0165" w:rsidRPr="00D10600" w14:paraId="048DA206" w14:textId="77777777" w:rsidTr="000F0165">
        <w:trPr>
          <w:trHeight w:val="405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A5763F8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  <w:r w:rsidRPr="00D10600">
              <w:rPr>
                <w:b/>
                <w:bCs/>
                <w:szCs w:val="18"/>
              </w:rPr>
              <w:t>Funkce</w:t>
            </w:r>
          </w:p>
        </w:tc>
        <w:tc>
          <w:tcPr>
            <w:tcW w:w="618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5A2E08E" w14:textId="77777777" w:rsidR="000F0165" w:rsidRPr="00D10600" w:rsidRDefault="000F0165" w:rsidP="00B5429E">
            <w:pPr>
              <w:rPr>
                <w:b/>
                <w:bCs/>
                <w:szCs w:val="18"/>
              </w:rPr>
            </w:pPr>
          </w:p>
        </w:tc>
      </w:tr>
    </w:tbl>
    <w:p w14:paraId="488D6C2A" w14:textId="77777777" w:rsidR="000F0165" w:rsidRPr="00D10600" w:rsidRDefault="000F0165" w:rsidP="000F0165">
      <w:pPr>
        <w:widowControl w:val="0"/>
        <w:autoSpaceDE w:val="0"/>
        <w:autoSpaceDN w:val="0"/>
        <w:adjustRightInd w:val="0"/>
        <w:spacing w:line="200" w:lineRule="exact"/>
        <w:rPr>
          <w:szCs w:val="18"/>
        </w:rPr>
      </w:pPr>
    </w:p>
    <w:p w14:paraId="747B52A2" w14:textId="77777777" w:rsidR="003E12B7" w:rsidRPr="00D10600" w:rsidRDefault="003E12B7" w:rsidP="003E12B7">
      <w:pPr>
        <w:rPr>
          <w:szCs w:val="18"/>
        </w:rPr>
      </w:pPr>
    </w:p>
    <w:p w14:paraId="3A1E06B7" w14:textId="77777777" w:rsidR="003607F3" w:rsidRPr="00D10600" w:rsidRDefault="003E12B7" w:rsidP="003E12B7">
      <w:pPr>
        <w:tabs>
          <w:tab w:val="left" w:pos="6449"/>
        </w:tabs>
        <w:rPr>
          <w:szCs w:val="18"/>
        </w:rPr>
      </w:pPr>
      <w:r w:rsidRPr="00D10600">
        <w:rPr>
          <w:szCs w:val="18"/>
        </w:rPr>
        <w:tab/>
      </w:r>
    </w:p>
    <w:sectPr w:rsidR="003607F3" w:rsidRPr="00D10600" w:rsidSect="003E12B7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66534" w14:textId="77777777" w:rsidR="00270662" w:rsidRDefault="00270662" w:rsidP="006A4E7B">
      <w:r>
        <w:separator/>
      </w:r>
    </w:p>
  </w:endnote>
  <w:endnote w:type="continuationSeparator" w:id="0">
    <w:p w14:paraId="6649FE26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4F2ACA72" w14:textId="77777777" w:rsidTr="00510E57">
      <w:tc>
        <w:tcPr>
          <w:tcW w:w="4535" w:type="dxa"/>
        </w:tcPr>
        <w:p w14:paraId="3A16E047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1AA6CB0D" w14:textId="77777777" w:rsidR="00972748" w:rsidRPr="00CF0738" w:rsidRDefault="00712A06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BC8819A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09630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4B2E6D7A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7A54B2F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1FA5368" w14:textId="77777777" w:rsidTr="007D6716">
      <w:tc>
        <w:tcPr>
          <w:tcW w:w="4535" w:type="dxa"/>
        </w:tcPr>
        <w:p w14:paraId="1117C6C8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72A1E1A6" wp14:editId="475A9258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583191E4" w14:textId="77777777" w:rsidR="007D6716" w:rsidRPr="00B14984" w:rsidRDefault="00712A06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00B6AA41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7AAE2B98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06CB57F7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3B5E8ADB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AC034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22311B0E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7E30FB14" w14:textId="77777777" w:rsidTr="004E4750">
      <w:tc>
        <w:tcPr>
          <w:tcW w:w="4535" w:type="dxa"/>
        </w:tcPr>
        <w:p w14:paraId="13D5D4C5" w14:textId="77777777" w:rsidR="004E4750" w:rsidRPr="00966EAC" w:rsidRDefault="0048463B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77F234DE" wp14:editId="21E32A94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0D503973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0BFD6431" w14:textId="77777777" w:rsidR="00576D97" w:rsidRDefault="004E4750" w:rsidP="00576D97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FA03C9">
            <w:rPr>
              <w:color w:val="auto"/>
              <w:sz w:val="16"/>
              <w:szCs w:val="16"/>
            </w:rPr>
            <w:t xml:space="preserve">rozvoje města </w:t>
          </w:r>
        </w:p>
        <w:p w14:paraId="1BE6BEC3" w14:textId="03EF3CD5" w:rsidR="004E4750" w:rsidRPr="00966EAC" w:rsidRDefault="004E4750" w:rsidP="00576D97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381D2FF8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22E5220B" wp14:editId="4B57D544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039D604F" wp14:editId="47845891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3B469069" wp14:editId="1D1EEEE7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46BFD6D4" wp14:editId="48A164B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2FB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15342"/>
    <w:rsid w:val="00317A23"/>
    <w:rsid w:val="00325A02"/>
    <w:rsid w:val="003361F2"/>
    <w:rsid w:val="00336921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428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63B"/>
    <w:rsid w:val="00484D60"/>
    <w:rsid w:val="00487128"/>
    <w:rsid w:val="00487B44"/>
    <w:rsid w:val="00490319"/>
    <w:rsid w:val="004A7E6E"/>
    <w:rsid w:val="004B5844"/>
    <w:rsid w:val="004B6479"/>
    <w:rsid w:val="004B693D"/>
    <w:rsid w:val="004C21A5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015C"/>
    <w:rsid w:val="0053155E"/>
    <w:rsid w:val="00536932"/>
    <w:rsid w:val="00547A4A"/>
    <w:rsid w:val="005509B2"/>
    <w:rsid w:val="005653C1"/>
    <w:rsid w:val="00567889"/>
    <w:rsid w:val="00571E24"/>
    <w:rsid w:val="005754D4"/>
    <w:rsid w:val="00576D97"/>
    <w:rsid w:val="00577BDC"/>
    <w:rsid w:val="005803F4"/>
    <w:rsid w:val="00590A92"/>
    <w:rsid w:val="00591D86"/>
    <w:rsid w:val="00596AB7"/>
    <w:rsid w:val="005A4F91"/>
    <w:rsid w:val="005C60A4"/>
    <w:rsid w:val="005D0BA9"/>
    <w:rsid w:val="005D1562"/>
    <w:rsid w:val="005D6879"/>
    <w:rsid w:val="005E01DE"/>
    <w:rsid w:val="005E04AC"/>
    <w:rsid w:val="005E3773"/>
    <w:rsid w:val="005E516C"/>
    <w:rsid w:val="005F0BB2"/>
    <w:rsid w:val="005F5EA8"/>
    <w:rsid w:val="00606D02"/>
    <w:rsid w:val="006130CA"/>
    <w:rsid w:val="00613E55"/>
    <w:rsid w:val="006144FD"/>
    <w:rsid w:val="00615DF6"/>
    <w:rsid w:val="00620C82"/>
    <w:rsid w:val="006219EF"/>
    <w:rsid w:val="00624C5C"/>
    <w:rsid w:val="00630C42"/>
    <w:rsid w:val="00632181"/>
    <w:rsid w:val="006325CC"/>
    <w:rsid w:val="00634848"/>
    <w:rsid w:val="00642EBD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12A0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3286"/>
    <w:rsid w:val="00796496"/>
    <w:rsid w:val="007A1C29"/>
    <w:rsid w:val="007A28E6"/>
    <w:rsid w:val="007A7F21"/>
    <w:rsid w:val="007C009D"/>
    <w:rsid w:val="007C16BD"/>
    <w:rsid w:val="007C2095"/>
    <w:rsid w:val="007C30F2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17552"/>
    <w:rsid w:val="008212BF"/>
    <w:rsid w:val="008214B9"/>
    <w:rsid w:val="00841A91"/>
    <w:rsid w:val="00842930"/>
    <w:rsid w:val="00845FAA"/>
    <w:rsid w:val="00860CBD"/>
    <w:rsid w:val="00876FB2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9F7E91"/>
    <w:rsid w:val="00A032F7"/>
    <w:rsid w:val="00A17DA3"/>
    <w:rsid w:val="00A2071E"/>
    <w:rsid w:val="00A229CD"/>
    <w:rsid w:val="00A24272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17F8"/>
    <w:rsid w:val="00AB4AB3"/>
    <w:rsid w:val="00AC129C"/>
    <w:rsid w:val="00AC1FCC"/>
    <w:rsid w:val="00AC2C72"/>
    <w:rsid w:val="00AC4DD4"/>
    <w:rsid w:val="00AE065A"/>
    <w:rsid w:val="00AE1598"/>
    <w:rsid w:val="00AE2F04"/>
    <w:rsid w:val="00AE7DF3"/>
    <w:rsid w:val="00AF48BF"/>
    <w:rsid w:val="00AF6139"/>
    <w:rsid w:val="00B0228A"/>
    <w:rsid w:val="00B1130B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0600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E4E24"/>
    <w:rsid w:val="00EE7FD7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7046F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0C25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14B4FFB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CF0738"/>
    <w:pPr>
      <w:spacing w:before="840"/>
      <w:contextualSpacing/>
      <w:jc w:val="left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F0738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  <w:pPr>
      <w:jc w:val="center"/>
    </w:pPr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B1130B"/>
    <w:rPr>
      <w:b/>
      <w:color w:val="000000"/>
    </w:rPr>
  </w:style>
  <w:style w:type="character" w:customStyle="1" w:styleId="TunChar">
    <w:name w:val="Tučně Char"/>
    <w:basedOn w:val="Standardnpsmoodstavce"/>
    <w:link w:val="Tun"/>
    <w:rsid w:val="00B1130B"/>
    <w:rPr>
      <w:rFonts w:ascii="Verdana" w:hAnsi="Verdana"/>
      <w:b/>
      <w:color w:val="000000"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6121-2685-461D-A45F-103036A94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53</TotalTime>
  <Pages>2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Město Lovosice</cp:lastModifiedBy>
  <cp:revision>24</cp:revision>
  <cp:lastPrinted>2026-02-17T13:45:00Z</cp:lastPrinted>
  <dcterms:created xsi:type="dcterms:W3CDTF">2024-08-08T07:31:00Z</dcterms:created>
  <dcterms:modified xsi:type="dcterms:W3CDTF">2026-02-17T13:45:00Z</dcterms:modified>
</cp:coreProperties>
</file>