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0157" w14:textId="77777777" w:rsidR="000F0165" w:rsidRDefault="000F0165" w:rsidP="000F0165">
      <w:r>
        <w:t>Příloha č. 2 zadávací dokumentace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320"/>
        <w:gridCol w:w="2320"/>
        <w:gridCol w:w="1542"/>
      </w:tblGrid>
      <w:tr w:rsidR="000F0165" w:rsidRPr="000F0165" w14:paraId="4BE12707" w14:textId="77777777" w:rsidTr="006144FD">
        <w:trPr>
          <w:trHeight w:val="499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E9A2DF1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0F0165" w:rsidRPr="000F0165" w14:paraId="68DE2BBE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7A32564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1. Veřejná zakázka malého rozsahu</w:t>
            </w:r>
          </w:p>
        </w:tc>
      </w:tr>
      <w:tr w:rsidR="000F0165" w:rsidRPr="000F0165" w14:paraId="7F748D3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40FDA1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4EC8A8" w14:textId="7453F560" w:rsidR="000F0165" w:rsidRPr="009F5925" w:rsidRDefault="009F5925" w:rsidP="009F5925">
            <w:pPr>
              <w:rPr>
                <w:rFonts w:eastAsia="Calibri"/>
              </w:rPr>
            </w:pPr>
            <w:r w:rsidRPr="009F5925">
              <w:rPr>
                <w:rFonts w:eastAsia="Calibri"/>
              </w:rPr>
              <w:t>Mytí oken, pastování podlah a čistění podchodu pro chodce</w:t>
            </w:r>
            <w:r>
              <w:rPr>
                <w:rFonts w:eastAsia="Calibri"/>
              </w:rPr>
              <w:t xml:space="preserve"> </w:t>
            </w:r>
            <w:r w:rsidRPr="009F5925">
              <w:rPr>
                <w:rFonts w:eastAsia="Calibri"/>
              </w:rPr>
              <w:t>pro město Lovosice</w:t>
            </w:r>
            <w:r w:rsidR="001F27CC">
              <w:rPr>
                <w:rFonts w:eastAsia="Calibri"/>
              </w:rPr>
              <w:t xml:space="preserve"> II.</w:t>
            </w:r>
          </w:p>
        </w:tc>
      </w:tr>
      <w:tr w:rsidR="000F0165" w:rsidRPr="000F0165" w14:paraId="776DC421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55ACCC0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2. Základní identifikační údaje</w:t>
            </w:r>
          </w:p>
        </w:tc>
      </w:tr>
      <w:tr w:rsidR="000F0165" w:rsidRPr="000F0165" w14:paraId="227F78F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90A12C9" w14:textId="0C504D42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2.1 Zadavatel</w:t>
            </w:r>
          </w:p>
        </w:tc>
      </w:tr>
      <w:tr w:rsidR="000F0165" w:rsidRPr="000F0165" w14:paraId="18E14F2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F5094AB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41E0B" w14:textId="77777777" w:rsidR="000F0165" w:rsidRPr="000F0165" w:rsidRDefault="000F0165" w:rsidP="00B5429E">
            <w:pPr>
              <w:rPr>
                <w:sz w:val="20"/>
                <w:szCs w:val="20"/>
              </w:rPr>
            </w:pPr>
            <w:r w:rsidRPr="000F0165">
              <w:rPr>
                <w:sz w:val="20"/>
                <w:szCs w:val="20"/>
              </w:rPr>
              <w:t>Město Lovosice</w:t>
            </w:r>
          </w:p>
        </w:tc>
      </w:tr>
      <w:tr w:rsidR="000F0165" w:rsidRPr="000F0165" w14:paraId="7A327B57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A59B9A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F2B06" w14:textId="1F8C0337" w:rsidR="000F0165" w:rsidRPr="000F0165" w:rsidRDefault="000F0165" w:rsidP="00B5429E">
            <w:pPr>
              <w:rPr>
                <w:sz w:val="20"/>
                <w:szCs w:val="20"/>
              </w:rPr>
            </w:pPr>
            <w:r w:rsidRPr="000F0165">
              <w:rPr>
                <w:sz w:val="20"/>
                <w:szCs w:val="20"/>
              </w:rPr>
              <w:t xml:space="preserve">ul. Školní 407/2, 410 </w:t>
            </w:r>
            <w:r w:rsidR="00BD7840">
              <w:rPr>
                <w:sz w:val="20"/>
                <w:szCs w:val="20"/>
              </w:rPr>
              <w:t>02</w:t>
            </w:r>
            <w:r w:rsidRPr="000F0165">
              <w:rPr>
                <w:sz w:val="20"/>
                <w:szCs w:val="20"/>
              </w:rPr>
              <w:t xml:space="preserve"> Lovosice</w:t>
            </w:r>
          </w:p>
        </w:tc>
      </w:tr>
      <w:tr w:rsidR="000F0165" w:rsidRPr="000F0165" w14:paraId="7F326B6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DB2A39A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B3378" w14:textId="77777777" w:rsidR="000F0165" w:rsidRPr="000F0165" w:rsidRDefault="000F0165" w:rsidP="00B5429E">
            <w:pPr>
              <w:rPr>
                <w:sz w:val="20"/>
                <w:szCs w:val="20"/>
              </w:rPr>
            </w:pPr>
            <w:r w:rsidRPr="000F0165">
              <w:rPr>
                <w:sz w:val="20"/>
                <w:szCs w:val="20"/>
              </w:rPr>
              <w:t>00263991</w:t>
            </w:r>
          </w:p>
        </w:tc>
      </w:tr>
      <w:tr w:rsidR="003A1428" w:rsidRPr="000F0165" w14:paraId="3BE0798F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7946C" w14:textId="3498B36A" w:rsidR="003A1428" w:rsidRPr="000F0165" w:rsidRDefault="003A1428" w:rsidP="00B542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5C056" w14:textId="77777777" w:rsidR="003A1428" w:rsidRPr="000F0165" w:rsidRDefault="003A1428" w:rsidP="00B5429E">
            <w:pPr>
              <w:rPr>
                <w:sz w:val="20"/>
                <w:szCs w:val="20"/>
              </w:rPr>
            </w:pPr>
          </w:p>
        </w:tc>
      </w:tr>
      <w:tr w:rsidR="000F0165" w:rsidRPr="000F0165" w14:paraId="31FB0CB7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3783E6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Jméno: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CBF176" w14:textId="225E5EA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 xml:space="preserve">Ing. </w:t>
            </w:r>
            <w:r w:rsidR="00BD7840">
              <w:rPr>
                <w:b/>
                <w:bCs/>
                <w:sz w:val="20"/>
                <w:szCs w:val="20"/>
              </w:rPr>
              <w:t>Darina Pálková</w:t>
            </w:r>
          </w:p>
        </w:tc>
      </w:tr>
      <w:tr w:rsidR="000F0165" w:rsidRPr="000F0165" w14:paraId="4D7377C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23A1F3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8961B" w14:textId="75EA973F" w:rsidR="000F0165" w:rsidRPr="000F0165" w:rsidRDefault="00BD7840" w:rsidP="00B542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darina.palkova</w:t>
            </w:r>
            <w:r w:rsidR="000F0165" w:rsidRPr="000F0165">
              <w:rPr>
                <w:b/>
                <w:bCs/>
                <w:sz w:val="20"/>
                <w:szCs w:val="20"/>
              </w:rPr>
              <w:t>@meulovo.cz</w:t>
            </w:r>
          </w:p>
        </w:tc>
      </w:tr>
      <w:tr w:rsidR="000F0165" w:rsidRPr="000F0165" w14:paraId="604A2463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1C7E630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69CCC" w14:textId="61085BCB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 xml:space="preserve">416 571 </w:t>
            </w:r>
            <w:r w:rsidR="00BD7840">
              <w:rPr>
                <w:b/>
                <w:bCs/>
                <w:sz w:val="20"/>
                <w:szCs w:val="20"/>
              </w:rPr>
              <w:t>119</w:t>
            </w:r>
          </w:p>
        </w:tc>
      </w:tr>
      <w:tr w:rsidR="00092FBC" w:rsidRPr="000F0165" w14:paraId="16D4C7ED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809A4C9" w14:textId="77777777" w:rsidR="00092FBC" w:rsidRPr="006144FD" w:rsidRDefault="00092FBC" w:rsidP="00B542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39E18" w14:textId="77777777" w:rsidR="00092FBC" w:rsidRPr="000F0165" w:rsidRDefault="00092FBC" w:rsidP="00B5429E">
            <w:pPr>
              <w:rPr>
                <w:b/>
                <w:bCs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3A1428" w:rsidRPr="000F0165" w14:paraId="5F1A8D01" w14:textId="77777777" w:rsidTr="003A1428">
        <w:trPr>
          <w:trHeight w:val="621"/>
        </w:trPr>
        <w:tc>
          <w:tcPr>
            <w:tcW w:w="90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56B84" w14:textId="5352032A" w:rsidR="003A1428" w:rsidRPr="000F0165" w:rsidRDefault="003A1428" w:rsidP="003A1428">
            <w:pPr>
              <w:rPr>
                <w:b/>
                <w:bCs/>
                <w:sz w:val="20"/>
                <w:szCs w:val="20"/>
              </w:rPr>
            </w:pPr>
            <w:r w:rsidRPr="006144FD">
              <w:rPr>
                <w:b/>
                <w:bCs/>
                <w:sz w:val="20"/>
                <w:szCs w:val="20"/>
              </w:rPr>
              <w:t>2.2 Uchazeč</w:t>
            </w:r>
            <w:r w:rsidRPr="000F016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F0165" w:rsidRPr="000F0165" w14:paraId="2B38689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8A04857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3F770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0165" w:rsidRPr="000F0165" w14:paraId="09BBE540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124293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0DEB1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0165" w:rsidRPr="000F0165" w14:paraId="0373F14B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567D87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A5D23" w14:textId="77777777" w:rsidR="000F0165" w:rsidRPr="000F0165" w:rsidRDefault="000F0165" w:rsidP="00B5429E">
            <w:pPr>
              <w:rPr>
                <w:bCs/>
                <w:sz w:val="20"/>
                <w:szCs w:val="20"/>
              </w:rPr>
            </w:pPr>
          </w:p>
        </w:tc>
      </w:tr>
      <w:tr w:rsidR="000F0165" w:rsidRPr="000F0165" w14:paraId="2291C7D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1FC7B2D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E3847" w14:textId="77777777" w:rsidR="000F0165" w:rsidRPr="000F0165" w:rsidRDefault="000F0165" w:rsidP="00B5429E">
            <w:pPr>
              <w:rPr>
                <w:bCs/>
                <w:sz w:val="20"/>
                <w:szCs w:val="20"/>
              </w:rPr>
            </w:pPr>
          </w:p>
        </w:tc>
      </w:tr>
      <w:tr w:rsidR="000F0165" w:rsidRPr="000F0165" w14:paraId="3F995275" w14:textId="77777777" w:rsidTr="000F0165">
        <w:trPr>
          <w:trHeight w:val="51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4DAC9152" w14:textId="277FC773" w:rsidR="000F0165" w:rsidRPr="000F0165" w:rsidRDefault="003A1428" w:rsidP="00AB17F8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Oprávněná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FC72F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0165" w:rsidRPr="000F0165" w14:paraId="27E468CC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FD1A0F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D9D32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0165" w:rsidRPr="000F0165" w14:paraId="603F7DB5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0952797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Tel/fax: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C7849" w14:textId="77777777" w:rsidR="000F0165" w:rsidRPr="000F0165" w:rsidRDefault="000F0165" w:rsidP="00B5429E">
            <w:pPr>
              <w:rPr>
                <w:bCs/>
                <w:sz w:val="20"/>
                <w:szCs w:val="20"/>
              </w:rPr>
            </w:pPr>
          </w:p>
        </w:tc>
      </w:tr>
      <w:tr w:rsidR="000F0165" w:rsidRPr="000F0165" w14:paraId="2840149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C6716D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A5949" w14:textId="77777777" w:rsidR="000F0165" w:rsidRPr="000F0165" w:rsidRDefault="000F0165" w:rsidP="00B5429E">
            <w:pPr>
              <w:rPr>
                <w:bCs/>
                <w:sz w:val="20"/>
                <w:szCs w:val="20"/>
              </w:rPr>
            </w:pPr>
          </w:p>
        </w:tc>
      </w:tr>
      <w:tr w:rsidR="000F0165" w:rsidRPr="000F0165" w14:paraId="05D49B34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</w:tcPr>
          <w:p w14:paraId="3D61F0B8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5C87DA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lastRenderedPageBreak/>
              <w:t>3. Nabídková cena v Kč:</w:t>
            </w:r>
          </w:p>
        </w:tc>
      </w:tr>
      <w:tr w:rsidR="000F0165" w:rsidRPr="000F0165" w14:paraId="12726AB1" w14:textId="77777777" w:rsidTr="000F0165">
        <w:trPr>
          <w:trHeight w:val="52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2B0C1FE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lastRenderedPageBreak/>
              <w:t>Cena celkem bez DPH: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20EDF07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 xml:space="preserve">Samostatně DPH                         </w:t>
            </w:r>
            <w:proofErr w:type="gramStart"/>
            <w:r w:rsidRPr="000F0165">
              <w:rPr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0F0165">
              <w:rPr>
                <w:b/>
                <w:bCs/>
                <w:sz w:val="20"/>
                <w:szCs w:val="20"/>
              </w:rPr>
              <w:t>sazba 15 %):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F8EDA66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 xml:space="preserve">Samostatně DPH                                 </w:t>
            </w:r>
            <w:proofErr w:type="gramStart"/>
            <w:r w:rsidRPr="000F0165">
              <w:rPr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0F0165">
              <w:rPr>
                <w:b/>
                <w:bCs/>
                <w:sz w:val="20"/>
                <w:szCs w:val="20"/>
              </w:rPr>
              <w:t>sazba 21 %):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65D4024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0F0165" w:rsidRPr="000F0165" w14:paraId="196F77D4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3B1F6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F03E8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 -------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5B771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B53ED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0165" w:rsidRPr="000F0165" w14:paraId="13B5C7C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753C4E7" w14:textId="77777777" w:rsidR="000F0165" w:rsidRPr="000F0165" w:rsidRDefault="000F0165" w:rsidP="00B5429E">
            <w:pPr>
              <w:jc w:val="center"/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4. Osoba oprávněná za uchazeče jednat</w:t>
            </w:r>
          </w:p>
        </w:tc>
      </w:tr>
      <w:tr w:rsidR="000F0165" w:rsidRPr="000F0165" w14:paraId="214C523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BE12C8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E3554D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0165" w:rsidRPr="000F0165" w14:paraId="34C5FBBD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FB3A3D" w14:textId="77777777" w:rsidR="000F0165" w:rsidRPr="000F0165" w:rsidRDefault="000F0165" w:rsidP="00AB17F8">
            <w:pPr>
              <w:jc w:val="left"/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BF5EE5B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0165" w:rsidRPr="000F0165" w14:paraId="048DA206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A5763F8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  <w:r w:rsidRPr="000F0165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A2E08E" w14:textId="77777777" w:rsidR="000F0165" w:rsidRPr="000F0165" w:rsidRDefault="000F0165" w:rsidP="00B5429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88D6C2A" w14:textId="77777777" w:rsidR="000F0165" w:rsidRPr="000F0165" w:rsidRDefault="000F0165" w:rsidP="000F0165">
      <w:pPr>
        <w:widowControl w:val="0"/>
        <w:autoSpaceDE w:val="0"/>
        <w:autoSpaceDN w:val="0"/>
        <w:adjustRightInd w:val="0"/>
        <w:spacing w:line="200" w:lineRule="exact"/>
      </w:pPr>
    </w:p>
    <w:p w14:paraId="747B52A2" w14:textId="77777777" w:rsidR="003E12B7" w:rsidRPr="000F0165" w:rsidRDefault="003E12B7" w:rsidP="003E12B7"/>
    <w:p w14:paraId="3A1E06B7" w14:textId="77777777" w:rsidR="003607F3" w:rsidRPr="000F0165" w:rsidRDefault="003E12B7" w:rsidP="003E12B7">
      <w:pPr>
        <w:tabs>
          <w:tab w:val="left" w:pos="6449"/>
        </w:tabs>
      </w:pPr>
      <w:r w:rsidRPr="000F0165">
        <w:tab/>
      </w:r>
    </w:p>
    <w:sectPr w:rsidR="003607F3" w:rsidRPr="000F0165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66534" w14:textId="77777777" w:rsidR="00270662" w:rsidRDefault="00270662" w:rsidP="006A4E7B">
      <w:r>
        <w:separator/>
      </w:r>
    </w:p>
  </w:endnote>
  <w:endnote w:type="continuationSeparator" w:id="0">
    <w:p w14:paraId="6649FE26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4F2ACA72" w14:textId="77777777" w:rsidTr="00510E57">
      <w:tc>
        <w:tcPr>
          <w:tcW w:w="4535" w:type="dxa"/>
        </w:tcPr>
        <w:p w14:paraId="3A16E047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AA6CB0D" w14:textId="77777777" w:rsidR="00972748" w:rsidRPr="00CF0738" w:rsidRDefault="0068712B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BC8819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09630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B2E6D7A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7A54B2F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1FA5368" w14:textId="77777777" w:rsidTr="007D6716">
      <w:tc>
        <w:tcPr>
          <w:tcW w:w="4535" w:type="dxa"/>
        </w:tcPr>
        <w:p w14:paraId="1117C6C8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2A1E1A6" wp14:editId="475A925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583191E4" w14:textId="77777777" w:rsidR="007D6716" w:rsidRPr="00B14984" w:rsidRDefault="0068712B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0B6AA41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7AAE2B98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06CB57F7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B5E8ADB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C034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22311B0E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7E30FB14" w14:textId="77777777" w:rsidTr="004E4750">
      <w:tc>
        <w:tcPr>
          <w:tcW w:w="4535" w:type="dxa"/>
        </w:tcPr>
        <w:p w14:paraId="13D5D4C5" w14:textId="77777777" w:rsidR="004E4750" w:rsidRPr="00966EAC" w:rsidRDefault="0048463B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77F234DE" wp14:editId="21E32A94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0D50397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9B8A6E0" w14:textId="23232DED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68712B">
            <w:rPr>
              <w:color w:val="auto"/>
              <w:sz w:val="16"/>
              <w:szCs w:val="16"/>
            </w:rPr>
            <w:t>tajemníka</w:t>
          </w:r>
        </w:p>
        <w:p w14:paraId="1BE6BEC3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381D2FF8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22E5220B" wp14:editId="4B57D544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9D604F" wp14:editId="47845891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B469069" wp14:editId="1D1EEEE7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6BFD6D4" wp14:editId="48A164B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2FB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7CC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36921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428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63B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015C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04AC"/>
    <w:rsid w:val="005E3773"/>
    <w:rsid w:val="005E516C"/>
    <w:rsid w:val="005F0BB2"/>
    <w:rsid w:val="005F5EA8"/>
    <w:rsid w:val="00606D02"/>
    <w:rsid w:val="006130CA"/>
    <w:rsid w:val="00613E55"/>
    <w:rsid w:val="006144FD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8712B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17552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9F5925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17F8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D7840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0C25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14B4FFB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D0C9C-D798-4749-8653-B0EE00F4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16</TotalTime>
  <Pages>2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16</cp:revision>
  <cp:lastPrinted>2024-08-08T11:07:00Z</cp:lastPrinted>
  <dcterms:created xsi:type="dcterms:W3CDTF">2024-08-08T07:31:00Z</dcterms:created>
  <dcterms:modified xsi:type="dcterms:W3CDTF">2025-04-03T08:09:00Z</dcterms:modified>
</cp:coreProperties>
</file>