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3DE48C63" w14:textId="45C88828" w:rsidR="00B93140" w:rsidRDefault="00DB2AD6" w:rsidP="005168A8">
      <w:pPr>
        <w:pStyle w:val="Tun"/>
        <w:spacing w:line="276" w:lineRule="auto"/>
      </w:pPr>
      <w:r w:rsidRPr="005168A8">
        <w:t xml:space="preserve">Zakázka: </w:t>
      </w:r>
      <w:r w:rsidR="00EF7DC3" w:rsidRPr="00EF7DC3">
        <w:t>Výměna oken na objektech č.p.176, č.p.177 a č.p.178, Václavské náměstí Lovosice</w:t>
      </w:r>
      <w:bookmarkStart w:id="1" w:name="_GoBack"/>
      <w:bookmarkEnd w:id="1"/>
    </w:p>
    <w:p w14:paraId="58610B3D" w14:textId="77777777" w:rsidR="00B93140" w:rsidRDefault="00B93140" w:rsidP="005168A8">
      <w:pPr>
        <w:pStyle w:val="Tun"/>
        <w:spacing w:line="276" w:lineRule="auto"/>
      </w:pPr>
    </w:p>
    <w:p w14:paraId="1BAD52EB" w14:textId="77777777" w:rsidR="00DB2AD6" w:rsidRDefault="00DB2AD6" w:rsidP="005168A8">
      <w:pPr>
        <w:spacing w:line="480" w:lineRule="auto"/>
        <w:jc w:val="center"/>
        <w:rPr>
          <w:rFonts w:eastAsia="Times New Roman" w:cs="Arial"/>
          <w:b/>
          <w:bCs/>
          <w:sz w:val="22"/>
        </w:rPr>
      </w:pPr>
      <w:r w:rsidRPr="00DB2AD6">
        <w:rPr>
          <w:rFonts w:eastAsia="Times New Roman" w:cs="Arial"/>
          <w:b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5168A8">
      <w:pPr>
        <w:pStyle w:val="Bezmezer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5168A8">
      <w:pPr>
        <w:pStyle w:val="Bezmezer"/>
      </w:pPr>
    </w:p>
    <w:p w14:paraId="3C40F548" w14:textId="77777777" w:rsidR="005168A8" w:rsidRDefault="005168A8" w:rsidP="005168A8">
      <w:pPr>
        <w:pStyle w:val="Bezmezer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5168A8">
      <w:pPr>
        <w:pStyle w:val="Bezmezer"/>
      </w:pPr>
    </w:p>
    <w:p w14:paraId="052184B4" w14:textId="77777777" w:rsidR="005168A8" w:rsidRDefault="005168A8" w:rsidP="005168A8">
      <w:pPr>
        <w:pStyle w:val="Bezmezer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5168A8">
      <w:pPr>
        <w:pStyle w:val="Bezmezer"/>
      </w:pPr>
    </w:p>
    <w:p w14:paraId="1BAB0FEE" w14:textId="77777777" w:rsidR="005168A8" w:rsidRDefault="005168A8" w:rsidP="005168A8">
      <w:pPr>
        <w:pStyle w:val="Bezmezer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5168A8">
      <w:pPr>
        <w:pStyle w:val="Bezmezer"/>
      </w:pPr>
    </w:p>
    <w:p w14:paraId="5F6DC7C9" w14:textId="77777777" w:rsidR="005168A8" w:rsidRDefault="005168A8" w:rsidP="005168A8">
      <w:pPr>
        <w:pStyle w:val="Bezmezer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26DE22D8" w14:textId="77777777" w:rsidR="008A5CA1" w:rsidRDefault="008A5CA1" w:rsidP="005168A8"/>
    <w:p w14:paraId="32EB8413" w14:textId="77777777" w:rsidR="005168A8" w:rsidRDefault="005168A8" w:rsidP="005168A8">
      <w:pPr>
        <w:pStyle w:val="Podpis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77777777" w:rsidR="00DB2AD6" w:rsidRPr="00DB2AD6" w:rsidRDefault="005168A8" w:rsidP="005168A8">
      <w:pPr>
        <w:rPr>
          <w:rFonts w:eastAsia="Times New Roman" w:cs="Arial"/>
          <w:sz w:val="22"/>
        </w:rPr>
      </w:pPr>
      <w:r w:rsidRPr="00307A57">
        <w:t>razítko a podpis uchazeče, případně osoby oprávněné jednat jménem uchazeče</w:t>
      </w:r>
    </w:p>
    <w:sectPr w:rsidR="00DB2AD6" w:rsidRPr="00DB2AD6" w:rsidSect="008A5CA1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EF7DC3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EF7DC3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48AD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140"/>
    <w:rsid w:val="00BA2CE9"/>
    <w:rsid w:val="00BA38D5"/>
    <w:rsid w:val="00BA4D0A"/>
    <w:rsid w:val="00BA6E07"/>
    <w:rsid w:val="00BB45C1"/>
    <w:rsid w:val="00BC3CAC"/>
    <w:rsid w:val="00BC4BE6"/>
    <w:rsid w:val="00BD3EC8"/>
    <w:rsid w:val="00BD53E7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EF7DC3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9669-4477-4D28-8DF3-E5D71A8C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23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14</cp:revision>
  <cp:lastPrinted>2024-08-09T05:29:00Z</cp:lastPrinted>
  <dcterms:created xsi:type="dcterms:W3CDTF">2024-08-08T07:34:00Z</dcterms:created>
  <dcterms:modified xsi:type="dcterms:W3CDTF">2025-06-04T06:28:00Z</dcterms:modified>
</cp:coreProperties>
</file>