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98C" w14:textId="317BEE9B" w:rsidR="003A1D87" w:rsidRPr="00B74533" w:rsidRDefault="003A1D87" w:rsidP="003A1D87">
      <w:pPr>
        <w:rPr>
          <w:color w:val="000000"/>
          <w:sz w:val="22"/>
        </w:rPr>
      </w:pPr>
      <w:r w:rsidRPr="00B74533">
        <w:t xml:space="preserve">Příloha č. </w:t>
      </w:r>
      <w:r>
        <w:t>6</w:t>
      </w:r>
      <w:r w:rsidRPr="00B74533">
        <w:t xml:space="preserve"> zadávací dokumentace</w:t>
      </w:r>
    </w:p>
    <w:p w14:paraId="48A5D371" w14:textId="77777777" w:rsidR="002500BE" w:rsidRPr="002500BE" w:rsidRDefault="003A1D87" w:rsidP="002500BE">
      <w:pPr>
        <w:rPr>
          <w:color w:val="000000"/>
        </w:rPr>
      </w:pPr>
      <w:r w:rsidRPr="00FB62A0">
        <w:rPr>
          <w:b/>
          <w:color w:val="000000"/>
        </w:rPr>
        <w:t xml:space="preserve">Zakázka: </w:t>
      </w:r>
      <w:bookmarkStart w:id="1" w:name="_GoBack"/>
      <w:r w:rsidR="002500BE" w:rsidRPr="002500BE">
        <w:rPr>
          <w:color w:val="000000"/>
        </w:rPr>
        <w:t xml:space="preserve">Výměna oken a dveří na objektech č.p.176, č.p.177 a č.p.178, Václavské náměstí </w:t>
      </w:r>
      <w:proofErr w:type="spellStart"/>
      <w:r w:rsidR="002500BE" w:rsidRPr="002500BE">
        <w:rPr>
          <w:color w:val="000000"/>
        </w:rPr>
        <w:t>Lovosice</w:t>
      </w:r>
    </w:p>
    <w:bookmarkEnd w:id="1"/>
    <w:p w14:paraId="43236117" w14:textId="77777777" w:rsidR="002500BE" w:rsidRDefault="002500BE" w:rsidP="002500BE">
      <w:proofErr w:type="spellEnd"/>
    </w:p>
    <w:p w14:paraId="3FADD7EB" w14:textId="3F5079C2" w:rsidR="003A1D87" w:rsidRPr="002500BE" w:rsidRDefault="003A1D87" w:rsidP="002500BE">
      <w:pPr>
        <w:jc w:val="center"/>
        <w:rPr>
          <w:b/>
        </w:rPr>
      </w:pPr>
      <w:r w:rsidRPr="002500BE">
        <w:rPr>
          <w:b/>
        </w:rPr>
        <w:t>Seznam významných zakázek</w:t>
      </w:r>
    </w:p>
    <w:p w14:paraId="0B41344E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sz w:val="22"/>
        </w:rPr>
      </w:pPr>
    </w:p>
    <w:p w14:paraId="5F805752" w14:textId="1629BF99" w:rsidR="003A1D87" w:rsidRPr="00B74533" w:rsidRDefault="003A1D87" w:rsidP="003A1D87">
      <w:r w:rsidRPr="003A1D87">
        <w:rPr>
          <w:rStyle w:val="TunChar"/>
        </w:rPr>
        <w:t>Já, níže podepsaný zástupce uchazeč</w:t>
      </w:r>
      <w:r>
        <w:rPr>
          <w:rStyle w:val="TunChar"/>
        </w:rPr>
        <w:t xml:space="preserve">e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  <w:r>
        <w:t>,</w:t>
      </w:r>
      <w:r w:rsidRPr="00B74533">
        <w:t xml:space="preserve"> IČ: </w:t>
      </w:r>
      <w:r w:rsidRPr="003A1D87">
        <w:rPr>
          <w:rStyle w:val="TunChar"/>
          <w:b w:val="0"/>
        </w:rPr>
        <w:t>………………</w:t>
      </w:r>
      <w:r>
        <w:rPr>
          <w:rStyle w:val="TunChar"/>
          <w:b w:val="0"/>
        </w:rPr>
        <w:t>.........</w:t>
      </w:r>
    </w:p>
    <w:p w14:paraId="55B11E8D" w14:textId="1C46FC22" w:rsidR="003A1D87" w:rsidRPr="00B74533" w:rsidRDefault="003A1D87" w:rsidP="003A1D87">
      <w:pPr>
        <w:pStyle w:val="Tun"/>
      </w:pPr>
      <w:r w:rsidRPr="00B74533">
        <w:t xml:space="preserve">Já, níže podepsaný uchazeč </w:t>
      </w:r>
      <w:r w:rsidRPr="00AA11D6">
        <w:rPr>
          <w:rStyle w:val="TunChar"/>
        </w:rPr>
        <w:t>……………….........</w:t>
      </w:r>
      <w:r w:rsidRPr="003A1D87">
        <w:t>,</w:t>
      </w:r>
      <w:r w:rsidRPr="00B74533">
        <w:t xml:space="preserve"> bytem </w:t>
      </w:r>
      <w:r w:rsidRPr="003A1D87">
        <w:rPr>
          <w:rStyle w:val="TunChar"/>
        </w:rPr>
        <w:t>……………….........</w:t>
      </w:r>
    </w:p>
    <w:p w14:paraId="4E8A6B9B" w14:textId="469B6BD6" w:rsidR="003A1D87" w:rsidRPr="00B74533" w:rsidRDefault="003A1D87" w:rsidP="003A1D87">
      <w:pPr>
        <w:rPr>
          <w:rFonts w:ascii="Calibri" w:hAnsi="Calibri"/>
          <w:sz w:val="22"/>
        </w:rPr>
      </w:pPr>
      <w:r w:rsidRPr="00B74533">
        <w:t xml:space="preserve">v souladu s bodem </w:t>
      </w:r>
      <w:r>
        <w:t>8</w:t>
      </w:r>
      <w:r w:rsidRPr="00B74533">
        <w:t xml:space="preserve"> zadávací dokumentace,</w:t>
      </w:r>
    </w:p>
    <w:p w14:paraId="2F4EF46C" w14:textId="77777777" w:rsidR="003A1D87" w:rsidRPr="00B74533" w:rsidRDefault="003A1D87" w:rsidP="003A1D87">
      <w:pPr>
        <w:pStyle w:val="Tun"/>
      </w:pPr>
      <w:r w:rsidRPr="00B74533">
        <w:t>uvádím seznam akcí: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4753"/>
        <w:gridCol w:w="3015"/>
      </w:tblGrid>
      <w:tr w:rsidR="003A1D87" w:rsidRPr="00B74533" w14:paraId="7C0B7EFE" w14:textId="77777777" w:rsidTr="003A1E9A">
        <w:tc>
          <w:tcPr>
            <w:tcW w:w="1384" w:type="dxa"/>
            <w:shd w:val="clear" w:color="auto" w:fill="auto"/>
          </w:tcPr>
          <w:p w14:paraId="0303A848" w14:textId="77777777" w:rsidR="003A1D87" w:rsidRPr="00B74533" w:rsidRDefault="003A1D87" w:rsidP="003A1D87">
            <w:pPr>
              <w:pStyle w:val="Tun"/>
            </w:pPr>
            <w:r w:rsidRPr="00B74533">
              <w:t>Rok</w:t>
            </w:r>
          </w:p>
        </w:tc>
        <w:tc>
          <w:tcPr>
            <w:tcW w:w="5210" w:type="dxa"/>
            <w:shd w:val="clear" w:color="auto" w:fill="auto"/>
          </w:tcPr>
          <w:p w14:paraId="3E5B8BDA" w14:textId="77777777" w:rsidR="003A1D87" w:rsidRPr="00B74533" w:rsidRDefault="003A1D87" w:rsidP="003A1D87">
            <w:pPr>
              <w:pStyle w:val="Tun"/>
            </w:pPr>
            <w:r w:rsidRPr="00B74533">
              <w:t>Objednatel (název, sídlo, IČ), rozsah prací</w:t>
            </w:r>
          </w:p>
        </w:tc>
        <w:tc>
          <w:tcPr>
            <w:tcW w:w="3297" w:type="dxa"/>
            <w:shd w:val="clear" w:color="auto" w:fill="auto"/>
          </w:tcPr>
          <w:p w14:paraId="5910FECA" w14:textId="77777777" w:rsidR="003A1D87" w:rsidRPr="00B74533" w:rsidRDefault="003A1D87" w:rsidP="003A1D87">
            <w:pPr>
              <w:pStyle w:val="Tun"/>
            </w:pPr>
            <w:r w:rsidRPr="00B74533">
              <w:t>Částka</w:t>
            </w:r>
          </w:p>
        </w:tc>
      </w:tr>
      <w:tr w:rsidR="003A1D87" w:rsidRPr="00B74533" w14:paraId="5BAA1C19" w14:textId="77777777" w:rsidTr="003A1D87">
        <w:trPr>
          <w:trHeight w:val="1074"/>
        </w:trPr>
        <w:tc>
          <w:tcPr>
            <w:tcW w:w="1384" w:type="dxa"/>
            <w:shd w:val="clear" w:color="auto" w:fill="auto"/>
          </w:tcPr>
          <w:p w14:paraId="6013E0E4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75A7662A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2074335" w14:textId="77777777" w:rsidR="003A1D87" w:rsidRPr="00B74533" w:rsidRDefault="003A1D87" w:rsidP="003A1D87"/>
        </w:tc>
      </w:tr>
      <w:tr w:rsidR="003A1D87" w:rsidRPr="00B74533" w14:paraId="66AE7EC5" w14:textId="77777777" w:rsidTr="003A1D87">
        <w:trPr>
          <w:trHeight w:val="1118"/>
        </w:trPr>
        <w:tc>
          <w:tcPr>
            <w:tcW w:w="1384" w:type="dxa"/>
            <w:shd w:val="clear" w:color="auto" w:fill="auto"/>
          </w:tcPr>
          <w:p w14:paraId="2804CEBD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5B7BF277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3D1195D9" w14:textId="77777777" w:rsidR="003A1D87" w:rsidRPr="00B74533" w:rsidRDefault="003A1D87" w:rsidP="003A1D87"/>
        </w:tc>
      </w:tr>
      <w:tr w:rsidR="003A1D87" w:rsidRPr="00B74533" w14:paraId="461EA5B1" w14:textId="77777777" w:rsidTr="003A1D87">
        <w:trPr>
          <w:trHeight w:val="1120"/>
        </w:trPr>
        <w:tc>
          <w:tcPr>
            <w:tcW w:w="1384" w:type="dxa"/>
            <w:shd w:val="clear" w:color="auto" w:fill="auto"/>
          </w:tcPr>
          <w:p w14:paraId="4F423CB5" w14:textId="77777777" w:rsidR="003A1D87" w:rsidRPr="00B74533" w:rsidRDefault="003A1D87" w:rsidP="003A1D87"/>
        </w:tc>
        <w:tc>
          <w:tcPr>
            <w:tcW w:w="5210" w:type="dxa"/>
            <w:shd w:val="clear" w:color="auto" w:fill="auto"/>
          </w:tcPr>
          <w:p w14:paraId="3B1FD03C" w14:textId="77777777" w:rsidR="003A1D87" w:rsidRPr="00B74533" w:rsidRDefault="003A1D87" w:rsidP="003A1D87"/>
        </w:tc>
        <w:tc>
          <w:tcPr>
            <w:tcW w:w="3297" w:type="dxa"/>
            <w:shd w:val="clear" w:color="auto" w:fill="auto"/>
          </w:tcPr>
          <w:p w14:paraId="4E845787" w14:textId="77777777" w:rsidR="003A1D87" w:rsidRPr="00B74533" w:rsidRDefault="003A1D87" w:rsidP="003A1D87"/>
        </w:tc>
      </w:tr>
    </w:tbl>
    <w:p w14:paraId="20C7545D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19FC3E31" w14:textId="77777777" w:rsidR="003A1D87" w:rsidRPr="00B74533" w:rsidRDefault="003A1D87" w:rsidP="003A1D87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</w:rPr>
      </w:pPr>
    </w:p>
    <w:p w14:paraId="4FF36A06" w14:textId="077D0E9D" w:rsidR="003A1D87" w:rsidRPr="003A1D87" w:rsidRDefault="003A1D87" w:rsidP="003A1D87">
      <w:pPr>
        <w:rPr>
          <w:rStyle w:val="TunChar"/>
          <w:b w:val="0"/>
        </w:rPr>
      </w:pPr>
      <w:r w:rsidRPr="00B74533">
        <w:t xml:space="preserve">V </w:t>
      </w:r>
      <w:r w:rsidRPr="003A1D87">
        <w:rPr>
          <w:rStyle w:val="TunChar"/>
          <w:b w:val="0"/>
        </w:rPr>
        <w:t>……………….........</w:t>
      </w:r>
      <w:r w:rsidRPr="00B74533">
        <w:t xml:space="preserve">  dne </w:t>
      </w:r>
      <w:r w:rsidRPr="003A1D87">
        <w:rPr>
          <w:rStyle w:val="TunChar"/>
          <w:b w:val="0"/>
        </w:rPr>
        <w:t>……………….........</w:t>
      </w:r>
    </w:p>
    <w:p w14:paraId="63A65CA6" w14:textId="003D2E51" w:rsidR="003A1D87" w:rsidRDefault="003A1D87" w:rsidP="003A1D87">
      <w:pPr>
        <w:rPr>
          <w:rFonts w:ascii="Calibri" w:hAnsi="Calibri"/>
          <w:sz w:val="22"/>
        </w:rPr>
      </w:pPr>
    </w:p>
    <w:p w14:paraId="46267D04" w14:textId="77777777" w:rsidR="003A1D87" w:rsidRPr="00B74533" w:rsidRDefault="003A1D87" w:rsidP="003A1D87">
      <w:pPr>
        <w:rPr>
          <w:rFonts w:ascii="Calibri" w:hAnsi="Calibri"/>
          <w:sz w:val="22"/>
        </w:rPr>
      </w:pPr>
    </w:p>
    <w:p w14:paraId="0192E212" w14:textId="77777777" w:rsidR="003A1D87" w:rsidRDefault="003A1D87" w:rsidP="003A1D87">
      <w:pPr>
        <w:pStyle w:val="Podpis"/>
      </w:pPr>
      <w:r>
        <w:t>___________________________</w:t>
      </w:r>
    </w:p>
    <w:p w14:paraId="01424D42" w14:textId="2F3E3C0F" w:rsidR="003A1D87" w:rsidRPr="00E938BE" w:rsidRDefault="003A1D87" w:rsidP="003A1D87">
      <w:pPr>
        <w:pStyle w:val="Podpis"/>
        <w:rPr>
          <w:szCs w:val="18"/>
        </w:rPr>
      </w:pPr>
      <w:r w:rsidRPr="00E938BE">
        <w:rPr>
          <w:szCs w:val="18"/>
        </w:rPr>
        <w:t>Podpis, razítko</w:t>
      </w:r>
    </w:p>
    <w:p w14:paraId="679A9CBD" w14:textId="77777777" w:rsidR="003A1D87" w:rsidRPr="00E938BE" w:rsidRDefault="003A1D87" w:rsidP="003A1D87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  <w:r w:rsidRPr="00E938BE">
        <w:rPr>
          <w:szCs w:val="18"/>
        </w:rPr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2500BE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2500BE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57A8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500BE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1D87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1A2E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1D6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0220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938BE"/>
    <w:rsid w:val="00EB7720"/>
    <w:rsid w:val="00EC1529"/>
    <w:rsid w:val="00EC1D7D"/>
    <w:rsid w:val="00ED72FF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BDE6-A876-4960-817D-82CA3A02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8</cp:revision>
  <cp:lastPrinted>2024-08-08T12:05:00Z</cp:lastPrinted>
  <dcterms:created xsi:type="dcterms:W3CDTF">2024-08-08T12:05:00Z</dcterms:created>
  <dcterms:modified xsi:type="dcterms:W3CDTF">2025-05-27T11:36:00Z</dcterms:modified>
</cp:coreProperties>
</file>