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7E0DD" w14:textId="77777777" w:rsidR="00DA0A32" w:rsidRPr="00482852" w:rsidRDefault="00DA0A32" w:rsidP="00DA0A32">
      <w:r w:rsidRPr="00482852">
        <w:t xml:space="preserve">Příloha č. </w:t>
      </w:r>
      <w:r>
        <w:t>4</w:t>
      </w:r>
      <w:r w:rsidRPr="00482852">
        <w:t xml:space="preserve"> Zadávací dokumentace</w:t>
      </w:r>
    </w:p>
    <w:p w14:paraId="2BAA43D2" w14:textId="0ACCCA1B" w:rsidR="00DA0A32" w:rsidRPr="00B255C3" w:rsidRDefault="00DA0A32" w:rsidP="00B65ABB">
      <w:pPr>
        <w:pStyle w:val="Tun"/>
        <w:spacing w:line="276" w:lineRule="auto"/>
        <w:rPr>
          <w:rFonts w:ascii="Calibri" w:hAnsi="Calibri"/>
          <w:b w:val="0"/>
          <w:sz w:val="22"/>
        </w:rPr>
      </w:pPr>
      <w:r w:rsidRPr="00B255C3">
        <w:rPr>
          <w:rFonts w:ascii="Calibri" w:hAnsi="Calibri"/>
          <w:color w:val="000000"/>
          <w:sz w:val="22"/>
        </w:rPr>
        <w:t xml:space="preserve">Zakázka: </w:t>
      </w:r>
      <w:r w:rsidR="008054D4" w:rsidRPr="008054D4">
        <w:t>Informační systém pro energetický management města Lovosice</w:t>
      </w:r>
    </w:p>
    <w:p w14:paraId="0AD9FA01" w14:textId="77777777" w:rsidR="006D545C" w:rsidRDefault="006D545C" w:rsidP="00DA0A32">
      <w:pPr>
        <w:pStyle w:val="Nzev"/>
      </w:pPr>
    </w:p>
    <w:p w14:paraId="3DF89858" w14:textId="5037E1B0" w:rsidR="00DA0A32" w:rsidRPr="00482852" w:rsidRDefault="00DA0A32" w:rsidP="00DA0A32">
      <w:pPr>
        <w:pStyle w:val="Nzev"/>
      </w:pPr>
      <w:r w:rsidRPr="00482852">
        <w:t>SEZNAM PODDODAVATELŮ</w:t>
      </w:r>
    </w:p>
    <w:p w14:paraId="04F945A2" w14:textId="77777777" w:rsidR="00DA0A32" w:rsidRPr="00482852" w:rsidRDefault="00DA0A32" w:rsidP="00DA0A3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</w:rPr>
      </w:pPr>
    </w:p>
    <w:p w14:paraId="69F10D46" w14:textId="0F416895" w:rsidR="00DA0A32" w:rsidRDefault="00DA0A32" w:rsidP="00DA0A32">
      <w:r w:rsidRPr="00482852">
        <w:t xml:space="preserve">Čestně prohlašujeme, že v rámci veřejné zakázky </w:t>
      </w:r>
      <w:r w:rsidRPr="00B255C3">
        <w:rPr>
          <w:rStyle w:val="TunChar"/>
          <w:b w:val="0"/>
        </w:rPr>
        <w:t>„</w:t>
      </w:r>
      <w:r w:rsidR="008054D4" w:rsidRPr="008054D4">
        <w:rPr>
          <w:rStyle w:val="TunChar"/>
          <w:b w:val="0"/>
        </w:rPr>
        <w:t>Informační systém pro energetický management města Lovosice</w:t>
      </w:r>
      <w:bookmarkStart w:id="1" w:name="_GoBack"/>
      <w:bookmarkEnd w:id="1"/>
      <w:r w:rsidRPr="00B255C3">
        <w:rPr>
          <w:rStyle w:val="TunChar"/>
          <w:b w:val="0"/>
        </w:rPr>
        <w:t>“</w:t>
      </w:r>
      <w:r w:rsidRPr="00B255C3">
        <w:rPr>
          <w:b/>
        </w:rPr>
        <w:t xml:space="preserve"> </w:t>
      </w:r>
      <w:r w:rsidRPr="00482852">
        <w:rPr>
          <w:i/>
        </w:rPr>
        <w:t>budeme/nebudeme</w:t>
      </w:r>
      <w:r w:rsidRPr="00482852">
        <w:t xml:space="preserve"> zadávat části této zakázky poddodavatelům.</w:t>
      </w:r>
    </w:p>
    <w:p w14:paraId="5F9723D3" w14:textId="77777777" w:rsidR="00DA0A32" w:rsidRPr="00482852" w:rsidRDefault="00DA0A32" w:rsidP="00DA0A32"/>
    <w:p w14:paraId="444636FC" w14:textId="77777777" w:rsidR="00DA0A32" w:rsidRPr="00482852" w:rsidRDefault="00DA0A32" w:rsidP="00DA0A32">
      <w:r w:rsidRPr="00482852">
        <w:t>Jednat se bude o tuto část veřejné zakázky: ………………</w:t>
      </w:r>
      <w:proofErr w:type="gramStart"/>
      <w:r w:rsidRPr="00482852">
        <w:t>…….</w:t>
      </w:r>
      <w:proofErr w:type="gramEnd"/>
      <w:r w:rsidRPr="00482852">
        <w:t>. v celkovém objemu Kč ………………………</w:t>
      </w:r>
    </w:p>
    <w:p w14:paraId="54B83983" w14:textId="77777777" w:rsidR="00DA0A32" w:rsidRDefault="00DA0A32" w:rsidP="00DA0A3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</w:rPr>
      </w:pPr>
    </w:p>
    <w:p w14:paraId="3A8339DF" w14:textId="77777777" w:rsidR="00DA0A32" w:rsidRPr="00482852" w:rsidRDefault="00DA0A32" w:rsidP="00DA0A3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</w:rPr>
      </w:pPr>
    </w:p>
    <w:p w14:paraId="574FED56" w14:textId="77777777" w:rsidR="00DA0A32" w:rsidRPr="00482852" w:rsidRDefault="00DA0A32" w:rsidP="00DA0A3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</w:rPr>
      </w:pPr>
    </w:p>
    <w:p w14:paraId="3050E777" w14:textId="77777777" w:rsidR="00DA0A32" w:rsidRPr="00482852" w:rsidRDefault="00DA0A32" w:rsidP="00DA0A32">
      <w:pPr>
        <w:rPr>
          <w:rFonts w:ascii="Calibri" w:hAnsi="Calibri"/>
          <w:sz w:val="22"/>
        </w:rPr>
      </w:pPr>
      <w:r w:rsidRPr="00482852">
        <w:t>V</w:t>
      </w:r>
      <w:r>
        <w:t xml:space="preserve"> ………………………, dne ……………………………</w:t>
      </w:r>
    </w:p>
    <w:p w14:paraId="2ACC974C" w14:textId="77777777" w:rsidR="00DA0A32" w:rsidRPr="00482852" w:rsidRDefault="00DA0A32" w:rsidP="00DA0A3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</w:rPr>
      </w:pPr>
    </w:p>
    <w:p w14:paraId="05D51B00" w14:textId="77777777" w:rsidR="00DA0A32" w:rsidRDefault="00DA0A32" w:rsidP="00DA0A3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</w:rPr>
      </w:pPr>
    </w:p>
    <w:p w14:paraId="5B79810D" w14:textId="77777777" w:rsidR="00DA0A32" w:rsidRPr="00482852" w:rsidRDefault="00DA0A32" w:rsidP="00DA0A3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</w:rPr>
      </w:pPr>
    </w:p>
    <w:p w14:paraId="5F58B673" w14:textId="77777777" w:rsidR="00DA0A32" w:rsidRPr="00482852" w:rsidRDefault="00DA0A32" w:rsidP="00DA0A32">
      <w:pPr>
        <w:pStyle w:val="Bezmezer"/>
      </w:pPr>
      <w:r>
        <w:t>………………………………………………</w:t>
      </w:r>
    </w:p>
    <w:p w14:paraId="695C34BD" w14:textId="77777777" w:rsidR="00DA0A32" w:rsidRPr="00482852" w:rsidRDefault="00DA0A32" w:rsidP="00DA0A32">
      <w:pPr>
        <w:pStyle w:val="Podpis"/>
      </w:pPr>
      <w:r w:rsidRPr="00482852">
        <w:t>Podpis, razítko</w:t>
      </w:r>
    </w:p>
    <w:p w14:paraId="11602422" w14:textId="77777777" w:rsidR="00DA0A32" w:rsidRPr="00482852" w:rsidRDefault="00DA0A32" w:rsidP="00DA0A32">
      <w:r w:rsidRPr="00482852">
        <w:t>osoby oprávněné jednat jménem uchazeče</w:t>
      </w:r>
    </w:p>
    <w:p w14:paraId="3056EE4A" w14:textId="77777777" w:rsidR="00DA0A32" w:rsidRPr="00482852" w:rsidRDefault="00DA0A32" w:rsidP="00DA0A32">
      <w:pPr>
        <w:widowControl w:val="0"/>
        <w:autoSpaceDE w:val="0"/>
        <w:autoSpaceDN w:val="0"/>
        <w:adjustRightInd w:val="0"/>
        <w:spacing w:line="200" w:lineRule="exact"/>
      </w:pPr>
    </w:p>
    <w:sectPr w:rsidR="00DA0A32" w:rsidRPr="00482852" w:rsidSect="003E12B7">
      <w:footerReference w:type="default" r:id="rId8"/>
      <w:headerReference w:type="first" r:id="rId9"/>
      <w:footerReference w:type="first" r:id="rId10"/>
      <w:type w:val="continuous"/>
      <w:pgSz w:w="11906" w:h="16838" w:code="9"/>
      <w:pgMar w:top="851" w:right="1418" w:bottom="2268" w:left="1418" w:header="850" w:footer="85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80845" w14:textId="77777777" w:rsidR="00270662" w:rsidRDefault="00270662" w:rsidP="006A4E7B">
      <w:r>
        <w:separator/>
      </w:r>
    </w:p>
  </w:endnote>
  <w:endnote w:type="continuationSeparator" w:id="0">
    <w:p w14:paraId="633C2889" w14:textId="77777777" w:rsidR="00270662" w:rsidRDefault="00270662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th East EXP">
    <w:altName w:val="Calibri"/>
    <w:panose1 w:val="00000000000000000000"/>
    <w:charset w:val="00"/>
    <w:family w:val="auto"/>
    <w:notTrueType/>
    <w:pitch w:val="variable"/>
    <w:sig w:usb0="A10002FF" w:usb1="4001A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logica Roman">
    <w:altName w:val="Calibri"/>
    <w:charset w:val="00"/>
    <w:family w:val="auto"/>
    <w:pitch w:val="variable"/>
    <w:sig w:usb0="A00002FF" w:usb1="4000206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logica Cursive Cursive">
    <w:altName w:val="Calibri"/>
    <w:charset w:val="00"/>
    <w:family w:val="auto"/>
    <w:pitch w:val="variable"/>
    <w:sig w:usb0="A00002FF" w:usb1="4000206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972748" w:rsidRPr="00CF0738" w14:paraId="185AA811" w14:textId="77777777" w:rsidTr="00510E57">
      <w:tc>
        <w:tcPr>
          <w:tcW w:w="4535" w:type="dxa"/>
        </w:tcPr>
        <w:p w14:paraId="1A2B2349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IČ: 00263991, ID datové schránky: ytbbs49,</w:t>
          </w:r>
        </w:p>
        <w:p w14:paraId="03F55A40" w14:textId="77777777" w:rsidR="00972748" w:rsidRPr="00CF0738" w:rsidRDefault="008054D4" w:rsidP="00446572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446572" w:rsidRPr="00CF0738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972748" w:rsidRPr="00CF0738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972748" w:rsidRPr="00CF0738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7693FB99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Městský úřad Lovosice</w:t>
          </w:r>
        </w:p>
        <w:p w14:paraId="26281F2F" w14:textId="77777777" w:rsidR="00972748" w:rsidRPr="00CF0738" w:rsidRDefault="00972748" w:rsidP="00972748">
          <w:pPr>
            <w:pStyle w:val="Zpa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 xml:space="preserve">Školní 407/2, 410 </w:t>
          </w:r>
          <w:r w:rsidR="002F7243" w:rsidRPr="00CF0738">
            <w:rPr>
              <w:color w:val="auto"/>
              <w:sz w:val="16"/>
              <w:szCs w:val="16"/>
            </w:rPr>
            <w:t>02</w:t>
          </w:r>
          <w:r w:rsidRPr="00CF0738">
            <w:rPr>
              <w:color w:val="auto"/>
              <w:sz w:val="16"/>
              <w:szCs w:val="16"/>
            </w:rPr>
            <w:t xml:space="preserve"> Lovosice</w:t>
          </w:r>
          <w:r w:rsidR="002F7243" w:rsidRPr="00CF0738">
            <w:rPr>
              <w:color w:val="auto"/>
              <w:sz w:val="16"/>
              <w:szCs w:val="16"/>
            </w:rPr>
            <w:t xml:space="preserve"> 2</w:t>
          </w:r>
        </w:p>
      </w:tc>
      <w:tc>
        <w:tcPr>
          <w:tcW w:w="850" w:type="dxa"/>
          <w:vAlign w:val="bottom"/>
        </w:tcPr>
        <w:p w14:paraId="6C4118A0" w14:textId="77777777" w:rsidR="00972748" w:rsidRPr="00CF0738" w:rsidRDefault="00972748" w:rsidP="00972748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>PAGE   \* MERGEFORMAT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1</w:t>
          </w:r>
          <w:r w:rsidRPr="00CF0738">
            <w:rPr>
              <w:color w:val="auto"/>
              <w:sz w:val="16"/>
              <w:szCs w:val="16"/>
            </w:rPr>
            <w:fldChar w:fldCharType="end"/>
          </w:r>
          <w:r w:rsidRPr="00CF0738">
            <w:rPr>
              <w:color w:val="auto"/>
              <w:sz w:val="16"/>
              <w:szCs w:val="16"/>
            </w:rPr>
            <w:t>/</w:t>
          </w: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3</w:t>
          </w:r>
          <w:r w:rsidRPr="00CF0738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68EE440E" w14:textId="77777777" w:rsidR="00972748" w:rsidRPr="00CF0738" w:rsidRDefault="00972748" w:rsidP="00972748">
    <w:pPr>
      <w:pStyle w:val="Zpat"/>
      <w:rPr>
        <w:color w:val="auto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7D6716" w:rsidRPr="00B14984" w14:paraId="453EA7D2" w14:textId="77777777" w:rsidTr="007D6716">
      <w:tc>
        <w:tcPr>
          <w:tcW w:w="4535" w:type="dxa"/>
        </w:tcPr>
        <w:p w14:paraId="2C39227A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28896" behindDoc="0" locked="0" layoutInCell="1" allowOverlap="1" wp14:anchorId="4B7E8438" wp14:editId="4FA33687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-9651685</wp:posOffset>
                    </wp:positionV>
                    <wp:extent cx="0" cy="10692000"/>
                    <wp:effectExtent l="0" t="0" r="0" b="0"/>
                    <wp:wrapNone/>
                    <wp:docPr id="87562055" name="L okraj X 2,5 cm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692000"/>
                            </a:xfrm>
                            <a:prstGeom prst="lin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96A118" id="L okraj X 2,5 cm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0,-760pt" to="0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" stroked="f" strokeweight=".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B14984">
            <w:rPr>
              <w:color w:val="auto"/>
              <w:sz w:val="16"/>
              <w:szCs w:val="16"/>
            </w:rPr>
            <w:t>IČ: 00263991, ID datové schránky: ytbbs49,</w:t>
          </w:r>
        </w:p>
        <w:p w14:paraId="26EC62E9" w14:textId="77777777" w:rsidR="007D6716" w:rsidRPr="00B14984" w:rsidRDefault="008054D4" w:rsidP="007D6716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7D6716" w:rsidRPr="00B14984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559B4E26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Městský úřad Lovosice</w:t>
          </w:r>
        </w:p>
        <w:p w14:paraId="4211E8E9" w14:textId="77777777" w:rsidR="007D6716" w:rsidRPr="00B14984" w:rsidRDefault="007D6716" w:rsidP="007D6716">
          <w:pPr>
            <w:pStyle w:val="Zpa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Školní 407/2, 410 02 Lovosice 2</w:t>
          </w:r>
        </w:p>
      </w:tc>
      <w:tc>
        <w:tcPr>
          <w:tcW w:w="850" w:type="dxa"/>
          <w:vAlign w:val="bottom"/>
        </w:tcPr>
        <w:p w14:paraId="44211C12" w14:textId="77777777" w:rsidR="007D6716" w:rsidRPr="00B14984" w:rsidRDefault="007D6716" w:rsidP="007D6716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>PAGE   \* MERGEFORMAT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1</w:t>
          </w:r>
          <w:r w:rsidRPr="00B14984">
            <w:rPr>
              <w:color w:val="auto"/>
              <w:sz w:val="16"/>
              <w:szCs w:val="16"/>
            </w:rPr>
            <w:fldChar w:fldCharType="end"/>
          </w:r>
          <w:r w:rsidRPr="00B14984">
            <w:rPr>
              <w:color w:val="auto"/>
              <w:sz w:val="16"/>
              <w:szCs w:val="16"/>
            </w:rPr>
            <w:t>/</w:t>
          </w: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3</w:t>
          </w:r>
          <w:r w:rsidRPr="00B14984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0FB8EF7F" w14:textId="77777777" w:rsidR="007D6716" w:rsidRDefault="007D67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DD990" w14:textId="77777777" w:rsidR="00270662" w:rsidRDefault="00270662" w:rsidP="006A4E7B">
      <w:bookmarkStart w:id="0" w:name="_Hlk485237819"/>
      <w:bookmarkEnd w:id="0"/>
      <w:r>
        <w:separator/>
      </w:r>
    </w:p>
  </w:footnote>
  <w:footnote w:type="continuationSeparator" w:id="0">
    <w:p w14:paraId="76ABD22B" w14:textId="77777777" w:rsidR="00270662" w:rsidRDefault="00270662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4E4750" w:rsidRPr="00966EAC" w14:paraId="3F2EB024" w14:textId="77777777" w:rsidTr="004E4750">
      <w:tc>
        <w:tcPr>
          <w:tcW w:w="4535" w:type="dxa"/>
        </w:tcPr>
        <w:p w14:paraId="2F363F3F" w14:textId="1B812399" w:rsidR="004E4750" w:rsidRPr="00966EAC" w:rsidRDefault="0085765D" w:rsidP="00065552">
          <w:pPr>
            <w:pStyle w:val="Zhlav"/>
            <w:spacing w:before="60"/>
          </w:pPr>
          <w:r>
            <w:rPr>
              <w:noProof/>
              <w14:ligatures w14:val="none"/>
            </w:rPr>
            <w:drawing>
              <wp:inline distT="0" distB="0" distL="0" distR="0" wp14:anchorId="443F5AC1" wp14:editId="4D898477">
                <wp:extent cx="1079998" cy="190588"/>
                <wp:effectExtent l="0" t="0" r="6350" b="0"/>
                <wp:docPr id="14" name="Logo Lovosice rgb 274496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655136" name="Logo Lovosice rgb 274496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998" cy="190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14:paraId="4F251021" w14:textId="77777777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>Městský úřad Lovosice</w:t>
          </w:r>
        </w:p>
        <w:p w14:paraId="5BE89D53" w14:textId="274565EF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 xml:space="preserve">Odbor </w:t>
          </w:r>
          <w:r w:rsidR="00FA03C9">
            <w:rPr>
              <w:color w:val="auto"/>
              <w:sz w:val="16"/>
              <w:szCs w:val="16"/>
            </w:rPr>
            <w:t xml:space="preserve">rozvoje města </w:t>
          </w:r>
        </w:p>
        <w:p w14:paraId="05E8631B" w14:textId="77777777" w:rsidR="004E4750" w:rsidRPr="00966EAC" w:rsidRDefault="004E4750" w:rsidP="00065552">
          <w:pPr>
            <w:pStyle w:val="Zhlav"/>
          </w:pPr>
          <w:r w:rsidRPr="00065552">
            <w:rPr>
              <w:color w:val="auto"/>
              <w:sz w:val="16"/>
              <w:szCs w:val="16"/>
            </w:rPr>
            <w:t>Školní 407/2, 410 02 Lovosice 2</w:t>
          </w:r>
        </w:p>
      </w:tc>
    </w:tr>
  </w:tbl>
  <w:p w14:paraId="7D282ACB" w14:textId="77777777" w:rsidR="00B44ADF" w:rsidRPr="00AE1598" w:rsidRDefault="00383F84" w:rsidP="00383F84">
    <w:pPr>
      <w:pStyle w:val="Zhlav"/>
      <w:spacing w:line="250" w:lineRule="atLeas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9407" behindDoc="0" locked="0" layoutInCell="1" allowOverlap="1" wp14:anchorId="3A3CF796" wp14:editId="4FF2FFE5">
              <wp:simplePos x="0" y="0"/>
              <wp:positionH relativeFrom="page">
                <wp:posOffset>0</wp:posOffset>
              </wp:positionH>
              <wp:positionV relativeFrom="page">
                <wp:posOffset>1296035</wp:posOffset>
              </wp:positionV>
              <wp:extent cx="7560000" cy="0"/>
              <wp:effectExtent l="0" t="0" r="0" b="0"/>
              <wp:wrapNone/>
              <wp:docPr id="1552010088" name="Pokud je adresát pryč y 3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F6CCC8" id="Pokud je adresát pryč y 3,6 cm" o:spid="_x0000_s1026" style="position:absolute;z-index:251729407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02.05pt" to="595.3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384FDC31" wp14:editId="6ABF2222">
              <wp:simplePos x="0" y="0"/>
              <wp:positionH relativeFrom="page">
                <wp:posOffset>0</wp:posOffset>
              </wp:positionH>
              <wp:positionV relativeFrom="page">
                <wp:posOffset>575945</wp:posOffset>
              </wp:positionV>
              <wp:extent cx="7560000" cy="0"/>
              <wp:effectExtent l="0" t="0" r="0" b="0"/>
              <wp:wrapNone/>
              <wp:docPr id="1072460879" name="Logo shora Y 1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381F97" id="Logo shora Y 1,6 cm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5.35pt" to="595.3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418D667E" wp14:editId="68A1B814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1751065908" name="Zápatí zdola 2,0 cm Y 27,7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A53900" id="Zápatí zdola 2,0 cm Y 27,7 cm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1F1FBBF9" wp14:editId="1F7AF7BB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1655062844" name="P okraj 2,5 cm X 18,5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9D4F27" id="P okraj 2,5 cm X 18,5 cm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" stroked="f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482A1E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74496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74496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74496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6E"/>
    <w:rsid w:val="000075D0"/>
    <w:rsid w:val="000104C3"/>
    <w:rsid w:val="00013404"/>
    <w:rsid w:val="000154B9"/>
    <w:rsid w:val="00016C9E"/>
    <w:rsid w:val="00020037"/>
    <w:rsid w:val="000246B8"/>
    <w:rsid w:val="00026F5C"/>
    <w:rsid w:val="000275DB"/>
    <w:rsid w:val="0002763C"/>
    <w:rsid w:val="00030B42"/>
    <w:rsid w:val="000310FC"/>
    <w:rsid w:val="0003131A"/>
    <w:rsid w:val="000354EA"/>
    <w:rsid w:val="0003606E"/>
    <w:rsid w:val="000363D8"/>
    <w:rsid w:val="00037BF0"/>
    <w:rsid w:val="00044BB9"/>
    <w:rsid w:val="00046907"/>
    <w:rsid w:val="000512AF"/>
    <w:rsid w:val="00056D58"/>
    <w:rsid w:val="00060922"/>
    <w:rsid w:val="00063127"/>
    <w:rsid w:val="0006542F"/>
    <w:rsid w:val="00065552"/>
    <w:rsid w:val="0006594C"/>
    <w:rsid w:val="00072D8E"/>
    <w:rsid w:val="00083F9C"/>
    <w:rsid w:val="0009307D"/>
    <w:rsid w:val="000931DC"/>
    <w:rsid w:val="000945D6"/>
    <w:rsid w:val="00096553"/>
    <w:rsid w:val="000A076F"/>
    <w:rsid w:val="000A3785"/>
    <w:rsid w:val="000B2EA0"/>
    <w:rsid w:val="000B3204"/>
    <w:rsid w:val="000B4008"/>
    <w:rsid w:val="000B460D"/>
    <w:rsid w:val="000C1969"/>
    <w:rsid w:val="000E246A"/>
    <w:rsid w:val="000E24D8"/>
    <w:rsid w:val="000F0165"/>
    <w:rsid w:val="000F104D"/>
    <w:rsid w:val="000F7439"/>
    <w:rsid w:val="000F78C2"/>
    <w:rsid w:val="00116764"/>
    <w:rsid w:val="00121C88"/>
    <w:rsid w:val="001225E7"/>
    <w:rsid w:val="00125F2F"/>
    <w:rsid w:val="00126B8C"/>
    <w:rsid w:val="00127695"/>
    <w:rsid w:val="00127D6A"/>
    <w:rsid w:val="0013583A"/>
    <w:rsid w:val="001377BD"/>
    <w:rsid w:val="0013791C"/>
    <w:rsid w:val="0014134A"/>
    <w:rsid w:val="001416D1"/>
    <w:rsid w:val="00163AC5"/>
    <w:rsid w:val="00171559"/>
    <w:rsid w:val="00174382"/>
    <w:rsid w:val="00180A92"/>
    <w:rsid w:val="00182CA1"/>
    <w:rsid w:val="00184ABE"/>
    <w:rsid w:val="00187903"/>
    <w:rsid w:val="00190211"/>
    <w:rsid w:val="00194E77"/>
    <w:rsid w:val="00197BC2"/>
    <w:rsid w:val="001A2B27"/>
    <w:rsid w:val="001B71B1"/>
    <w:rsid w:val="001C6D98"/>
    <w:rsid w:val="001C74EB"/>
    <w:rsid w:val="001D09BF"/>
    <w:rsid w:val="001D5410"/>
    <w:rsid w:val="001D6D50"/>
    <w:rsid w:val="001E2D7D"/>
    <w:rsid w:val="001E32BD"/>
    <w:rsid w:val="001E7071"/>
    <w:rsid w:val="001F2E13"/>
    <w:rsid w:val="002006E6"/>
    <w:rsid w:val="0020390B"/>
    <w:rsid w:val="00204A10"/>
    <w:rsid w:val="00211009"/>
    <w:rsid w:val="0022460F"/>
    <w:rsid w:val="00225C10"/>
    <w:rsid w:val="00226A27"/>
    <w:rsid w:val="00226E02"/>
    <w:rsid w:val="00231928"/>
    <w:rsid w:val="002360A7"/>
    <w:rsid w:val="00240D8C"/>
    <w:rsid w:val="00243540"/>
    <w:rsid w:val="002479D6"/>
    <w:rsid w:val="002653B9"/>
    <w:rsid w:val="00265AD1"/>
    <w:rsid w:val="002660F3"/>
    <w:rsid w:val="00270662"/>
    <w:rsid w:val="0027095A"/>
    <w:rsid w:val="0027329E"/>
    <w:rsid w:val="0027374A"/>
    <w:rsid w:val="002742BF"/>
    <w:rsid w:val="00274E6E"/>
    <w:rsid w:val="00275DC8"/>
    <w:rsid w:val="00281FEA"/>
    <w:rsid w:val="00284DEC"/>
    <w:rsid w:val="002867C0"/>
    <w:rsid w:val="00297CFC"/>
    <w:rsid w:val="002A058B"/>
    <w:rsid w:val="002A19AD"/>
    <w:rsid w:val="002B3A17"/>
    <w:rsid w:val="002B54F6"/>
    <w:rsid w:val="002C210D"/>
    <w:rsid w:val="002C408E"/>
    <w:rsid w:val="002D0DD2"/>
    <w:rsid w:val="002D41CA"/>
    <w:rsid w:val="002D6326"/>
    <w:rsid w:val="002D77AA"/>
    <w:rsid w:val="002E0D3A"/>
    <w:rsid w:val="002E7840"/>
    <w:rsid w:val="002F2081"/>
    <w:rsid w:val="002F68D4"/>
    <w:rsid w:val="002F6AAA"/>
    <w:rsid w:val="002F7243"/>
    <w:rsid w:val="00315342"/>
    <w:rsid w:val="00317A23"/>
    <w:rsid w:val="00325A02"/>
    <w:rsid w:val="003361F2"/>
    <w:rsid w:val="00341CE9"/>
    <w:rsid w:val="00344582"/>
    <w:rsid w:val="00344EDA"/>
    <w:rsid w:val="00351E46"/>
    <w:rsid w:val="00355B32"/>
    <w:rsid w:val="003607F3"/>
    <w:rsid w:val="0036684E"/>
    <w:rsid w:val="003728D3"/>
    <w:rsid w:val="0037530F"/>
    <w:rsid w:val="00380076"/>
    <w:rsid w:val="0038339F"/>
    <w:rsid w:val="00383F84"/>
    <w:rsid w:val="00387082"/>
    <w:rsid w:val="00390E54"/>
    <w:rsid w:val="00395E42"/>
    <w:rsid w:val="003A18C8"/>
    <w:rsid w:val="003A281F"/>
    <w:rsid w:val="003A2C1C"/>
    <w:rsid w:val="003A36B8"/>
    <w:rsid w:val="003A422C"/>
    <w:rsid w:val="003C11E5"/>
    <w:rsid w:val="003C3635"/>
    <w:rsid w:val="003C3905"/>
    <w:rsid w:val="003C3D0E"/>
    <w:rsid w:val="003C6218"/>
    <w:rsid w:val="003D106E"/>
    <w:rsid w:val="003E0DFC"/>
    <w:rsid w:val="003E0E55"/>
    <w:rsid w:val="003E12B7"/>
    <w:rsid w:val="003E2A00"/>
    <w:rsid w:val="003E4DFB"/>
    <w:rsid w:val="003F403C"/>
    <w:rsid w:val="003F6C3A"/>
    <w:rsid w:val="00401FE6"/>
    <w:rsid w:val="00404F14"/>
    <w:rsid w:val="00406248"/>
    <w:rsid w:val="004136B2"/>
    <w:rsid w:val="00425725"/>
    <w:rsid w:val="00430D06"/>
    <w:rsid w:val="00431DC8"/>
    <w:rsid w:val="004333DE"/>
    <w:rsid w:val="00442E33"/>
    <w:rsid w:val="00446572"/>
    <w:rsid w:val="00450E9F"/>
    <w:rsid w:val="00450F56"/>
    <w:rsid w:val="00454622"/>
    <w:rsid w:val="00470F7F"/>
    <w:rsid w:val="00471058"/>
    <w:rsid w:val="0047346F"/>
    <w:rsid w:val="00484D60"/>
    <w:rsid w:val="00487128"/>
    <w:rsid w:val="00487B44"/>
    <w:rsid w:val="00490319"/>
    <w:rsid w:val="004A7E6E"/>
    <w:rsid w:val="004B5844"/>
    <w:rsid w:val="004B6479"/>
    <w:rsid w:val="004B693D"/>
    <w:rsid w:val="004C4831"/>
    <w:rsid w:val="004E09F5"/>
    <w:rsid w:val="004E0F69"/>
    <w:rsid w:val="004E4750"/>
    <w:rsid w:val="004E4EF8"/>
    <w:rsid w:val="004F7148"/>
    <w:rsid w:val="005005E0"/>
    <w:rsid w:val="00500CC5"/>
    <w:rsid w:val="005018D6"/>
    <w:rsid w:val="00503A97"/>
    <w:rsid w:val="0050508E"/>
    <w:rsid w:val="00511632"/>
    <w:rsid w:val="00515B20"/>
    <w:rsid w:val="0051694C"/>
    <w:rsid w:val="0052028A"/>
    <w:rsid w:val="0052103C"/>
    <w:rsid w:val="0052257C"/>
    <w:rsid w:val="0052517A"/>
    <w:rsid w:val="00525279"/>
    <w:rsid w:val="0052541A"/>
    <w:rsid w:val="00526249"/>
    <w:rsid w:val="0053155E"/>
    <w:rsid w:val="00536932"/>
    <w:rsid w:val="00547A4A"/>
    <w:rsid w:val="005509B2"/>
    <w:rsid w:val="005653C1"/>
    <w:rsid w:val="00567889"/>
    <w:rsid w:val="00571E24"/>
    <w:rsid w:val="005754D4"/>
    <w:rsid w:val="00577BDC"/>
    <w:rsid w:val="005803F4"/>
    <w:rsid w:val="00590A92"/>
    <w:rsid w:val="00591D86"/>
    <w:rsid w:val="00596AB7"/>
    <w:rsid w:val="005A4F91"/>
    <w:rsid w:val="005C60A4"/>
    <w:rsid w:val="005D0BA9"/>
    <w:rsid w:val="005D6879"/>
    <w:rsid w:val="005E01DE"/>
    <w:rsid w:val="005E3773"/>
    <w:rsid w:val="005E516C"/>
    <w:rsid w:val="005F0BB2"/>
    <w:rsid w:val="005F5EA8"/>
    <w:rsid w:val="00606D02"/>
    <w:rsid w:val="006130CA"/>
    <w:rsid w:val="00613E55"/>
    <w:rsid w:val="00615DF6"/>
    <w:rsid w:val="00620C82"/>
    <w:rsid w:val="006219EF"/>
    <w:rsid w:val="00624C5C"/>
    <w:rsid w:val="00630C42"/>
    <w:rsid w:val="00632181"/>
    <w:rsid w:val="006325CC"/>
    <w:rsid w:val="00634848"/>
    <w:rsid w:val="00663219"/>
    <w:rsid w:val="00670E9A"/>
    <w:rsid w:val="00675142"/>
    <w:rsid w:val="006756F4"/>
    <w:rsid w:val="006817AE"/>
    <w:rsid w:val="00682E83"/>
    <w:rsid w:val="006859B5"/>
    <w:rsid w:val="006A0C58"/>
    <w:rsid w:val="006A0E0A"/>
    <w:rsid w:val="006A4E7B"/>
    <w:rsid w:val="006B181C"/>
    <w:rsid w:val="006D4A8E"/>
    <w:rsid w:val="006D4C72"/>
    <w:rsid w:val="006D50AC"/>
    <w:rsid w:val="006D545C"/>
    <w:rsid w:val="006D6B59"/>
    <w:rsid w:val="006E07A9"/>
    <w:rsid w:val="006F0DEA"/>
    <w:rsid w:val="006F2870"/>
    <w:rsid w:val="007071F6"/>
    <w:rsid w:val="00720C71"/>
    <w:rsid w:val="00721F0C"/>
    <w:rsid w:val="00722664"/>
    <w:rsid w:val="00725386"/>
    <w:rsid w:val="00725AB8"/>
    <w:rsid w:val="0073367B"/>
    <w:rsid w:val="00733F6C"/>
    <w:rsid w:val="00735377"/>
    <w:rsid w:val="00756A51"/>
    <w:rsid w:val="00762948"/>
    <w:rsid w:val="00763948"/>
    <w:rsid w:val="00763ADC"/>
    <w:rsid w:val="00764FDB"/>
    <w:rsid w:val="00765686"/>
    <w:rsid w:val="007704E5"/>
    <w:rsid w:val="00775C64"/>
    <w:rsid w:val="007868A6"/>
    <w:rsid w:val="007917CF"/>
    <w:rsid w:val="00793286"/>
    <w:rsid w:val="00796496"/>
    <w:rsid w:val="007A1C29"/>
    <w:rsid w:val="007A28E6"/>
    <w:rsid w:val="007A7F21"/>
    <w:rsid w:val="007C009D"/>
    <w:rsid w:val="007C16BD"/>
    <w:rsid w:val="007C2095"/>
    <w:rsid w:val="007C71BD"/>
    <w:rsid w:val="007D18C8"/>
    <w:rsid w:val="007D5D34"/>
    <w:rsid w:val="007D6716"/>
    <w:rsid w:val="007E43E4"/>
    <w:rsid w:val="007E507E"/>
    <w:rsid w:val="007F0E3B"/>
    <w:rsid w:val="007F31AC"/>
    <w:rsid w:val="007F5D9C"/>
    <w:rsid w:val="00800BBA"/>
    <w:rsid w:val="008029C7"/>
    <w:rsid w:val="00804B78"/>
    <w:rsid w:val="008054D4"/>
    <w:rsid w:val="00812A6F"/>
    <w:rsid w:val="008135C3"/>
    <w:rsid w:val="008212BF"/>
    <w:rsid w:val="008214B9"/>
    <w:rsid w:val="00841A91"/>
    <w:rsid w:val="00842930"/>
    <w:rsid w:val="00845FAA"/>
    <w:rsid w:val="0085765D"/>
    <w:rsid w:val="00860CBD"/>
    <w:rsid w:val="00883325"/>
    <w:rsid w:val="0088681E"/>
    <w:rsid w:val="00890741"/>
    <w:rsid w:val="008A1C7B"/>
    <w:rsid w:val="008B08E7"/>
    <w:rsid w:val="008B0C57"/>
    <w:rsid w:val="008B6BCA"/>
    <w:rsid w:val="008D1416"/>
    <w:rsid w:val="008D7C11"/>
    <w:rsid w:val="008E023B"/>
    <w:rsid w:val="008E1D7F"/>
    <w:rsid w:val="008E2D2D"/>
    <w:rsid w:val="008E7D1B"/>
    <w:rsid w:val="008F2496"/>
    <w:rsid w:val="008F5F85"/>
    <w:rsid w:val="008F75F1"/>
    <w:rsid w:val="009021A1"/>
    <w:rsid w:val="009128DA"/>
    <w:rsid w:val="00913A8F"/>
    <w:rsid w:val="0092051D"/>
    <w:rsid w:val="00921838"/>
    <w:rsid w:val="00923984"/>
    <w:rsid w:val="00924D92"/>
    <w:rsid w:val="009267B0"/>
    <w:rsid w:val="009334AB"/>
    <w:rsid w:val="00936ADD"/>
    <w:rsid w:val="009371D1"/>
    <w:rsid w:val="0094147A"/>
    <w:rsid w:val="0094298A"/>
    <w:rsid w:val="00944384"/>
    <w:rsid w:val="00964507"/>
    <w:rsid w:val="00966EAC"/>
    <w:rsid w:val="00967021"/>
    <w:rsid w:val="00972748"/>
    <w:rsid w:val="009739D0"/>
    <w:rsid w:val="0097488B"/>
    <w:rsid w:val="00996AFE"/>
    <w:rsid w:val="009A49E4"/>
    <w:rsid w:val="009A5F6E"/>
    <w:rsid w:val="009B318B"/>
    <w:rsid w:val="009B4D29"/>
    <w:rsid w:val="009C7C2F"/>
    <w:rsid w:val="009D2C7C"/>
    <w:rsid w:val="009E5776"/>
    <w:rsid w:val="009E6761"/>
    <w:rsid w:val="009F0F81"/>
    <w:rsid w:val="009F3FE0"/>
    <w:rsid w:val="00A032F7"/>
    <w:rsid w:val="00A17DA3"/>
    <w:rsid w:val="00A2071E"/>
    <w:rsid w:val="00A229CD"/>
    <w:rsid w:val="00A30699"/>
    <w:rsid w:val="00A34B36"/>
    <w:rsid w:val="00A34D0A"/>
    <w:rsid w:val="00A41233"/>
    <w:rsid w:val="00A43FEB"/>
    <w:rsid w:val="00A5084A"/>
    <w:rsid w:val="00A50C14"/>
    <w:rsid w:val="00A51903"/>
    <w:rsid w:val="00A559E4"/>
    <w:rsid w:val="00A721CB"/>
    <w:rsid w:val="00A93975"/>
    <w:rsid w:val="00A93EFC"/>
    <w:rsid w:val="00A95DCD"/>
    <w:rsid w:val="00AA1970"/>
    <w:rsid w:val="00AB4AB3"/>
    <w:rsid w:val="00AC129C"/>
    <w:rsid w:val="00AC1FCC"/>
    <w:rsid w:val="00AC4DD4"/>
    <w:rsid w:val="00AE065A"/>
    <w:rsid w:val="00AE1598"/>
    <w:rsid w:val="00AE2F04"/>
    <w:rsid w:val="00AE7DF3"/>
    <w:rsid w:val="00AF48BF"/>
    <w:rsid w:val="00AF6139"/>
    <w:rsid w:val="00B0228A"/>
    <w:rsid w:val="00B11C15"/>
    <w:rsid w:val="00B17317"/>
    <w:rsid w:val="00B178A6"/>
    <w:rsid w:val="00B21C17"/>
    <w:rsid w:val="00B255C3"/>
    <w:rsid w:val="00B25D5E"/>
    <w:rsid w:val="00B26DD3"/>
    <w:rsid w:val="00B3045E"/>
    <w:rsid w:val="00B31562"/>
    <w:rsid w:val="00B34180"/>
    <w:rsid w:val="00B43AE2"/>
    <w:rsid w:val="00B448B6"/>
    <w:rsid w:val="00B44ADF"/>
    <w:rsid w:val="00B47938"/>
    <w:rsid w:val="00B5192D"/>
    <w:rsid w:val="00B579CF"/>
    <w:rsid w:val="00B61820"/>
    <w:rsid w:val="00B63637"/>
    <w:rsid w:val="00B65ABB"/>
    <w:rsid w:val="00B727D5"/>
    <w:rsid w:val="00B7282E"/>
    <w:rsid w:val="00B75F5F"/>
    <w:rsid w:val="00B83F96"/>
    <w:rsid w:val="00B9191A"/>
    <w:rsid w:val="00B93F22"/>
    <w:rsid w:val="00BA2CE9"/>
    <w:rsid w:val="00BA38D5"/>
    <w:rsid w:val="00BA4D0A"/>
    <w:rsid w:val="00BA6E07"/>
    <w:rsid w:val="00BB45C1"/>
    <w:rsid w:val="00BC3CAC"/>
    <w:rsid w:val="00BC4BE6"/>
    <w:rsid w:val="00BD3EC8"/>
    <w:rsid w:val="00BE7EDE"/>
    <w:rsid w:val="00BF6346"/>
    <w:rsid w:val="00C03325"/>
    <w:rsid w:val="00C078AF"/>
    <w:rsid w:val="00C10DC2"/>
    <w:rsid w:val="00C16757"/>
    <w:rsid w:val="00C201FC"/>
    <w:rsid w:val="00C32473"/>
    <w:rsid w:val="00C438F0"/>
    <w:rsid w:val="00C44F53"/>
    <w:rsid w:val="00C55393"/>
    <w:rsid w:val="00C7022D"/>
    <w:rsid w:val="00C80578"/>
    <w:rsid w:val="00C84E4C"/>
    <w:rsid w:val="00C87073"/>
    <w:rsid w:val="00C975BC"/>
    <w:rsid w:val="00CB355D"/>
    <w:rsid w:val="00CC1C8E"/>
    <w:rsid w:val="00CD1FEA"/>
    <w:rsid w:val="00CE155C"/>
    <w:rsid w:val="00CE183C"/>
    <w:rsid w:val="00CE239E"/>
    <w:rsid w:val="00CE6B4F"/>
    <w:rsid w:val="00CF0483"/>
    <w:rsid w:val="00CF0738"/>
    <w:rsid w:val="00CF3B46"/>
    <w:rsid w:val="00CF40F1"/>
    <w:rsid w:val="00CF5B47"/>
    <w:rsid w:val="00D06A6B"/>
    <w:rsid w:val="00D16DBE"/>
    <w:rsid w:val="00D303F9"/>
    <w:rsid w:val="00D32D2C"/>
    <w:rsid w:val="00D42164"/>
    <w:rsid w:val="00D5563C"/>
    <w:rsid w:val="00D56102"/>
    <w:rsid w:val="00D57F98"/>
    <w:rsid w:val="00D61ED7"/>
    <w:rsid w:val="00D63E74"/>
    <w:rsid w:val="00D6607C"/>
    <w:rsid w:val="00D72000"/>
    <w:rsid w:val="00D725B1"/>
    <w:rsid w:val="00D8159D"/>
    <w:rsid w:val="00D94A47"/>
    <w:rsid w:val="00D953B5"/>
    <w:rsid w:val="00D97D44"/>
    <w:rsid w:val="00DA0A32"/>
    <w:rsid w:val="00DC329C"/>
    <w:rsid w:val="00DC5290"/>
    <w:rsid w:val="00DD49F0"/>
    <w:rsid w:val="00DD75B3"/>
    <w:rsid w:val="00DE7E1A"/>
    <w:rsid w:val="00E0094F"/>
    <w:rsid w:val="00E03503"/>
    <w:rsid w:val="00E13382"/>
    <w:rsid w:val="00E148CE"/>
    <w:rsid w:val="00E35728"/>
    <w:rsid w:val="00E43B50"/>
    <w:rsid w:val="00E4733B"/>
    <w:rsid w:val="00E50985"/>
    <w:rsid w:val="00E51F60"/>
    <w:rsid w:val="00E55E33"/>
    <w:rsid w:val="00E64D95"/>
    <w:rsid w:val="00E72165"/>
    <w:rsid w:val="00E779A6"/>
    <w:rsid w:val="00E77C68"/>
    <w:rsid w:val="00E84BFD"/>
    <w:rsid w:val="00E90ED4"/>
    <w:rsid w:val="00E91F72"/>
    <w:rsid w:val="00EB7720"/>
    <w:rsid w:val="00EC1529"/>
    <w:rsid w:val="00EC1D7D"/>
    <w:rsid w:val="00ED72FF"/>
    <w:rsid w:val="00EE4E24"/>
    <w:rsid w:val="00EE7FD7"/>
    <w:rsid w:val="00F01B94"/>
    <w:rsid w:val="00F045DA"/>
    <w:rsid w:val="00F05F92"/>
    <w:rsid w:val="00F2123D"/>
    <w:rsid w:val="00F24607"/>
    <w:rsid w:val="00F25FE5"/>
    <w:rsid w:val="00F32E42"/>
    <w:rsid w:val="00F41A9F"/>
    <w:rsid w:val="00F46882"/>
    <w:rsid w:val="00F518B7"/>
    <w:rsid w:val="00F5263F"/>
    <w:rsid w:val="00F52A0B"/>
    <w:rsid w:val="00F54FEC"/>
    <w:rsid w:val="00F646DA"/>
    <w:rsid w:val="00F969A3"/>
    <w:rsid w:val="00FA0324"/>
    <w:rsid w:val="00FA03C9"/>
    <w:rsid w:val="00FA5E5B"/>
    <w:rsid w:val="00FB0125"/>
    <w:rsid w:val="00FB60F3"/>
    <w:rsid w:val="00FB66E1"/>
    <w:rsid w:val="00FB7689"/>
    <w:rsid w:val="00FB7FE2"/>
    <w:rsid w:val="00FC01F6"/>
    <w:rsid w:val="00FC199B"/>
    <w:rsid w:val="00FC4617"/>
    <w:rsid w:val="00FD192D"/>
    <w:rsid w:val="00FD6246"/>
    <w:rsid w:val="00FE1B36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108A470"/>
  <w15:docId w15:val="{3A189898-BD10-4A91-B9CA-BE788C21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uiPriority="9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12AF"/>
    <w:pPr>
      <w:spacing w:after="240" w:line="252" w:lineRule="atLeast"/>
      <w:jc w:val="both"/>
    </w:pPr>
    <w:rPr>
      <w:rFonts w:ascii="Verdana" w:hAnsi="Verdana"/>
      <w:kern w:val="12"/>
      <w:sz w:val="18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rsid w:val="00065552"/>
    <w:pPr>
      <w:keepNext/>
      <w:keepLines/>
      <w:spacing w:before="36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rsid w:val="00F2123D"/>
    <w:pPr>
      <w:keepNext/>
      <w:keepLines/>
      <w:spacing w:before="24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rsid w:val="00F2123D"/>
    <w:pPr>
      <w:keepNext/>
      <w:keepLines/>
      <w:spacing w:before="24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E24"/>
    <w:pPr>
      <w:tabs>
        <w:tab w:val="center" w:pos="4536"/>
        <w:tab w:val="right" w:pos="9072"/>
      </w:tabs>
      <w:spacing w:after="0" w:line="240" w:lineRule="atLeast"/>
      <w:contextualSpacing/>
      <w:jc w:val="left"/>
    </w:pPr>
    <w:rPr>
      <w:color w:val="274496" w:themeColor="accent1"/>
    </w:rPr>
  </w:style>
  <w:style w:type="character" w:customStyle="1" w:styleId="ZhlavChar">
    <w:name w:val="Záhlaví Char"/>
    <w:basedOn w:val="Standardnpsmoodstavce"/>
    <w:link w:val="Zhlav"/>
    <w:uiPriority w:val="99"/>
    <w:rsid w:val="00571E24"/>
    <w:rPr>
      <w:color w:val="274496" w:themeColor="accent1"/>
      <w:spacing w:val="2"/>
      <w:kern w:val="12"/>
      <w:sz w:val="18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126B8C"/>
    <w:pPr>
      <w:tabs>
        <w:tab w:val="center" w:pos="4536"/>
        <w:tab w:val="right" w:pos="9072"/>
      </w:tabs>
      <w:spacing w:after="0" w:line="230" w:lineRule="atLeast"/>
      <w:contextualSpacing/>
      <w:jc w:val="left"/>
    </w:pPr>
    <w:rPr>
      <w:color w:val="274496" w:themeColor="accent1"/>
    </w:rPr>
  </w:style>
  <w:style w:type="character" w:customStyle="1" w:styleId="ZpatChar">
    <w:name w:val="Zápatí Char"/>
    <w:basedOn w:val="Standardnpsmoodstavce"/>
    <w:link w:val="Zpat"/>
    <w:uiPriority w:val="99"/>
    <w:rsid w:val="00126B8C"/>
    <w:rPr>
      <w:color w:val="274496" w:themeColor="accent1"/>
      <w:kern w:val="12"/>
      <w:sz w:val="18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065552"/>
    <w:rPr>
      <w:rFonts w:ascii="Verdana" w:eastAsiaTheme="majorEastAsia" w:hAnsi="Verdana" w:cstheme="majorBidi"/>
      <w:b/>
      <w:color w:val="274496" w:themeColor="text1"/>
      <w:kern w:val="12"/>
      <w:sz w:val="24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F2123D"/>
    <w:rPr>
      <w:rFonts w:ascii="Geologica Roman" w:eastAsiaTheme="majorEastAsia" w:hAnsi="Geologica Roman" w:cstheme="majorBidi"/>
      <w:b/>
      <w:color w:val="274496" w:themeColor="text1"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000000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A0A32"/>
    <w:pPr>
      <w:spacing w:before="840"/>
      <w:contextualSpacing/>
      <w:jc w:val="center"/>
    </w:pPr>
    <w:rPr>
      <w:rFonts w:eastAsiaTheme="majorEastAsia" w:cstheme="majorBidi"/>
      <w:b/>
      <w:sz w:val="2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A0A32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065552"/>
    <w:pPr>
      <w:numPr>
        <w:ilvl w:val="1"/>
      </w:numPr>
      <w:spacing w:before="260" w:after="260"/>
      <w:contextualSpacing/>
    </w:pPr>
    <w:rPr>
      <w:rFonts w:eastAsiaTheme="majorEastAsia" w:cstheme="majorBidi"/>
      <w:iCs/>
      <w:sz w:val="2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65552"/>
    <w:rPr>
      <w:rFonts w:ascii="Verdana" w:eastAsiaTheme="majorEastAsia" w:hAnsi="Verdana" w:cstheme="majorBidi"/>
      <w:iCs/>
      <w:color w:val="274496" w:themeColor="text1"/>
      <w:kern w:val="1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rsid w:val="00F2123D"/>
    <w:rPr>
      <w:rFonts w:ascii="Geologica Cursive Cursive" w:hAnsi="Geologica Cursive Cursive"/>
      <w:b/>
      <w:bCs/>
      <w:i/>
      <w:iCs/>
      <w:color w:val="274496" w:themeColor="text1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274496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F2123D"/>
    <w:rPr>
      <w:rFonts w:ascii="Geologica Roman" w:eastAsiaTheme="majorEastAsia" w:hAnsi="Geologica Roman" w:cstheme="majorBidi"/>
      <w:b/>
      <w:bCs/>
      <w:color w:val="274496" w:themeColor="text1"/>
      <w:kern w:val="12"/>
      <w:sz w:val="21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rsid w:val="00F2123D"/>
    <w:rPr>
      <w:rFonts w:ascii="Geologica Roman" w:hAnsi="Geologica Roman"/>
      <w:b/>
      <w:bCs/>
      <w:i w:val="0"/>
      <w:color w:val="274496" w:themeColor="text1"/>
    </w:rPr>
  </w:style>
  <w:style w:type="paragraph" w:styleId="Bezmezer">
    <w:name w:val="No Spacing"/>
    <w:uiPriority w:val="1"/>
    <w:qFormat/>
    <w:rsid w:val="00CF0738"/>
    <w:pPr>
      <w:spacing w:after="0" w:line="252" w:lineRule="atLeast"/>
      <w:contextualSpacing/>
    </w:pPr>
    <w:rPr>
      <w:rFonts w:ascii="Verdana" w:hAnsi="Verdana"/>
      <w:spacing w:val="2"/>
      <w:sz w:val="18"/>
    </w:rPr>
  </w:style>
  <w:style w:type="paragraph" w:styleId="Adresanaoblku">
    <w:name w:val="envelope address"/>
    <w:aliases w:val="Adresa"/>
    <w:basedOn w:val="Normln"/>
    <w:uiPriority w:val="14"/>
    <w:rsid w:val="00225C10"/>
    <w:pPr>
      <w:spacing w:after="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qFormat/>
    <w:rsid w:val="00FC4617"/>
    <w:pPr>
      <w:spacing w:before="960" w:after="0"/>
      <w:contextualSpacing/>
    </w:pPr>
    <w:rPr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FC4617"/>
    <w:pPr>
      <w:spacing w:after="0"/>
      <w:contextualSpacing/>
    </w:pPr>
    <w:rPr>
      <w:bCs/>
    </w:rPr>
  </w:style>
  <w:style w:type="character" w:customStyle="1" w:styleId="PlohyChar">
    <w:name w:val="Přílohy Char"/>
    <w:basedOn w:val="Standardnpsmoodstavce"/>
    <w:link w:val="Plohy"/>
    <w:uiPriority w:val="18"/>
    <w:rsid w:val="00FC4617"/>
    <w:rPr>
      <w:bCs/>
      <w:color w:val="274496" w:themeColor="text1"/>
      <w:kern w:val="12"/>
      <w:sz w:val="21"/>
      <w14:ligatures w14:val="standard"/>
    </w:rPr>
  </w:style>
  <w:style w:type="character" w:customStyle="1" w:styleId="NavdomChar">
    <w:name w:val="Na vědomí Char"/>
    <w:basedOn w:val="Standardnpsmoodstavce"/>
    <w:link w:val="Navdom"/>
    <w:uiPriority w:val="19"/>
    <w:rsid w:val="00FC4617"/>
    <w:rPr>
      <w:bCs/>
      <w:color w:val="274496" w:themeColor="text1"/>
      <w:kern w:val="12"/>
      <w:sz w:val="21"/>
      <w14:ligatures w14:val="standard"/>
    </w:rPr>
  </w:style>
  <w:style w:type="paragraph" w:styleId="Seznamsodrkami">
    <w:name w:val="List Bullet"/>
    <w:basedOn w:val="Normln"/>
    <w:uiPriority w:val="5"/>
    <w:qFormat/>
    <w:rsid w:val="00F2123D"/>
    <w:pPr>
      <w:numPr>
        <w:numId w:val="14"/>
      </w:numPr>
      <w:spacing w:after="160"/>
    </w:pPr>
  </w:style>
  <w:style w:type="character" w:styleId="Zdraznn">
    <w:name w:val="Emphasis"/>
    <w:aliases w:val="Zvýraznění"/>
    <w:basedOn w:val="Standardnpsmoodstavce"/>
    <w:uiPriority w:val="7"/>
    <w:rsid w:val="00F2123D"/>
    <w:rPr>
      <w:rFonts w:ascii="Geologica Cursive Cursive" w:hAnsi="Geologica Cursive Cursive"/>
      <w:i/>
      <w:iCs/>
      <w:color w:val="274496" w:themeColor="text1"/>
    </w:rPr>
  </w:style>
  <w:style w:type="paragraph" w:customStyle="1" w:styleId="Znaka">
    <w:name w:val="Značka"/>
    <w:basedOn w:val="Normln"/>
    <w:uiPriority w:val="20"/>
    <w:rsid w:val="00274E6E"/>
    <w:pPr>
      <w:spacing w:after="0" w:line="240" w:lineRule="auto"/>
      <w:contextualSpacing/>
    </w:pPr>
  </w:style>
  <w:style w:type="paragraph" w:customStyle="1" w:styleId="NzevVycentrovan">
    <w:name w:val="Název Vycentrovaný"/>
    <w:basedOn w:val="Nzev"/>
    <w:link w:val="NzevVycentrovanChar"/>
    <w:qFormat/>
    <w:rsid w:val="004E4750"/>
  </w:style>
  <w:style w:type="character" w:customStyle="1" w:styleId="NzevVycentrovanChar">
    <w:name w:val="Název Vycentrovaný Char"/>
    <w:basedOn w:val="NzevChar"/>
    <w:link w:val="NzevVycentrovan"/>
    <w:rsid w:val="004E4750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paragraph" w:customStyle="1" w:styleId="Tun">
    <w:name w:val="Tučně"/>
    <w:basedOn w:val="Normln"/>
    <w:link w:val="TunChar"/>
    <w:qFormat/>
    <w:rsid w:val="00DA0A32"/>
    <w:rPr>
      <w:b/>
    </w:rPr>
  </w:style>
  <w:style w:type="character" w:customStyle="1" w:styleId="TunChar">
    <w:name w:val="Tučně Char"/>
    <w:basedOn w:val="Standardnpsmoodstavce"/>
    <w:link w:val="Tun"/>
    <w:rsid w:val="00DA0A32"/>
    <w:rPr>
      <w:rFonts w:ascii="Verdana" w:hAnsi="Verdana"/>
      <w:b/>
      <w:kern w:val="12"/>
      <w:sz w:val="18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.lansky\Documents\AAA%20hlavi&#269;ky\Hlavi&#269;kov&#233;%20pap&#237;ry%20-%20Odbory\A4_hlavickovy_papir_univerzalni_VERDANA.dotx" TargetMode="External"/></Relationships>
</file>

<file path=word/theme/theme1.xml><?xml version="1.0" encoding="utf-8"?>
<a:theme xmlns:a="http://schemas.openxmlformats.org/drawingml/2006/main" name="Motiv Office">
  <a:themeElements>
    <a:clrScheme name="Město Lovosice">
      <a:dk1>
        <a:srgbClr val="274496"/>
      </a:dk1>
      <a:lt1>
        <a:sysClr val="window" lastClr="FFFFFF"/>
      </a:lt1>
      <a:dk2>
        <a:srgbClr val="000000"/>
      </a:dk2>
      <a:lt2>
        <a:srgbClr val="FFF6E7"/>
      </a:lt2>
      <a:accent1>
        <a:srgbClr val="274496"/>
      </a:accent1>
      <a:accent2>
        <a:srgbClr val="FFF6E7"/>
      </a:accent2>
      <a:accent3>
        <a:srgbClr val="549E39"/>
      </a:accent3>
      <a:accent4>
        <a:srgbClr val="0989B1"/>
      </a:accent4>
      <a:accent5>
        <a:srgbClr val="4AB5C4"/>
      </a:accent5>
      <a:accent6>
        <a:srgbClr val="8AB833"/>
      </a:accent6>
      <a:hlink>
        <a:srgbClr val="274496"/>
      </a:hlink>
      <a:folHlink>
        <a:srgbClr val="274496"/>
      </a:folHlink>
    </a:clrScheme>
    <a:fontScheme name="South East EXP - South East EXP">
      <a:majorFont>
        <a:latin typeface="South East EXP"/>
        <a:ea typeface=""/>
        <a:cs typeface=""/>
      </a:majorFont>
      <a:minorFont>
        <a:latin typeface="South East EXP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B0D8F-E3C4-4A3C-BC24-88006F35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A4_hlavickovy_papir_univerzalni_VERDANA.dotx</Template>
  <TotalTime>80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Lánský</dc:creator>
  <cp:keywords/>
  <cp:lastModifiedBy>Beránková Jiřina</cp:lastModifiedBy>
  <cp:revision>15</cp:revision>
  <cp:lastPrinted>2024-08-09T05:29:00Z</cp:lastPrinted>
  <dcterms:created xsi:type="dcterms:W3CDTF">2024-08-08T08:17:00Z</dcterms:created>
  <dcterms:modified xsi:type="dcterms:W3CDTF">2025-08-07T04:11:00Z</dcterms:modified>
</cp:coreProperties>
</file>