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F98C" w14:textId="317BEE9B" w:rsidR="003A1D87" w:rsidRPr="00B74533" w:rsidRDefault="003A1D87" w:rsidP="003A1D87">
      <w:pPr>
        <w:rPr>
          <w:color w:val="000000"/>
          <w:sz w:val="22"/>
        </w:rPr>
      </w:pPr>
      <w:r w:rsidRPr="00B74533">
        <w:t xml:space="preserve">Příloha č. </w:t>
      </w:r>
      <w:r>
        <w:t>6</w:t>
      </w:r>
      <w:r w:rsidRPr="00B74533">
        <w:t xml:space="preserve"> zadávací dokumentace</w:t>
      </w:r>
    </w:p>
    <w:p w14:paraId="69F6C010" w14:textId="3A33118F" w:rsidR="00E81D3F" w:rsidRDefault="003A1D87" w:rsidP="00E81D3F">
      <w:pPr>
        <w:pStyle w:val="Tun"/>
        <w:spacing w:line="276" w:lineRule="auto"/>
        <w:rPr>
          <w:b w:val="0"/>
          <w:bCs/>
          <w:szCs w:val="18"/>
        </w:rPr>
      </w:pPr>
      <w:r w:rsidRPr="00FB62A0">
        <w:rPr>
          <w:color w:val="000000"/>
        </w:rPr>
        <w:t xml:space="preserve">Zakázka: </w:t>
      </w:r>
      <w:r w:rsidR="00E81D3F">
        <w:rPr>
          <w:b w:val="0"/>
          <w:bCs/>
          <w:szCs w:val="18"/>
        </w:rPr>
        <w:t>Informační systém pro energetický management města Lovosice</w:t>
      </w:r>
    </w:p>
    <w:p w14:paraId="48A5D371" w14:textId="48EF8500" w:rsidR="002500BE" w:rsidRPr="002500BE" w:rsidRDefault="002500BE" w:rsidP="002500BE">
      <w:pPr>
        <w:rPr>
          <w:color w:val="000000"/>
        </w:rPr>
      </w:pPr>
      <w:bookmarkStart w:id="1" w:name="_GoBack"/>
      <w:bookmarkEnd w:id="1"/>
    </w:p>
    <w:p w14:paraId="43236117" w14:textId="77777777" w:rsidR="002500BE" w:rsidRDefault="002500BE" w:rsidP="002500BE"/>
    <w:p w14:paraId="3FADD7EB" w14:textId="3F5079C2" w:rsidR="003A1D87" w:rsidRPr="002500BE" w:rsidRDefault="003A1D87" w:rsidP="002500BE">
      <w:pPr>
        <w:jc w:val="center"/>
        <w:rPr>
          <w:b/>
        </w:rPr>
      </w:pPr>
      <w:r w:rsidRPr="002500BE">
        <w:rPr>
          <w:b/>
        </w:rPr>
        <w:t>Seznam významných zakázek</w:t>
      </w:r>
    </w:p>
    <w:p w14:paraId="0B41344E" w14:textId="77777777" w:rsidR="003A1D87" w:rsidRPr="00B74533" w:rsidRDefault="003A1D87" w:rsidP="003A1D87">
      <w:pPr>
        <w:widowControl w:val="0"/>
        <w:autoSpaceDE w:val="0"/>
        <w:autoSpaceDN w:val="0"/>
        <w:adjustRightInd w:val="0"/>
        <w:spacing w:line="244" w:lineRule="exact"/>
        <w:jc w:val="center"/>
        <w:rPr>
          <w:rFonts w:ascii="Calibri" w:hAnsi="Calibri"/>
          <w:sz w:val="22"/>
        </w:rPr>
      </w:pPr>
    </w:p>
    <w:p w14:paraId="5F805752" w14:textId="1629BF99" w:rsidR="003A1D87" w:rsidRPr="00B74533" w:rsidRDefault="003A1D87" w:rsidP="003A1D87">
      <w:r w:rsidRPr="003A1D87">
        <w:rPr>
          <w:rStyle w:val="TunChar"/>
        </w:rPr>
        <w:t>Já, níže podepsaný zástupce uchazeč</w:t>
      </w:r>
      <w:r>
        <w:rPr>
          <w:rStyle w:val="TunChar"/>
        </w:rPr>
        <w:t xml:space="preserve">e </w:t>
      </w:r>
      <w:r w:rsidRPr="003A1D87">
        <w:rPr>
          <w:rStyle w:val="TunChar"/>
          <w:b w:val="0"/>
        </w:rPr>
        <w:t>………………</w:t>
      </w:r>
      <w:r>
        <w:rPr>
          <w:rStyle w:val="TunChar"/>
          <w:b w:val="0"/>
        </w:rPr>
        <w:t>.........</w:t>
      </w:r>
      <w:r>
        <w:t>,</w:t>
      </w:r>
      <w:r w:rsidRPr="00B74533">
        <w:t xml:space="preserve"> IČ: </w:t>
      </w:r>
      <w:r w:rsidRPr="003A1D87">
        <w:rPr>
          <w:rStyle w:val="TunChar"/>
          <w:b w:val="0"/>
        </w:rPr>
        <w:t>………………</w:t>
      </w:r>
      <w:r>
        <w:rPr>
          <w:rStyle w:val="TunChar"/>
          <w:b w:val="0"/>
        </w:rPr>
        <w:t>.........</w:t>
      </w:r>
    </w:p>
    <w:p w14:paraId="55B11E8D" w14:textId="1C46FC22" w:rsidR="003A1D87" w:rsidRPr="00B74533" w:rsidRDefault="003A1D87" w:rsidP="003A1D87">
      <w:pPr>
        <w:pStyle w:val="Tun"/>
      </w:pPr>
      <w:r w:rsidRPr="00B74533">
        <w:t xml:space="preserve">Já, níže podepsaný uchazeč </w:t>
      </w:r>
      <w:r w:rsidRPr="00AA11D6">
        <w:rPr>
          <w:rStyle w:val="TunChar"/>
        </w:rPr>
        <w:t>……………….........</w:t>
      </w:r>
      <w:r w:rsidRPr="003A1D87">
        <w:t>,</w:t>
      </w:r>
      <w:r w:rsidRPr="00B74533">
        <w:t xml:space="preserve"> bytem </w:t>
      </w:r>
      <w:r w:rsidRPr="003A1D87">
        <w:rPr>
          <w:rStyle w:val="TunChar"/>
        </w:rPr>
        <w:t>……………….........</w:t>
      </w:r>
    </w:p>
    <w:p w14:paraId="4E8A6B9B" w14:textId="469B6BD6" w:rsidR="003A1D87" w:rsidRPr="00B74533" w:rsidRDefault="003A1D87" w:rsidP="003A1D87">
      <w:pPr>
        <w:rPr>
          <w:rFonts w:ascii="Calibri" w:hAnsi="Calibri"/>
          <w:sz w:val="22"/>
        </w:rPr>
      </w:pPr>
      <w:r w:rsidRPr="00B74533">
        <w:t xml:space="preserve">v souladu s bodem </w:t>
      </w:r>
      <w:r>
        <w:t>8</w:t>
      </w:r>
      <w:r w:rsidRPr="00B74533">
        <w:t xml:space="preserve"> zadávací dokumentace,</w:t>
      </w:r>
    </w:p>
    <w:p w14:paraId="2F4EF46C" w14:textId="77777777" w:rsidR="003A1D87" w:rsidRPr="00B74533" w:rsidRDefault="003A1D87" w:rsidP="003A1D87">
      <w:pPr>
        <w:pStyle w:val="Tun"/>
      </w:pPr>
      <w:r w:rsidRPr="00B74533">
        <w:t>uvádím seznam akcí: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4753"/>
        <w:gridCol w:w="3015"/>
      </w:tblGrid>
      <w:tr w:rsidR="003A1D87" w:rsidRPr="00B74533" w14:paraId="7C0B7EFE" w14:textId="77777777" w:rsidTr="003A1E9A">
        <w:tc>
          <w:tcPr>
            <w:tcW w:w="1384" w:type="dxa"/>
            <w:shd w:val="clear" w:color="auto" w:fill="auto"/>
          </w:tcPr>
          <w:p w14:paraId="0303A848" w14:textId="77777777" w:rsidR="003A1D87" w:rsidRPr="00B74533" w:rsidRDefault="003A1D87" w:rsidP="003A1D87">
            <w:pPr>
              <w:pStyle w:val="Tun"/>
            </w:pPr>
            <w:r w:rsidRPr="00B74533">
              <w:t>Rok</w:t>
            </w:r>
          </w:p>
        </w:tc>
        <w:tc>
          <w:tcPr>
            <w:tcW w:w="5210" w:type="dxa"/>
            <w:shd w:val="clear" w:color="auto" w:fill="auto"/>
          </w:tcPr>
          <w:p w14:paraId="3E5B8BDA" w14:textId="77777777" w:rsidR="003A1D87" w:rsidRPr="00B74533" w:rsidRDefault="003A1D87" w:rsidP="003A1D87">
            <w:pPr>
              <w:pStyle w:val="Tun"/>
            </w:pPr>
            <w:r w:rsidRPr="00B74533">
              <w:t>Objednatel (název, sídlo, IČ), rozsah prací</w:t>
            </w:r>
          </w:p>
        </w:tc>
        <w:tc>
          <w:tcPr>
            <w:tcW w:w="3297" w:type="dxa"/>
            <w:shd w:val="clear" w:color="auto" w:fill="auto"/>
          </w:tcPr>
          <w:p w14:paraId="5910FECA" w14:textId="77777777" w:rsidR="003A1D87" w:rsidRPr="00B74533" w:rsidRDefault="003A1D87" w:rsidP="003A1D87">
            <w:pPr>
              <w:pStyle w:val="Tun"/>
            </w:pPr>
            <w:r w:rsidRPr="00B74533">
              <w:t>Částka</w:t>
            </w:r>
          </w:p>
        </w:tc>
      </w:tr>
      <w:tr w:rsidR="003A1D87" w:rsidRPr="00B74533" w14:paraId="5BAA1C19" w14:textId="77777777" w:rsidTr="003A1D87">
        <w:trPr>
          <w:trHeight w:val="1074"/>
        </w:trPr>
        <w:tc>
          <w:tcPr>
            <w:tcW w:w="1384" w:type="dxa"/>
            <w:shd w:val="clear" w:color="auto" w:fill="auto"/>
          </w:tcPr>
          <w:p w14:paraId="6013E0E4" w14:textId="77777777" w:rsidR="003A1D87" w:rsidRPr="00B74533" w:rsidRDefault="003A1D87" w:rsidP="003A1D87"/>
        </w:tc>
        <w:tc>
          <w:tcPr>
            <w:tcW w:w="5210" w:type="dxa"/>
            <w:shd w:val="clear" w:color="auto" w:fill="auto"/>
          </w:tcPr>
          <w:p w14:paraId="75A7662A" w14:textId="77777777" w:rsidR="003A1D87" w:rsidRPr="00B74533" w:rsidRDefault="003A1D87" w:rsidP="003A1D87"/>
        </w:tc>
        <w:tc>
          <w:tcPr>
            <w:tcW w:w="3297" w:type="dxa"/>
            <w:shd w:val="clear" w:color="auto" w:fill="auto"/>
          </w:tcPr>
          <w:p w14:paraId="32074335" w14:textId="77777777" w:rsidR="003A1D87" w:rsidRPr="00B74533" w:rsidRDefault="003A1D87" w:rsidP="003A1D87"/>
        </w:tc>
      </w:tr>
      <w:tr w:rsidR="003A1D87" w:rsidRPr="00B74533" w14:paraId="66AE7EC5" w14:textId="77777777" w:rsidTr="003A1D87">
        <w:trPr>
          <w:trHeight w:val="1118"/>
        </w:trPr>
        <w:tc>
          <w:tcPr>
            <w:tcW w:w="1384" w:type="dxa"/>
            <w:shd w:val="clear" w:color="auto" w:fill="auto"/>
          </w:tcPr>
          <w:p w14:paraId="2804CEBD" w14:textId="77777777" w:rsidR="003A1D87" w:rsidRPr="00B74533" w:rsidRDefault="003A1D87" w:rsidP="003A1D87"/>
        </w:tc>
        <w:tc>
          <w:tcPr>
            <w:tcW w:w="5210" w:type="dxa"/>
            <w:shd w:val="clear" w:color="auto" w:fill="auto"/>
          </w:tcPr>
          <w:p w14:paraId="5B7BF277" w14:textId="77777777" w:rsidR="003A1D87" w:rsidRPr="00B74533" w:rsidRDefault="003A1D87" w:rsidP="003A1D87"/>
        </w:tc>
        <w:tc>
          <w:tcPr>
            <w:tcW w:w="3297" w:type="dxa"/>
            <w:shd w:val="clear" w:color="auto" w:fill="auto"/>
          </w:tcPr>
          <w:p w14:paraId="3D1195D9" w14:textId="77777777" w:rsidR="003A1D87" w:rsidRPr="00B74533" w:rsidRDefault="003A1D87" w:rsidP="003A1D87"/>
        </w:tc>
      </w:tr>
      <w:tr w:rsidR="003A1D87" w:rsidRPr="00B74533" w14:paraId="461EA5B1" w14:textId="77777777" w:rsidTr="003A1D87">
        <w:trPr>
          <w:trHeight w:val="1120"/>
        </w:trPr>
        <w:tc>
          <w:tcPr>
            <w:tcW w:w="1384" w:type="dxa"/>
            <w:shd w:val="clear" w:color="auto" w:fill="auto"/>
          </w:tcPr>
          <w:p w14:paraId="4F423CB5" w14:textId="77777777" w:rsidR="003A1D87" w:rsidRPr="00B74533" w:rsidRDefault="003A1D87" w:rsidP="003A1D87"/>
        </w:tc>
        <w:tc>
          <w:tcPr>
            <w:tcW w:w="5210" w:type="dxa"/>
            <w:shd w:val="clear" w:color="auto" w:fill="auto"/>
          </w:tcPr>
          <w:p w14:paraId="3B1FD03C" w14:textId="77777777" w:rsidR="003A1D87" w:rsidRPr="00B74533" w:rsidRDefault="003A1D87" w:rsidP="003A1D87"/>
        </w:tc>
        <w:tc>
          <w:tcPr>
            <w:tcW w:w="3297" w:type="dxa"/>
            <w:shd w:val="clear" w:color="auto" w:fill="auto"/>
          </w:tcPr>
          <w:p w14:paraId="4E845787" w14:textId="77777777" w:rsidR="003A1D87" w:rsidRPr="00B74533" w:rsidRDefault="003A1D87" w:rsidP="003A1D87"/>
        </w:tc>
      </w:tr>
    </w:tbl>
    <w:p w14:paraId="20C7545D" w14:textId="77777777" w:rsidR="003A1D87" w:rsidRPr="00B74533" w:rsidRDefault="003A1D87" w:rsidP="003A1D87">
      <w:pPr>
        <w:widowControl w:val="0"/>
        <w:autoSpaceDE w:val="0"/>
        <w:autoSpaceDN w:val="0"/>
        <w:adjustRightInd w:val="0"/>
        <w:spacing w:line="243" w:lineRule="exact"/>
        <w:rPr>
          <w:rFonts w:ascii="Calibri" w:hAnsi="Calibri"/>
          <w:b/>
          <w:i/>
          <w:color w:val="000000"/>
          <w:sz w:val="22"/>
        </w:rPr>
      </w:pPr>
    </w:p>
    <w:p w14:paraId="19FC3E31" w14:textId="77777777" w:rsidR="003A1D87" w:rsidRPr="00B74533" w:rsidRDefault="003A1D87" w:rsidP="003A1D87">
      <w:pPr>
        <w:widowControl w:val="0"/>
        <w:autoSpaceDE w:val="0"/>
        <w:autoSpaceDN w:val="0"/>
        <w:adjustRightInd w:val="0"/>
        <w:spacing w:line="243" w:lineRule="exact"/>
        <w:rPr>
          <w:rFonts w:ascii="Calibri" w:hAnsi="Calibri"/>
          <w:b/>
          <w:i/>
          <w:color w:val="000000"/>
          <w:sz w:val="22"/>
        </w:rPr>
      </w:pPr>
    </w:p>
    <w:p w14:paraId="4FF36A06" w14:textId="077D0E9D" w:rsidR="003A1D87" w:rsidRPr="003A1D87" w:rsidRDefault="003A1D87" w:rsidP="003A1D87">
      <w:pPr>
        <w:rPr>
          <w:rStyle w:val="TunChar"/>
          <w:b w:val="0"/>
        </w:rPr>
      </w:pPr>
      <w:r w:rsidRPr="00B74533">
        <w:t xml:space="preserve">V </w:t>
      </w:r>
      <w:r w:rsidRPr="003A1D87">
        <w:rPr>
          <w:rStyle w:val="TunChar"/>
          <w:b w:val="0"/>
        </w:rPr>
        <w:t>……………….........</w:t>
      </w:r>
      <w:r w:rsidRPr="00B74533">
        <w:t xml:space="preserve">  dne </w:t>
      </w:r>
      <w:r w:rsidRPr="003A1D87">
        <w:rPr>
          <w:rStyle w:val="TunChar"/>
          <w:b w:val="0"/>
        </w:rPr>
        <w:t>……………….........</w:t>
      </w:r>
    </w:p>
    <w:p w14:paraId="63A65CA6" w14:textId="003D2E51" w:rsidR="003A1D87" w:rsidRDefault="003A1D87" w:rsidP="003A1D87">
      <w:pPr>
        <w:rPr>
          <w:rFonts w:ascii="Calibri" w:hAnsi="Calibri"/>
          <w:sz w:val="22"/>
        </w:rPr>
      </w:pPr>
    </w:p>
    <w:p w14:paraId="46267D04" w14:textId="77777777" w:rsidR="003A1D87" w:rsidRPr="00B74533" w:rsidRDefault="003A1D87" w:rsidP="003A1D87">
      <w:pPr>
        <w:rPr>
          <w:rFonts w:ascii="Calibri" w:hAnsi="Calibri"/>
          <w:sz w:val="22"/>
        </w:rPr>
      </w:pPr>
    </w:p>
    <w:p w14:paraId="0192E212" w14:textId="77777777" w:rsidR="003A1D87" w:rsidRDefault="003A1D87" w:rsidP="003A1D87">
      <w:pPr>
        <w:pStyle w:val="Podpis"/>
      </w:pPr>
      <w:r>
        <w:t>___________________________</w:t>
      </w:r>
    </w:p>
    <w:p w14:paraId="01424D42" w14:textId="2F3E3C0F" w:rsidR="003A1D87" w:rsidRPr="00E938BE" w:rsidRDefault="003A1D87" w:rsidP="003A1D87">
      <w:pPr>
        <w:pStyle w:val="Podpis"/>
        <w:rPr>
          <w:szCs w:val="18"/>
        </w:rPr>
      </w:pPr>
      <w:r w:rsidRPr="00E938BE">
        <w:rPr>
          <w:szCs w:val="18"/>
        </w:rPr>
        <w:t>Podpis, razítko</w:t>
      </w:r>
    </w:p>
    <w:p w14:paraId="679A9CBD" w14:textId="77777777" w:rsidR="003A1D87" w:rsidRPr="00E938BE" w:rsidRDefault="003A1D87" w:rsidP="003A1D87">
      <w:pPr>
        <w:widowControl w:val="0"/>
        <w:autoSpaceDE w:val="0"/>
        <w:autoSpaceDN w:val="0"/>
        <w:adjustRightInd w:val="0"/>
        <w:spacing w:line="200" w:lineRule="exact"/>
        <w:rPr>
          <w:szCs w:val="18"/>
        </w:rPr>
      </w:pPr>
      <w:r w:rsidRPr="00E938BE">
        <w:rPr>
          <w:szCs w:val="18"/>
        </w:rPr>
        <w:t>osoby oprávněné jednat jménem uchazeče</w:t>
      </w:r>
    </w:p>
    <w:p w14:paraId="3056EE4A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</w:pPr>
    </w:p>
    <w:sectPr w:rsidR="00DA0A32" w:rsidRPr="00482852" w:rsidSect="003E12B7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418" w:bottom="2268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80845" w14:textId="77777777" w:rsidR="00270662" w:rsidRDefault="00270662" w:rsidP="006A4E7B">
      <w:r>
        <w:separator/>
      </w:r>
    </w:p>
  </w:endnote>
  <w:endnote w:type="continuationSeparator" w:id="0">
    <w:p w14:paraId="633C2889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panose1 w:val="00000000000000000000"/>
    <w:charset w:val="00"/>
    <w:family w:val="auto"/>
    <w:notTrueType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185AA811" w14:textId="77777777" w:rsidTr="00510E57">
      <w:tc>
        <w:tcPr>
          <w:tcW w:w="4535" w:type="dxa"/>
        </w:tcPr>
        <w:p w14:paraId="1A2B234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03F55A40" w14:textId="77777777" w:rsidR="00972748" w:rsidRPr="00CF0738" w:rsidRDefault="00E81D3F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7693FB9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26281F2F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6C4118A0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68EE440E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453EA7D2" w14:textId="77777777" w:rsidTr="007D6716">
      <w:tc>
        <w:tcPr>
          <w:tcW w:w="4535" w:type="dxa"/>
        </w:tcPr>
        <w:p w14:paraId="2C39227A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4B7E8438" wp14:editId="4FA3368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26EC62E9" w14:textId="77777777" w:rsidR="007D6716" w:rsidRPr="00B14984" w:rsidRDefault="00E81D3F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559B4E26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4211E8E9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44211C12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0FB8EF7F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D990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76ABD22B" w14:textId="77777777" w:rsidR="00270662" w:rsidRDefault="0027066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3F2EB024" w14:textId="77777777" w:rsidTr="004E4750">
      <w:tc>
        <w:tcPr>
          <w:tcW w:w="4535" w:type="dxa"/>
        </w:tcPr>
        <w:p w14:paraId="2F363F3F" w14:textId="1B812399" w:rsidR="004E4750" w:rsidRPr="00966EAC" w:rsidRDefault="0085765D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443F5AC1" wp14:editId="4D898477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4F251021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29BC99FB" w14:textId="77777777" w:rsidR="00C00E36" w:rsidRDefault="004E4750" w:rsidP="00C00E36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FA03C9">
            <w:rPr>
              <w:color w:val="auto"/>
              <w:sz w:val="16"/>
              <w:szCs w:val="16"/>
            </w:rPr>
            <w:t xml:space="preserve">rozvoje města </w:t>
          </w:r>
        </w:p>
        <w:p w14:paraId="05E8631B" w14:textId="276A07DE" w:rsidR="004E4750" w:rsidRPr="00966EAC" w:rsidRDefault="004E4750" w:rsidP="00C00E36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7D282ACB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3A3CF796" wp14:editId="4FF2FFE5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384FDC31" wp14:editId="6ABF2222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18D667E" wp14:editId="68A1B814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1F1FBBF9" wp14:editId="1F7AF7BB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57A8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1F2E13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500BE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8C8"/>
    <w:rsid w:val="003A1D87"/>
    <w:rsid w:val="003A281F"/>
    <w:rsid w:val="003A2C1C"/>
    <w:rsid w:val="003A36B8"/>
    <w:rsid w:val="003A422C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4CB5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D60"/>
    <w:rsid w:val="0048712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7148"/>
    <w:rsid w:val="005005E0"/>
    <w:rsid w:val="00500CC5"/>
    <w:rsid w:val="005018D6"/>
    <w:rsid w:val="00503A97"/>
    <w:rsid w:val="0050508E"/>
    <w:rsid w:val="00515B20"/>
    <w:rsid w:val="0051694C"/>
    <w:rsid w:val="0052028A"/>
    <w:rsid w:val="0052103C"/>
    <w:rsid w:val="0052257C"/>
    <w:rsid w:val="0052517A"/>
    <w:rsid w:val="00525279"/>
    <w:rsid w:val="0052541A"/>
    <w:rsid w:val="00526249"/>
    <w:rsid w:val="0053155E"/>
    <w:rsid w:val="00536932"/>
    <w:rsid w:val="00541A2E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3773"/>
    <w:rsid w:val="005E516C"/>
    <w:rsid w:val="005F0BB2"/>
    <w:rsid w:val="005F5EA8"/>
    <w:rsid w:val="00606D02"/>
    <w:rsid w:val="006130CA"/>
    <w:rsid w:val="00613E55"/>
    <w:rsid w:val="00615DF6"/>
    <w:rsid w:val="00620C82"/>
    <w:rsid w:val="006219EF"/>
    <w:rsid w:val="00624C5C"/>
    <w:rsid w:val="00630C42"/>
    <w:rsid w:val="00632181"/>
    <w:rsid w:val="006325CC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3286"/>
    <w:rsid w:val="00796496"/>
    <w:rsid w:val="007A1C29"/>
    <w:rsid w:val="007A28E6"/>
    <w:rsid w:val="007A7F2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212BF"/>
    <w:rsid w:val="008214B9"/>
    <w:rsid w:val="00841A91"/>
    <w:rsid w:val="00842930"/>
    <w:rsid w:val="00845FAA"/>
    <w:rsid w:val="0085765D"/>
    <w:rsid w:val="00860CBD"/>
    <w:rsid w:val="00883325"/>
    <w:rsid w:val="0088681E"/>
    <w:rsid w:val="00890741"/>
    <w:rsid w:val="008A1C7B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1D6"/>
    <w:rsid w:val="00AA1970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A2CE9"/>
    <w:rsid w:val="00BA38D5"/>
    <w:rsid w:val="00BA4D0A"/>
    <w:rsid w:val="00BA6E07"/>
    <w:rsid w:val="00BB45C1"/>
    <w:rsid w:val="00BC3CAC"/>
    <w:rsid w:val="00BC4BE6"/>
    <w:rsid w:val="00BD3EC8"/>
    <w:rsid w:val="00BE7EDE"/>
    <w:rsid w:val="00BF6346"/>
    <w:rsid w:val="00C00E3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A0A32"/>
    <w:rsid w:val="00DC0220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1D3F"/>
    <w:rsid w:val="00E84BFD"/>
    <w:rsid w:val="00E90ED4"/>
    <w:rsid w:val="00E91F72"/>
    <w:rsid w:val="00E938BE"/>
    <w:rsid w:val="00EB7720"/>
    <w:rsid w:val="00EC1529"/>
    <w:rsid w:val="00EC1D7D"/>
    <w:rsid w:val="00ED72FF"/>
    <w:rsid w:val="00EE4E24"/>
    <w:rsid w:val="00EE7FD7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108A470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A0A32"/>
    <w:pPr>
      <w:spacing w:before="840"/>
      <w:contextualSpacing/>
      <w:jc w:val="center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A0A32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customStyle="1" w:styleId="Tun">
    <w:name w:val="Tučně"/>
    <w:basedOn w:val="Normln"/>
    <w:link w:val="TunChar"/>
    <w:qFormat/>
    <w:rsid w:val="00DA0A32"/>
    <w:rPr>
      <w:b/>
    </w:rPr>
  </w:style>
  <w:style w:type="character" w:customStyle="1" w:styleId="TunChar">
    <w:name w:val="Tučně Char"/>
    <w:basedOn w:val="Standardnpsmoodstavce"/>
    <w:link w:val="Tun"/>
    <w:rsid w:val="00DA0A32"/>
    <w:rPr>
      <w:rFonts w:ascii="Verdana" w:hAnsi="Verdana"/>
      <w:b/>
      <w:kern w:val="12"/>
      <w:sz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70F3B-5905-4896-8A5E-8EE0CBCB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2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Beránková Jiřina</cp:lastModifiedBy>
  <cp:revision>11</cp:revision>
  <cp:lastPrinted>2024-08-08T12:05:00Z</cp:lastPrinted>
  <dcterms:created xsi:type="dcterms:W3CDTF">2024-08-08T12:05:00Z</dcterms:created>
  <dcterms:modified xsi:type="dcterms:W3CDTF">2025-08-07T04:12:00Z</dcterms:modified>
</cp:coreProperties>
</file>