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465824" w14:textId="77777777" w:rsidR="00914ADD" w:rsidRDefault="00914ADD" w:rsidP="00914ADD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i/>
          <w:color w:val="000000"/>
          <w:sz w:val="22"/>
        </w:rPr>
      </w:pPr>
      <w:bookmarkStart w:id="1" w:name="_GoBack"/>
      <w:bookmarkEnd w:id="1"/>
    </w:p>
    <w:p w14:paraId="28A21F1E" w14:textId="4ED6A0A5" w:rsidR="00914ADD" w:rsidRPr="00E82857" w:rsidRDefault="00914ADD" w:rsidP="00914ADD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i/>
          <w:color w:val="000000"/>
          <w:sz w:val="22"/>
        </w:rPr>
      </w:pPr>
      <w:r w:rsidRPr="00E82857">
        <w:rPr>
          <w:rFonts w:ascii="Calibri" w:hAnsi="Calibri"/>
          <w:i/>
          <w:color w:val="000000"/>
          <w:sz w:val="22"/>
        </w:rPr>
        <w:t xml:space="preserve">Příloha č. </w:t>
      </w:r>
      <w:r w:rsidR="003B5255">
        <w:rPr>
          <w:rFonts w:ascii="Calibri" w:hAnsi="Calibri"/>
          <w:i/>
          <w:color w:val="000000"/>
          <w:sz w:val="22"/>
        </w:rPr>
        <w:t>1</w:t>
      </w:r>
      <w:r w:rsidRPr="00E82857">
        <w:rPr>
          <w:rFonts w:ascii="Calibri" w:hAnsi="Calibri"/>
          <w:i/>
          <w:color w:val="000000"/>
          <w:sz w:val="22"/>
        </w:rPr>
        <w:t xml:space="preserve"> </w:t>
      </w:r>
      <w:r>
        <w:rPr>
          <w:rFonts w:ascii="Calibri" w:hAnsi="Calibri"/>
          <w:i/>
          <w:color w:val="000000"/>
          <w:sz w:val="22"/>
        </w:rPr>
        <w:t>z</w:t>
      </w:r>
      <w:r w:rsidRPr="00E82857">
        <w:rPr>
          <w:rFonts w:ascii="Calibri" w:hAnsi="Calibri"/>
          <w:i/>
          <w:color w:val="000000"/>
          <w:sz w:val="22"/>
        </w:rPr>
        <w:t xml:space="preserve">adávací dokumentace </w:t>
      </w:r>
    </w:p>
    <w:tbl>
      <w:tblPr>
        <w:tblW w:w="9144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0"/>
        <w:gridCol w:w="2320"/>
        <w:gridCol w:w="2320"/>
        <w:gridCol w:w="1684"/>
      </w:tblGrid>
      <w:tr w:rsidR="00914ADD" w:rsidRPr="00867E6D" w14:paraId="5D734AD9" w14:textId="77777777" w:rsidTr="00914ADD">
        <w:trPr>
          <w:trHeight w:val="750"/>
        </w:trPr>
        <w:tc>
          <w:tcPr>
            <w:tcW w:w="91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14:paraId="3A800CAE" w14:textId="77777777" w:rsidR="00914ADD" w:rsidRPr="00867E6D" w:rsidRDefault="00914ADD" w:rsidP="0095143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867E6D">
              <w:rPr>
                <w:rFonts w:ascii="Calibri" w:hAnsi="Calibri"/>
                <w:b/>
                <w:bCs/>
                <w:sz w:val="20"/>
                <w:szCs w:val="20"/>
              </w:rPr>
              <w:t>KRYCÍ LIST NABÍDKY</w:t>
            </w:r>
          </w:p>
        </w:tc>
      </w:tr>
      <w:tr w:rsidR="00914ADD" w:rsidRPr="00867E6D" w14:paraId="6A946E74" w14:textId="77777777" w:rsidTr="00914ADD">
        <w:trPr>
          <w:trHeight w:val="405"/>
        </w:trPr>
        <w:tc>
          <w:tcPr>
            <w:tcW w:w="91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2B0B464B" w14:textId="77777777" w:rsidR="00914ADD" w:rsidRPr="00867E6D" w:rsidRDefault="00914ADD" w:rsidP="0095143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867E6D">
              <w:rPr>
                <w:rFonts w:ascii="Calibri" w:hAnsi="Calibri"/>
                <w:b/>
                <w:bCs/>
                <w:sz w:val="20"/>
                <w:szCs w:val="20"/>
              </w:rPr>
              <w:t>1. Veřejná zakázka malého rozsahu</w:t>
            </w:r>
          </w:p>
        </w:tc>
      </w:tr>
      <w:tr w:rsidR="00914ADD" w:rsidRPr="00867E6D" w14:paraId="482867CB" w14:textId="77777777" w:rsidTr="00914ADD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5B5E55B8" w14:textId="77777777" w:rsidR="00914ADD" w:rsidRPr="00867E6D" w:rsidRDefault="00914ADD" w:rsidP="00951436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867E6D">
              <w:rPr>
                <w:rFonts w:ascii="Calibri" w:hAnsi="Calibri"/>
                <w:b/>
                <w:bCs/>
                <w:sz w:val="20"/>
                <w:szCs w:val="20"/>
              </w:rPr>
              <w:t>Název zakázky:</w:t>
            </w:r>
          </w:p>
        </w:tc>
        <w:tc>
          <w:tcPr>
            <w:tcW w:w="63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D0B5E2B" w14:textId="35695D37" w:rsidR="00914ADD" w:rsidRPr="004B58E0" w:rsidRDefault="00914ADD" w:rsidP="00951436">
            <w:pPr>
              <w:rPr>
                <w:rFonts w:ascii="Calibri" w:hAnsi="Calibri"/>
                <w:b/>
                <w:sz w:val="20"/>
                <w:szCs w:val="20"/>
              </w:rPr>
            </w:pPr>
            <w:r w:rsidRPr="004067AF">
              <w:rPr>
                <w:rFonts w:ascii="Calibri" w:hAnsi="Calibri" w:cs="Calibri"/>
                <w:b/>
                <w:bCs/>
                <w:sz w:val="22"/>
              </w:rPr>
              <w:t>Dodávka kancelářských a mycích potřeb pro město Lovosice na rok 202</w:t>
            </w:r>
            <w:r w:rsidR="00F40E80">
              <w:rPr>
                <w:rFonts w:ascii="Calibri" w:hAnsi="Calibri" w:cs="Calibri"/>
                <w:b/>
                <w:bCs/>
                <w:sz w:val="22"/>
              </w:rPr>
              <w:t>6</w:t>
            </w:r>
            <w:r w:rsidRPr="004067AF">
              <w:rPr>
                <w:rFonts w:ascii="Calibri" w:hAnsi="Calibri" w:cs="Calibri"/>
                <w:b/>
                <w:bCs/>
                <w:sz w:val="22"/>
              </w:rPr>
              <w:t xml:space="preserve"> a 202</w:t>
            </w:r>
            <w:r w:rsidR="00F40E80">
              <w:rPr>
                <w:rFonts w:ascii="Calibri" w:hAnsi="Calibri" w:cs="Calibri"/>
                <w:b/>
                <w:bCs/>
                <w:sz w:val="22"/>
              </w:rPr>
              <w:t>7</w:t>
            </w:r>
            <w:r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  <w:r w:rsidRPr="004067AF">
              <w:rPr>
                <w:rFonts w:ascii="Calibri" w:hAnsi="Calibri" w:cs="Calibri"/>
                <w:b/>
                <w:bCs/>
                <w:sz w:val="22"/>
              </w:rPr>
              <w:t>prostřednictvím náhradního plnění</w:t>
            </w:r>
          </w:p>
        </w:tc>
      </w:tr>
      <w:tr w:rsidR="00914ADD" w:rsidRPr="00867E6D" w14:paraId="3CE864A1" w14:textId="77777777" w:rsidTr="00914ADD">
        <w:trPr>
          <w:trHeight w:val="405"/>
        </w:trPr>
        <w:tc>
          <w:tcPr>
            <w:tcW w:w="91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5122BE39" w14:textId="77777777" w:rsidR="00914ADD" w:rsidRPr="00867E6D" w:rsidRDefault="00914ADD" w:rsidP="0095143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867E6D">
              <w:rPr>
                <w:rFonts w:ascii="Calibri" w:hAnsi="Calibri"/>
                <w:b/>
                <w:bCs/>
                <w:sz w:val="20"/>
                <w:szCs w:val="20"/>
              </w:rPr>
              <w:t>2. Základní identifikační údaje</w:t>
            </w:r>
          </w:p>
        </w:tc>
      </w:tr>
      <w:tr w:rsidR="00914ADD" w:rsidRPr="00867E6D" w14:paraId="76CBF050" w14:textId="77777777" w:rsidTr="00914ADD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3A6938C0" w14:textId="77777777" w:rsidR="00914ADD" w:rsidRPr="00867E6D" w:rsidRDefault="00914ADD" w:rsidP="00951436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867E6D">
              <w:rPr>
                <w:rFonts w:ascii="Calibri" w:hAnsi="Calibri"/>
                <w:b/>
                <w:bCs/>
                <w:sz w:val="20"/>
                <w:szCs w:val="20"/>
              </w:rPr>
              <w:t>2.1 Zadavatel</w:t>
            </w:r>
          </w:p>
        </w:tc>
        <w:tc>
          <w:tcPr>
            <w:tcW w:w="6324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B2E36E" w14:textId="77777777" w:rsidR="00914ADD" w:rsidRPr="00247AF3" w:rsidRDefault="00914ADD" w:rsidP="00951436">
            <w:pPr>
              <w:rPr>
                <w:rFonts w:ascii="Calibri" w:hAnsi="Calibri"/>
                <w:b/>
                <w:sz w:val="20"/>
                <w:szCs w:val="20"/>
              </w:rPr>
            </w:pPr>
            <w:r w:rsidRPr="00247AF3">
              <w:rPr>
                <w:rFonts w:ascii="Calibri" w:hAnsi="Calibri"/>
                <w:b/>
                <w:sz w:val="20"/>
                <w:szCs w:val="20"/>
              </w:rPr>
              <w:t>Město Lovosice</w:t>
            </w:r>
          </w:p>
        </w:tc>
      </w:tr>
      <w:tr w:rsidR="00914ADD" w:rsidRPr="00867E6D" w14:paraId="52B52D7A" w14:textId="77777777" w:rsidTr="00914ADD">
        <w:trPr>
          <w:trHeight w:val="405"/>
        </w:trPr>
        <w:tc>
          <w:tcPr>
            <w:tcW w:w="2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08CF28EC" w14:textId="77777777" w:rsidR="00914ADD" w:rsidRPr="00867E6D" w:rsidRDefault="00914ADD" w:rsidP="00951436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867E6D">
              <w:rPr>
                <w:rFonts w:ascii="Calibri" w:hAnsi="Calibri"/>
                <w:b/>
                <w:bCs/>
                <w:sz w:val="20"/>
                <w:szCs w:val="20"/>
              </w:rPr>
              <w:t>Sídlo: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61A2F4" w14:textId="77777777" w:rsidR="00914ADD" w:rsidRPr="00247AF3" w:rsidRDefault="00914ADD" w:rsidP="00951436">
            <w:pPr>
              <w:rPr>
                <w:rFonts w:ascii="Calibri" w:hAnsi="Calibri"/>
                <w:b/>
                <w:sz w:val="20"/>
                <w:szCs w:val="20"/>
              </w:rPr>
            </w:pPr>
            <w:r w:rsidRPr="00247AF3">
              <w:rPr>
                <w:rFonts w:ascii="Calibri" w:hAnsi="Calibri"/>
                <w:b/>
                <w:sz w:val="20"/>
                <w:szCs w:val="20"/>
              </w:rPr>
              <w:t>ul. Školní 407/2, 410 30 Lovosice</w:t>
            </w:r>
          </w:p>
        </w:tc>
      </w:tr>
      <w:tr w:rsidR="00914ADD" w:rsidRPr="00867E6D" w14:paraId="52147BC1" w14:textId="77777777" w:rsidTr="00914ADD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0B9E7C10" w14:textId="77777777" w:rsidR="00914ADD" w:rsidRPr="00867E6D" w:rsidRDefault="00914ADD" w:rsidP="00951436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867E6D">
              <w:rPr>
                <w:rFonts w:ascii="Calibri" w:hAnsi="Calibri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0A2403" w14:textId="77777777" w:rsidR="00914ADD" w:rsidRPr="00247AF3" w:rsidRDefault="00914ADD" w:rsidP="00951436">
            <w:pPr>
              <w:rPr>
                <w:rFonts w:ascii="Calibri" w:hAnsi="Calibri"/>
                <w:b/>
                <w:sz w:val="20"/>
                <w:szCs w:val="20"/>
              </w:rPr>
            </w:pPr>
            <w:r w:rsidRPr="00247AF3">
              <w:rPr>
                <w:rFonts w:ascii="Calibri" w:hAnsi="Calibri"/>
                <w:b/>
                <w:sz w:val="20"/>
                <w:szCs w:val="20"/>
              </w:rPr>
              <w:t>00263991</w:t>
            </w:r>
          </w:p>
        </w:tc>
      </w:tr>
      <w:tr w:rsidR="00914ADD" w:rsidRPr="00867E6D" w14:paraId="052F38EB" w14:textId="77777777" w:rsidTr="00914ADD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6DC6DD5" w14:textId="77777777" w:rsidR="00914ADD" w:rsidRPr="00867E6D" w:rsidRDefault="00914ADD" w:rsidP="00951436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867E6D">
              <w:rPr>
                <w:rFonts w:ascii="Calibri" w:hAnsi="Calibri"/>
                <w:b/>
                <w:bCs/>
                <w:sz w:val="20"/>
                <w:szCs w:val="20"/>
              </w:rPr>
              <w:t>Kontaktní osoba zadavatele: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6E729A" w14:textId="77777777" w:rsidR="00914ADD" w:rsidRPr="00867E6D" w:rsidRDefault="00914ADD" w:rsidP="00951436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867E6D"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</w:tr>
      <w:tr w:rsidR="00914ADD" w:rsidRPr="00867E6D" w14:paraId="6641F53D" w14:textId="77777777" w:rsidTr="00914ADD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FA740F9" w14:textId="77777777" w:rsidR="00914ADD" w:rsidRPr="00867E6D" w:rsidRDefault="00914ADD" w:rsidP="00951436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867E6D">
              <w:rPr>
                <w:rFonts w:ascii="Calibri" w:hAnsi="Calibri"/>
                <w:b/>
                <w:bCs/>
                <w:sz w:val="20"/>
                <w:szCs w:val="20"/>
              </w:rPr>
              <w:t>Jméno: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747F3C" w14:textId="77777777" w:rsidR="00914ADD" w:rsidRPr="00867E6D" w:rsidRDefault="00914ADD" w:rsidP="00951436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Ing. Darina Pálková</w:t>
            </w:r>
          </w:p>
        </w:tc>
      </w:tr>
      <w:tr w:rsidR="00914ADD" w:rsidRPr="00867E6D" w14:paraId="2C28EA30" w14:textId="77777777" w:rsidTr="00914ADD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0B6A1A34" w14:textId="77777777" w:rsidR="00914ADD" w:rsidRPr="00867E6D" w:rsidRDefault="00914ADD" w:rsidP="00951436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867E6D">
              <w:rPr>
                <w:rFonts w:ascii="Calibri" w:hAnsi="Calibri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7BE5BB" w14:textId="77777777" w:rsidR="00914ADD" w:rsidRPr="00867E6D" w:rsidRDefault="00914ADD" w:rsidP="00951436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darina.palkova@meulovo.cz</w:t>
            </w:r>
          </w:p>
        </w:tc>
      </w:tr>
      <w:tr w:rsidR="00914ADD" w:rsidRPr="00867E6D" w14:paraId="427B2327" w14:textId="77777777" w:rsidTr="00914ADD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38ACF035" w14:textId="77777777" w:rsidR="00914ADD" w:rsidRPr="00867E6D" w:rsidRDefault="00914ADD" w:rsidP="00951436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867E6D">
              <w:rPr>
                <w:rFonts w:ascii="Calibri" w:hAnsi="Calibri"/>
                <w:b/>
                <w:bCs/>
                <w:sz w:val="20"/>
                <w:szCs w:val="20"/>
              </w:rPr>
              <w:t>Telefon: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87EC25" w14:textId="77777777" w:rsidR="00914ADD" w:rsidRPr="00867E6D" w:rsidRDefault="00914ADD" w:rsidP="00951436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416 571 119</w:t>
            </w:r>
          </w:p>
        </w:tc>
      </w:tr>
      <w:tr w:rsidR="00914ADD" w:rsidRPr="00867E6D" w14:paraId="71AC2DAB" w14:textId="77777777" w:rsidTr="00914ADD">
        <w:trPr>
          <w:trHeight w:val="405"/>
        </w:trPr>
        <w:tc>
          <w:tcPr>
            <w:tcW w:w="9144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09007599" w14:textId="77777777" w:rsidR="00914ADD" w:rsidRDefault="00914ADD" w:rsidP="00951436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914ADD" w:rsidRPr="00867E6D" w14:paraId="4EBA0D44" w14:textId="77777777" w:rsidTr="00914ADD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560F713" w14:textId="77777777" w:rsidR="00914ADD" w:rsidRPr="00867E6D" w:rsidRDefault="00914ADD" w:rsidP="00951436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867E6D">
              <w:rPr>
                <w:rFonts w:ascii="Calibri" w:hAnsi="Calibri"/>
                <w:b/>
                <w:bCs/>
                <w:sz w:val="20"/>
                <w:szCs w:val="20"/>
              </w:rPr>
              <w:t>2.2 Uchazeč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F37AC8" w14:textId="77777777" w:rsidR="00914ADD" w:rsidRPr="00867E6D" w:rsidRDefault="00914ADD" w:rsidP="00951436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867E6D"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</w:tr>
      <w:tr w:rsidR="00914ADD" w:rsidRPr="00867E6D" w14:paraId="56970B39" w14:textId="77777777" w:rsidTr="00914ADD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529BD5E6" w14:textId="77777777" w:rsidR="00914ADD" w:rsidRPr="00867E6D" w:rsidRDefault="00914ADD" w:rsidP="00951436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867E6D">
              <w:rPr>
                <w:rFonts w:ascii="Calibri" w:hAnsi="Calibri"/>
                <w:b/>
                <w:bCs/>
                <w:sz w:val="20"/>
                <w:szCs w:val="20"/>
              </w:rPr>
              <w:t>Sídlo/místo podnikání: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69BD7C" w14:textId="77777777" w:rsidR="00914ADD" w:rsidRPr="00867E6D" w:rsidRDefault="00914ADD" w:rsidP="00951436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914ADD" w:rsidRPr="00867E6D" w14:paraId="388218C4" w14:textId="77777777" w:rsidTr="00914ADD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B9666FD" w14:textId="77777777" w:rsidR="00914ADD" w:rsidRPr="00867E6D" w:rsidRDefault="00914ADD" w:rsidP="00951436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867E6D">
              <w:rPr>
                <w:rFonts w:ascii="Calibri" w:hAnsi="Calibri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F9FD95" w14:textId="77777777" w:rsidR="00914ADD" w:rsidRPr="00867E6D" w:rsidRDefault="00914ADD" w:rsidP="00951436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914ADD" w:rsidRPr="00867E6D" w14:paraId="7038F362" w14:textId="77777777" w:rsidTr="00914ADD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1FCF6A9" w14:textId="77777777" w:rsidR="00914ADD" w:rsidRPr="00867E6D" w:rsidRDefault="00914ADD" w:rsidP="00951436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867E6D">
              <w:rPr>
                <w:rFonts w:ascii="Calibri" w:hAnsi="Calibri"/>
                <w:b/>
                <w:bCs/>
                <w:sz w:val="20"/>
                <w:szCs w:val="20"/>
              </w:rPr>
              <w:t>DIČ: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8F9AF9" w14:textId="77777777" w:rsidR="00914ADD" w:rsidRPr="00867E6D" w:rsidRDefault="00914ADD" w:rsidP="00951436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914ADD" w:rsidRPr="00867E6D" w14:paraId="7F471A5F" w14:textId="77777777" w:rsidTr="00914ADD">
        <w:trPr>
          <w:trHeight w:val="51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bottom"/>
          </w:tcPr>
          <w:p w14:paraId="53DDE7E4" w14:textId="77777777" w:rsidR="00914ADD" w:rsidRPr="00867E6D" w:rsidRDefault="00914ADD" w:rsidP="00951436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867E6D">
              <w:rPr>
                <w:rFonts w:ascii="Calibri" w:hAnsi="Calibri"/>
                <w:b/>
                <w:bCs/>
                <w:sz w:val="20"/>
                <w:szCs w:val="20"/>
              </w:rPr>
              <w:t>Osoba oprávněná jednat za uchazeče: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16083F" w14:textId="77777777" w:rsidR="00914ADD" w:rsidRPr="00867E6D" w:rsidRDefault="00914ADD" w:rsidP="00951436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914ADD" w:rsidRPr="00867E6D" w14:paraId="4D112FA1" w14:textId="77777777" w:rsidTr="00914ADD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65CBA546" w14:textId="77777777" w:rsidR="00914ADD" w:rsidRPr="00867E6D" w:rsidRDefault="00914ADD" w:rsidP="00951436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867E6D">
              <w:rPr>
                <w:rFonts w:ascii="Calibri" w:hAnsi="Calibri"/>
                <w:b/>
                <w:bCs/>
                <w:sz w:val="20"/>
                <w:szCs w:val="20"/>
              </w:rPr>
              <w:t>Kontaktní osoba: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905B73" w14:textId="77777777" w:rsidR="00914ADD" w:rsidRPr="00867E6D" w:rsidRDefault="00914ADD" w:rsidP="00951436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914ADD" w:rsidRPr="00867E6D" w14:paraId="372A707E" w14:textId="77777777" w:rsidTr="00914ADD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275D2010" w14:textId="77777777" w:rsidR="00914ADD" w:rsidRPr="00867E6D" w:rsidRDefault="00914ADD" w:rsidP="00951436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867E6D">
              <w:rPr>
                <w:rFonts w:ascii="Calibri" w:hAnsi="Calibri"/>
                <w:b/>
                <w:bCs/>
                <w:sz w:val="20"/>
                <w:szCs w:val="20"/>
              </w:rPr>
              <w:t>Tel/fax: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A3C0DB" w14:textId="77777777" w:rsidR="00914ADD" w:rsidRPr="00867E6D" w:rsidRDefault="00914ADD" w:rsidP="00951436">
            <w:pPr>
              <w:rPr>
                <w:rFonts w:ascii="Calibri" w:hAnsi="Calibri"/>
                <w:bCs/>
                <w:i/>
                <w:sz w:val="20"/>
                <w:szCs w:val="20"/>
              </w:rPr>
            </w:pPr>
          </w:p>
        </w:tc>
      </w:tr>
      <w:tr w:rsidR="00914ADD" w:rsidRPr="00867E6D" w14:paraId="3B405275" w14:textId="77777777" w:rsidTr="00914ADD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22A70EE" w14:textId="77777777" w:rsidR="00914ADD" w:rsidRPr="00867E6D" w:rsidRDefault="00914ADD" w:rsidP="00951436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867E6D">
              <w:rPr>
                <w:rFonts w:ascii="Calibri" w:hAnsi="Calibri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63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3B4E86" w14:textId="77777777" w:rsidR="00914ADD" w:rsidRPr="00867E6D" w:rsidRDefault="00914ADD" w:rsidP="00951436">
            <w:pPr>
              <w:rPr>
                <w:rFonts w:ascii="Calibri" w:hAnsi="Calibri"/>
                <w:bCs/>
                <w:i/>
                <w:sz w:val="20"/>
                <w:szCs w:val="20"/>
              </w:rPr>
            </w:pPr>
          </w:p>
        </w:tc>
      </w:tr>
      <w:tr w:rsidR="00914ADD" w:rsidRPr="002B356E" w14:paraId="254479F7" w14:textId="77777777" w:rsidTr="00914ADD">
        <w:trPr>
          <w:trHeight w:val="405"/>
        </w:trPr>
        <w:tc>
          <w:tcPr>
            <w:tcW w:w="91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2DA81BEF" w14:textId="77777777" w:rsidR="00914ADD" w:rsidRPr="002B356E" w:rsidRDefault="00914ADD" w:rsidP="00951436">
            <w:pPr>
              <w:contextualSpacing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B356E">
              <w:rPr>
                <w:rFonts w:ascii="Calibri" w:hAnsi="Calibri" w:cs="Arial"/>
                <w:b/>
                <w:bCs/>
                <w:sz w:val="20"/>
                <w:szCs w:val="20"/>
              </w:rPr>
              <w:t>3. Nabídková cena v Kč</w:t>
            </w:r>
          </w:p>
        </w:tc>
      </w:tr>
      <w:tr w:rsidR="00914ADD" w:rsidRPr="002B356E" w14:paraId="775A3CE9" w14:textId="77777777" w:rsidTr="00914ADD">
        <w:trPr>
          <w:trHeight w:val="525"/>
        </w:trPr>
        <w:tc>
          <w:tcPr>
            <w:tcW w:w="914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4F07BFE9" w14:textId="77777777" w:rsidR="00914ADD" w:rsidRPr="002B356E" w:rsidRDefault="00914ADD" w:rsidP="00951436">
            <w:pPr>
              <w:contextualSpacing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914ADD" w:rsidRPr="002B356E" w14:paraId="4558520B" w14:textId="77777777" w:rsidTr="00914ADD">
        <w:trPr>
          <w:trHeight w:val="52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5BDFACBB" w14:textId="77777777" w:rsidR="00914ADD" w:rsidRPr="002B356E" w:rsidRDefault="00914ADD" w:rsidP="00951436">
            <w:pPr>
              <w:contextualSpacing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B356E">
              <w:rPr>
                <w:rFonts w:ascii="Calibri" w:hAnsi="Calibri" w:cs="Arial"/>
                <w:b/>
                <w:bCs/>
                <w:sz w:val="20"/>
                <w:szCs w:val="20"/>
              </w:rPr>
              <w:lastRenderedPageBreak/>
              <w:t>Cena celkem bez DPH: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2EF265F7" w14:textId="77777777" w:rsidR="00914ADD" w:rsidRPr="002B356E" w:rsidRDefault="00914ADD" w:rsidP="00951436">
            <w:pPr>
              <w:contextualSpacing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B356E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Samostatně DPH                         </w:t>
            </w:r>
            <w:proofErr w:type="gramStart"/>
            <w:r w:rsidRPr="002B356E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 (</w:t>
            </w:r>
            <w:proofErr w:type="gramEnd"/>
            <w:r w:rsidRPr="002B356E">
              <w:rPr>
                <w:rFonts w:ascii="Calibri" w:hAnsi="Calibri" w:cs="Arial"/>
                <w:b/>
                <w:bCs/>
                <w:sz w:val="20"/>
                <w:szCs w:val="20"/>
              </w:rPr>
              <w:t>sazba 15 %):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243E7B04" w14:textId="77777777" w:rsidR="00914ADD" w:rsidRPr="002B356E" w:rsidRDefault="00914ADD" w:rsidP="00951436">
            <w:pPr>
              <w:contextualSpacing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B356E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Samostatně DPH                                 </w:t>
            </w:r>
            <w:proofErr w:type="gramStart"/>
            <w:r w:rsidRPr="002B356E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 (</w:t>
            </w:r>
            <w:proofErr w:type="gramEnd"/>
            <w:r w:rsidRPr="002B356E">
              <w:rPr>
                <w:rFonts w:ascii="Calibri" w:hAnsi="Calibri" w:cs="Arial"/>
                <w:b/>
                <w:bCs/>
                <w:sz w:val="20"/>
                <w:szCs w:val="20"/>
              </w:rPr>
              <w:t>sazba 21 %):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0C020A78" w14:textId="77777777" w:rsidR="00914ADD" w:rsidRPr="002B356E" w:rsidRDefault="00914ADD" w:rsidP="00951436">
            <w:pPr>
              <w:contextualSpacing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B356E">
              <w:rPr>
                <w:rFonts w:ascii="Calibri" w:hAnsi="Calibri" w:cs="Arial"/>
                <w:b/>
                <w:bCs/>
                <w:sz w:val="20"/>
                <w:szCs w:val="20"/>
              </w:rPr>
              <w:t>Cena celkem včetně DPH:</w:t>
            </w:r>
          </w:p>
        </w:tc>
      </w:tr>
      <w:tr w:rsidR="00914ADD" w:rsidRPr="002B356E" w14:paraId="45188053" w14:textId="77777777" w:rsidTr="00914ADD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504F87" w14:textId="77777777" w:rsidR="00914ADD" w:rsidRPr="002B356E" w:rsidRDefault="00914ADD" w:rsidP="00951436">
            <w:pPr>
              <w:contextualSpacing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07DE95" w14:textId="77777777" w:rsidR="00914ADD" w:rsidRPr="002B356E" w:rsidRDefault="00914ADD" w:rsidP="00951436">
            <w:pPr>
              <w:contextualSpacing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B356E"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F2F397" w14:textId="77777777" w:rsidR="00914ADD" w:rsidRPr="002B356E" w:rsidRDefault="00914ADD" w:rsidP="00951436">
            <w:pPr>
              <w:contextualSpacing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77AC43" w14:textId="77777777" w:rsidR="00914ADD" w:rsidRPr="002B356E" w:rsidRDefault="00914ADD" w:rsidP="00951436">
            <w:pPr>
              <w:contextualSpacing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914ADD" w:rsidRPr="002B356E" w14:paraId="094B7A17" w14:textId="77777777" w:rsidTr="00914ADD">
        <w:trPr>
          <w:trHeight w:val="405"/>
        </w:trPr>
        <w:tc>
          <w:tcPr>
            <w:tcW w:w="91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57FFBEE7" w14:textId="77777777" w:rsidR="00914ADD" w:rsidRPr="002B356E" w:rsidRDefault="00914ADD" w:rsidP="00951436">
            <w:pPr>
              <w:contextualSpacing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B356E">
              <w:rPr>
                <w:rFonts w:ascii="Calibri" w:hAnsi="Calibri" w:cs="Arial"/>
                <w:b/>
                <w:bCs/>
                <w:sz w:val="20"/>
                <w:szCs w:val="20"/>
              </w:rPr>
              <w:t>4. Osoba oprávněná za uchazeče jednat</w:t>
            </w:r>
          </w:p>
        </w:tc>
      </w:tr>
      <w:tr w:rsidR="00914ADD" w:rsidRPr="002B356E" w14:paraId="1C30E675" w14:textId="77777777" w:rsidTr="00914ADD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2F97737D" w14:textId="77777777" w:rsidR="00914ADD" w:rsidRPr="002B356E" w:rsidRDefault="00914ADD" w:rsidP="00951436">
            <w:pPr>
              <w:contextualSpacing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B356E">
              <w:rPr>
                <w:rFonts w:ascii="Calibri" w:hAnsi="Calibri" w:cs="Arial"/>
                <w:b/>
                <w:bCs/>
                <w:sz w:val="20"/>
                <w:szCs w:val="20"/>
              </w:rPr>
              <w:t>Titul, jméno, příjmení</w:t>
            </w:r>
          </w:p>
        </w:tc>
        <w:tc>
          <w:tcPr>
            <w:tcW w:w="632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0363F8D" w14:textId="77777777" w:rsidR="00914ADD" w:rsidRPr="002B356E" w:rsidRDefault="00914ADD" w:rsidP="00951436">
            <w:pPr>
              <w:contextualSpacing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B356E"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</w:tr>
      <w:tr w:rsidR="00914ADD" w:rsidRPr="002B356E" w14:paraId="4931289F" w14:textId="77777777" w:rsidTr="00914ADD">
        <w:trPr>
          <w:trHeight w:val="405"/>
        </w:trPr>
        <w:tc>
          <w:tcPr>
            <w:tcW w:w="2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1B05CF01" w14:textId="77777777" w:rsidR="00914ADD" w:rsidRPr="002B356E" w:rsidRDefault="00914ADD" w:rsidP="00951436">
            <w:pPr>
              <w:contextualSpacing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B356E">
              <w:rPr>
                <w:rFonts w:ascii="Calibri" w:hAnsi="Calibri" w:cs="Arial"/>
                <w:b/>
                <w:bCs/>
                <w:sz w:val="20"/>
                <w:szCs w:val="20"/>
              </w:rPr>
              <w:t>Podpis oprávněné osoby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8E30B31" w14:textId="77777777" w:rsidR="00914ADD" w:rsidRPr="002B356E" w:rsidRDefault="00914ADD" w:rsidP="00951436">
            <w:pPr>
              <w:contextualSpacing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B356E"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</w:tr>
      <w:tr w:rsidR="00914ADD" w:rsidRPr="002B356E" w14:paraId="1869C943" w14:textId="77777777" w:rsidTr="00914ADD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DF04316" w14:textId="77777777" w:rsidR="00914ADD" w:rsidRPr="002B356E" w:rsidRDefault="00914ADD" w:rsidP="00951436">
            <w:pPr>
              <w:contextualSpacing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B356E">
              <w:rPr>
                <w:rFonts w:ascii="Calibri" w:hAnsi="Calibri" w:cs="Arial"/>
                <w:b/>
                <w:bCs/>
                <w:sz w:val="20"/>
                <w:szCs w:val="20"/>
              </w:rPr>
              <w:t>Funkce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54A8F58" w14:textId="77777777" w:rsidR="00914ADD" w:rsidRPr="002B356E" w:rsidRDefault="00914ADD" w:rsidP="00951436">
            <w:pPr>
              <w:contextualSpacing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B356E"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</w:tr>
    </w:tbl>
    <w:p w14:paraId="2D5ABBD9" w14:textId="77777777" w:rsidR="00914ADD" w:rsidRPr="00867E6D" w:rsidRDefault="00914ADD" w:rsidP="00914ADD">
      <w:pPr>
        <w:rPr>
          <w:rFonts w:ascii="Calibri" w:hAnsi="Calibri"/>
        </w:rPr>
      </w:pPr>
    </w:p>
    <w:p w14:paraId="3A1E06B7" w14:textId="77777777" w:rsidR="003607F3" w:rsidRPr="00D10600" w:rsidRDefault="003E12B7" w:rsidP="003E12B7">
      <w:pPr>
        <w:tabs>
          <w:tab w:val="left" w:pos="6449"/>
        </w:tabs>
        <w:rPr>
          <w:szCs w:val="18"/>
        </w:rPr>
      </w:pPr>
      <w:r w:rsidRPr="00D10600">
        <w:rPr>
          <w:szCs w:val="18"/>
        </w:rPr>
        <w:tab/>
      </w:r>
    </w:p>
    <w:sectPr w:rsidR="003607F3" w:rsidRPr="00D10600" w:rsidSect="00914ADD">
      <w:footerReference w:type="default" r:id="rId8"/>
      <w:headerReference w:type="first" r:id="rId9"/>
      <w:footerReference w:type="first" r:id="rId10"/>
      <w:type w:val="continuous"/>
      <w:pgSz w:w="11906" w:h="16838" w:code="9"/>
      <w:pgMar w:top="1417" w:right="1417" w:bottom="1417" w:left="1417" w:header="850" w:footer="85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A66534" w14:textId="77777777" w:rsidR="00270662" w:rsidRDefault="00270662" w:rsidP="006A4E7B">
      <w:r>
        <w:separator/>
      </w:r>
    </w:p>
  </w:endnote>
  <w:endnote w:type="continuationSeparator" w:id="0">
    <w:p w14:paraId="6649FE26" w14:textId="77777777" w:rsidR="00270662" w:rsidRDefault="00270662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th East EXP">
    <w:altName w:val="Calibri"/>
    <w:charset w:val="EE"/>
    <w:family w:val="auto"/>
    <w:pitch w:val="variable"/>
    <w:sig w:usb0="A10002FF" w:usb1="4001A07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logica Roman">
    <w:altName w:val="Calibri"/>
    <w:charset w:val="00"/>
    <w:family w:val="auto"/>
    <w:pitch w:val="variable"/>
    <w:sig w:usb0="A00002FF" w:usb1="4000206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logica Cursive Cursive">
    <w:altName w:val="Calibri"/>
    <w:charset w:val="00"/>
    <w:family w:val="auto"/>
    <w:pitch w:val="variable"/>
    <w:sig w:usb0="A00002FF" w:usb1="4000206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3685"/>
      <w:gridCol w:w="850"/>
    </w:tblGrid>
    <w:tr w:rsidR="00972748" w:rsidRPr="00CF0738" w14:paraId="4F2ACA72" w14:textId="77777777" w:rsidTr="00510E57">
      <w:tc>
        <w:tcPr>
          <w:tcW w:w="4535" w:type="dxa"/>
        </w:tcPr>
        <w:p w14:paraId="3A16E047" w14:textId="77777777" w:rsidR="00972748" w:rsidRPr="00CF0738" w:rsidRDefault="00972748" w:rsidP="00972748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>IČ: 00263991, ID datové schránky: ytbbs49,</w:t>
          </w:r>
        </w:p>
        <w:p w14:paraId="1AA6CB0D" w14:textId="77777777" w:rsidR="00972748" w:rsidRPr="00CF0738" w:rsidRDefault="003B5255" w:rsidP="00446572">
          <w:pPr>
            <w:pStyle w:val="Zpat"/>
            <w:rPr>
              <w:color w:val="auto"/>
              <w:sz w:val="16"/>
              <w:szCs w:val="16"/>
            </w:rPr>
          </w:pPr>
          <w:hyperlink r:id="rId1" w:history="1">
            <w:r w:rsidR="00446572" w:rsidRPr="00CF0738">
              <w:rPr>
                <w:rStyle w:val="Hypertextovodkaz"/>
                <w:color w:val="auto"/>
                <w:sz w:val="16"/>
                <w:szCs w:val="16"/>
              </w:rPr>
              <w:t>meulovo@meulovo.cz</w:t>
            </w:r>
          </w:hyperlink>
          <w:r w:rsidR="00972748" w:rsidRPr="00CF0738">
            <w:rPr>
              <w:color w:val="auto"/>
              <w:sz w:val="16"/>
              <w:szCs w:val="16"/>
            </w:rPr>
            <w:t xml:space="preserve">, T: 416 571 111, </w:t>
          </w:r>
          <w:hyperlink r:id="rId2" w:history="1">
            <w:r w:rsidR="00972748" w:rsidRPr="00CF0738">
              <w:rPr>
                <w:rStyle w:val="Hypertextovodkaz"/>
                <w:color w:val="auto"/>
                <w:sz w:val="16"/>
                <w:szCs w:val="16"/>
              </w:rPr>
              <w:t>www.meulovo.cz</w:t>
            </w:r>
          </w:hyperlink>
        </w:p>
      </w:tc>
      <w:tc>
        <w:tcPr>
          <w:tcW w:w="3685" w:type="dxa"/>
          <w:vAlign w:val="bottom"/>
        </w:tcPr>
        <w:p w14:paraId="0BC8819A" w14:textId="77777777" w:rsidR="00972748" w:rsidRPr="00CF0738" w:rsidRDefault="00972748" w:rsidP="00972748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>Městský úřad Lovosice</w:t>
          </w:r>
        </w:p>
        <w:p w14:paraId="26209630" w14:textId="77777777" w:rsidR="00972748" w:rsidRPr="00CF0738" w:rsidRDefault="00972748" w:rsidP="00972748">
          <w:pPr>
            <w:pStyle w:val="Zpa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 xml:space="preserve">Školní 407/2, 410 </w:t>
          </w:r>
          <w:r w:rsidR="002F7243" w:rsidRPr="00CF0738">
            <w:rPr>
              <w:color w:val="auto"/>
              <w:sz w:val="16"/>
              <w:szCs w:val="16"/>
            </w:rPr>
            <w:t>02</w:t>
          </w:r>
          <w:r w:rsidRPr="00CF0738">
            <w:rPr>
              <w:color w:val="auto"/>
              <w:sz w:val="16"/>
              <w:szCs w:val="16"/>
            </w:rPr>
            <w:t xml:space="preserve"> Lovosice</w:t>
          </w:r>
          <w:r w:rsidR="002F7243" w:rsidRPr="00CF0738">
            <w:rPr>
              <w:color w:val="auto"/>
              <w:sz w:val="16"/>
              <w:szCs w:val="16"/>
            </w:rPr>
            <w:t xml:space="preserve"> 2</w:t>
          </w:r>
        </w:p>
      </w:tc>
      <w:tc>
        <w:tcPr>
          <w:tcW w:w="850" w:type="dxa"/>
          <w:vAlign w:val="bottom"/>
        </w:tcPr>
        <w:p w14:paraId="4B2E6D7A" w14:textId="77777777" w:rsidR="00972748" w:rsidRPr="00CF0738" w:rsidRDefault="00972748" w:rsidP="00972748">
          <w:pPr>
            <w:pStyle w:val="Zpat"/>
            <w:jc w:val="righ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fldChar w:fldCharType="begin"/>
          </w:r>
          <w:r w:rsidRPr="00CF0738">
            <w:rPr>
              <w:color w:val="auto"/>
              <w:sz w:val="16"/>
              <w:szCs w:val="16"/>
            </w:rPr>
            <w:instrText>PAGE   \* MERGEFORMAT</w:instrText>
          </w:r>
          <w:r w:rsidRPr="00CF0738">
            <w:rPr>
              <w:color w:val="auto"/>
              <w:sz w:val="16"/>
              <w:szCs w:val="16"/>
            </w:rPr>
            <w:fldChar w:fldCharType="separate"/>
          </w:r>
          <w:r w:rsidRPr="00CF0738">
            <w:rPr>
              <w:color w:val="auto"/>
              <w:sz w:val="16"/>
              <w:szCs w:val="16"/>
            </w:rPr>
            <w:t>1</w:t>
          </w:r>
          <w:r w:rsidRPr="00CF0738">
            <w:rPr>
              <w:color w:val="auto"/>
              <w:sz w:val="16"/>
              <w:szCs w:val="16"/>
            </w:rPr>
            <w:fldChar w:fldCharType="end"/>
          </w:r>
          <w:r w:rsidRPr="00CF0738">
            <w:rPr>
              <w:color w:val="auto"/>
              <w:sz w:val="16"/>
              <w:szCs w:val="16"/>
            </w:rPr>
            <w:t>/</w:t>
          </w:r>
          <w:r w:rsidRPr="00CF0738">
            <w:rPr>
              <w:color w:val="auto"/>
              <w:sz w:val="16"/>
              <w:szCs w:val="16"/>
            </w:rPr>
            <w:fldChar w:fldCharType="begin"/>
          </w:r>
          <w:r w:rsidRPr="00CF0738">
            <w:rPr>
              <w:color w:val="auto"/>
              <w:sz w:val="16"/>
              <w:szCs w:val="16"/>
            </w:rPr>
            <w:instrText xml:space="preserve"> NUMPAGES   \* MERGEFORMAT </w:instrText>
          </w:r>
          <w:r w:rsidRPr="00CF0738">
            <w:rPr>
              <w:color w:val="auto"/>
              <w:sz w:val="16"/>
              <w:szCs w:val="16"/>
            </w:rPr>
            <w:fldChar w:fldCharType="separate"/>
          </w:r>
          <w:r w:rsidRPr="00CF0738">
            <w:rPr>
              <w:color w:val="auto"/>
              <w:sz w:val="16"/>
              <w:szCs w:val="16"/>
            </w:rPr>
            <w:t>3</w:t>
          </w:r>
          <w:r w:rsidRPr="00CF0738">
            <w:rPr>
              <w:color w:val="auto"/>
              <w:sz w:val="16"/>
              <w:szCs w:val="16"/>
            </w:rPr>
            <w:fldChar w:fldCharType="end"/>
          </w:r>
        </w:p>
      </w:tc>
    </w:tr>
  </w:tbl>
  <w:p w14:paraId="37A54B2F" w14:textId="77777777" w:rsidR="00972748" w:rsidRPr="00CF0738" w:rsidRDefault="00972748" w:rsidP="00972748">
    <w:pPr>
      <w:pStyle w:val="Zpat"/>
      <w:rPr>
        <w:color w:val="auto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3685"/>
      <w:gridCol w:w="850"/>
    </w:tblGrid>
    <w:tr w:rsidR="007D6716" w:rsidRPr="00B14984" w14:paraId="41FA5368" w14:textId="77777777" w:rsidTr="007D6716">
      <w:tc>
        <w:tcPr>
          <w:tcW w:w="4535" w:type="dxa"/>
        </w:tcPr>
        <w:p w14:paraId="1117C6C8" w14:textId="77777777" w:rsidR="007D6716" w:rsidRPr="00B14984" w:rsidRDefault="007D6716" w:rsidP="007D6716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28896" behindDoc="0" locked="0" layoutInCell="1" allowOverlap="1" wp14:anchorId="72A1E1A6" wp14:editId="475A9258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-9651685</wp:posOffset>
                    </wp:positionV>
                    <wp:extent cx="0" cy="10692000"/>
                    <wp:effectExtent l="0" t="0" r="0" b="0"/>
                    <wp:wrapNone/>
                    <wp:docPr id="87562055" name="L okraj X 2,5 cm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692000"/>
                            </a:xfrm>
                            <a:prstGeom prst="lin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C96A118" id="L okraj X 2,5 cm" o:spid="_x0000_s1026" style="position:absolute;z-index:25172889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0,-760pt" to="0,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" stroked="f" strokeweight=".5pt">
                    <v:stroke joinstyle="miter"/>
                    <w10:wrap anchorx="page" anchory="page"/>
                  </v:line>
                </w:pict>
              </mc:Fallback>
            </mc:AlternateContent>
          </w:r>
          <w:r w:rsidRPr="00B14984">
            <w:rPr>
              <w:color w:val="auto"/>
              <w:sz w:val="16"/>
              <w:szCs w:val="16"/>
            </w:rPr>
            <w:t>IČ: 00263991, ID datové schránky: ytbbs49,</w:t>
          </w:r>
        </w:p>
        <w:p w14:paraId="583191E4" w14:textId="77777777" w:rsidR="007D6716" w:rsidRPr="00B14984" w:rsidRDefault="003B5255" w:rsidP="007D6716">
          <w:pPr>
            <w:pStyle w:val="Zpat"/>
            <w:rPr>
              <w:color w:val="auto"/>
              <w:sz w:val="16"/>
              <w:szCs w:val="16"/>
            </w:rPr>
          </w:pPr>
          <w:hyperlink r:id="rId1" w:history="1">
            <w:r w:rsidR="007D6716" w:rsidRPr="00B14984">
              <w:rPr>
                <w:rStyle w:val="Hypertextovodkaz"/>
                <w:color w:val="auto"/>
                <w:sz w:val="16"/>
                <w:szCs w:val="16"/>
              </w:rPr>
              <w:t>meulovo@meulovo.cz</w:t>
            </w:r>
          </w:hyperlink>
          <w:r w:rsidR="007D6716" w:rsidRPr="00B14984">
            <w:rPr>
              <w:color w:val="auto"/>
              <w:sz w:val="16"/>
              <w:szCs w:val="16"/>
            </w:rPr>
            <w:t xml:space="preserve">, T: 416 571 111, </w:t>
          </w:r>
          <w:hyperlink r:id="rId2" w:history="1">
            <w:r w:rsidR="007D6716" w:rsidRPr="00B14984">
              <w:rPr>
                <w:rStyle w:val="Hypertextovodkaz"/>
                <w:color w:val="auto"/>
                <w:sz w:val="16"/>
                <w:szCs w:val="16"/>
              </w:rPr>
              <w:t>www.meulovo.cz</w:t>
            </w:r>
          </w:hyperlink>
        </w:p>
      </w:tc>
      <w:tc>
        <w:tcPr>
          <w:tcW w:w="3685" w:type="dxa"/>
          <w:vAlign w:val="bottom"/>
        </w:tcPr>
        <w:p w14:paraId="00B6AA41" w14:textId="77777777" w:rsidR="007D6716" w:rsidRPr="00B14984" w:rsidRDefault="007D6716" w:rsidP="007D6716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t>Městský úřad Lovosice</w:t>
          </w:r>
        </w:p>
        <w:p w14:paraId="7AAE2B98" w14:textId="77777777" w:rsidR="007D6716" w:rsidRPr="00B14984" w:rsidRDefault="007D6716" w:rsidP="007D6716">
          <w:pPr>
            <w:pStyle w:val="Zpa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t>Školní 407/2, 410 02 Lovosice 2</w:t>
          </w:r>
        </w:p>
      </w:tc>
      <w:tc>
        <w:tcPr>
          <w:tcW w:w="850" w:type="dxa"/>
          <w:vAlign w:val="bottom"/>
        </w:tcPr>
        <w:p w14:paraId="06CB57F7" w14:textId="77777777" w:rsidR="007D6716" w:rsidRPr="00B14984" w:rsidRDefault="007D6716" w:rsidP="007D6716">
          <w:pPr>
            <w:pStyle w:val="Zpat"/>
            <w:jc w:val="righ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fldChar w:fldCharType="begin"/>
          </w:r>
          <w:r w:rsidRPr="00B14984">
            <w:rPr>
              <w:color w:val="auto"/>
              <w:sz w:val="16"/>
              <w:szCs w:val="16"/>
            </w:rPr>
            <w:instrText>PAGE   \* MERGEFORMAT</w:instrText>
          </w:r>
          <w:r w:rsidRPr="00B14984">
            <w:rPr>
              <w:color w:val="auto"/>
              <w:sz w:val="16"/>
              <w:szCs w:val="16"/>
            </w:rPr>
            <w:fldChar w:fldCharType="separate"/>
          </w:r>
          <w:r w:rsidRPr="00B14984">
            <w:rPr>
              <w:color w:val="auto"/>
              <w:sz w:val="16"/>
              <w:szCs w:val="16"/>
            </w:rPr>
            <w:t>1</w:t>
          </w:r>
          <w:r w:rsidRPr="00B14984">
            <w:rPr>
              <w:color w:val="auto"/>
              <w:sz w:val="16"/>
              <w:szCs w:val="16"/>
            </w:rPr>
            <w:fldChar w:fldCharType="end"/>
          </w:r>
          <w:r w:rsidRPr="00B14984">
            <w:rPr>
              <w:color w:val="auto"/>
              <w:sz w:val="16"/>
              <w:szCs w:val="16"/>
            </w:rPr>
            <w:t>/</w:t>
          </w:r>
          <w:r w:rsidRPr="00B14984">
            <w:rPr>
              <w:color w:val="auto"/>
              <w:sz w:val="16"/>
              <w:szCs w:val="16"/>
            </w:rPr>
            <w:fldChar w:fldCharType="begin"/>
          </w:r>
          <w:r w:rsidRPr="00B14984">
            <w:rPr>
              <w:color w:val="auto"/>
              <w:sz w:val="16"/>
              <w:szCs w:val="16"/>
            </w:rPr>
            <w:instrText xml:space="preserve"> NUMPAGES   \* MERGEFORMAT </w:instrText>
          </w:r>
          <w:r w:rsidRPr="00B14984">
            <w:rPr>
              <w:color w:val="auto"/>
              <w:sz w:val="16"/>
              <w:szCs w:val="16"/>
            </w:rPr>
            <w:fldChar w:fldCharType="separate"/>
          </w:r>
          <w:r w:rsidRPr="00B14984">
            <w:rPr>
              <w:color w:val="auto"/>
              <w:sz w:val="16"/>
              <w:szCs w:val="16"/>
            </w:rPr>
            <w:t>3</w:t>
          </w:r>
          <w:r w:rsidRPr="00B14984">
            <w:rPr>
              <w:color w:val="auto"/>
              <w:sz w:val="16"/>
              <w:szCs w:val="16"/>
            </w:rPr>
            <w:fldChar w:fldCharType="end"/>
          </w:r>
        </w:p>
      </w:tc>
    </w:tr>
  </w:tbl>
  <w:p w14:paraId="3B5E8ADB" w14:textId="77777777" w:rsidR="007D6716" w:rsidRDefault="007D67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1AC034" w14:textId="77777777" w:rsidR="00270662" w:rsidRDefault="00270662" w:rsidP="006A4E7B">
      <w:bookmarkStart w:id="0" w:name="_Hlk485237819"/>
      <w:bookmarkEnd w:id="0"/>
      <w:r>
        <w:separator/>
      </w:r>
    </w:p>
  </w:footnote>
  <w:footnote w:type="continuationSeparator" w:id="0">
    <w:p w14:paraId="22311B0E" w14:textId="77777777" w:rsidR="00270662" w:rsidRDefault="00270662" w:rsidP="006A4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5"/>
    </w:tblGrid>
    <w:tr w:rsidR="004E4750" w:rsidRPr="00966EAC" w14:paraId="7E30FB14" w14:textId="77777777" w:rsidTr="004E4750">
      <w:tc>
        <w:tcPr>
          <w:tcW w:w="4535" w:type="dxa"/>
        </w:tcPr>
        <w:p w14:paraId="13D5D4C5" w14:textId="77777777" w:rsidR="004E4750" w:rsidRPr="00966EAC" w:rsidRDefault="0048463B" w:rsidP="00065552">
          <w:pPr>
            <w:pStyle w:val="Zhlav"/>
            <w:spacing w:before="60"/>
          </w:pPr>
          <w:r>
            <w:rPr>
              <w:noProof/>
              <w14:ligatures w14:val="none"/>
            </w:rPr>
            <w:drawing>
              <wp:inline distT="0" distB="0" distL="0" distR="0" wp14:anchorId="77F234DE" wp14:editId="21E32A94">
                <wp:extent cx="1079998" cy="190588"/>
                <wp:effectExtent l="0" t="0" r="6350" b="0"/>
                <wp:docPr id="14" name="Logo Lovosice rgb 274496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7655136" name="Logo Lovosice rgb 274496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998" cy="190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</w:tcPr>
        <w:p w14:paraId="0D503973" w14:textId="77777777" w:rsidR="004E4750" w:rsidRPr="00065552" w:rsidRDefault="004E4750" w:rsidP="00065552">
          <w:pPr>
            <w:pStyle w:val="Zhlav"/>
            <w:rPr>
              <w:color w:val="auto"/>
              <w:sz w:val="16"/>
              <w:szCs w:val="16"/>
            </w:rPr>
          </w:pPr>
          <w:r w:rsidRPr="00065552">
            <w:rPr>
              <w:color w:val="auto"/>
              <w:sz w:val="16"/>
              <w:szCs w:val="16"/>
            </w:rPr>
            <w:t>Městský úřad Lovosice</w:t>
          </w:r>
        </w:p>
        <w:p w14:paraId="59B8A6E0" w14:textId="0FD0690F" w:rsidR="004E4750" w:rsidRDefault="004E4750" w:rsidP="00065552">
          <w:pPr>
            <w:pStyle w:val="Zhlav"/>
            <w:rPr>
              <w:color w:val="auto"/>
              <w:sz w:val="16"/>
              <w:szCs w:val="16"/>
            </w:rPr>
          </w:pPr>
          <w:r w:rsidRPr="00065552">
            <w:rPr>
              <w:color w:val="auto"/>
              <w:sz w:val="16"/>
              <w:szCs w:val="16"/>
            </w:rPr>
            <w:t xml:space="preserve">Odbor </w:t>
          </w:r>
          <w:r w:rsidR="00914ADD">
            <w:rPr>
              <w:color w:val="auto"/>
              <w:sz w:val="16"/>
              <w:szCs w:val="16"/>
            </w:rPr>
            <w:t>tajemníka</w:t>
          </w:r>
        </w:p>
        <w:p w14:paraId="1BE6BEC3" w14:textId="77777777" w:rsidR="004E4750" w:rsidRPr="00966EAC" w:rsidRDefault="004E4750" w:rsidP="00065552">
          <w:pPr>
            <w:pStyle w:val="Zhlav"/>
          </w:pPr>
          <w:r w:rsidRPr="00065552">
            <w:rPr>
              <w:color w:val="auto"/>
              <w:sz w:val="16"/>
              <w:szCs w:val="16"/>
            </w:rPr>
            <w:t>Školní 407/2, 410 02 Lovosice 2</w:t>
          </w:r>
        </w:p>
      </w:tc>
    </w:tr>
  </w:tbl>
  <w:p w14:paraId="381D2FF8" w14:textId="77777777" w:rsidR="00B44ADF" w:rsidRPr="00AE1598" w:rsidRDefault="00383F84" w:rsidP="00383F84">
    <w:pPr>
      <w:pStyle w:val="Zhlav"/>
      <w:spacing w:line="250" w:lineRule="atLeast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29407" behindDoc="0" locked="0" layoutInCell="1" allowOverlap="1" wp14:anchorId="22E5220B" wp14:editId="4B57D544">
              <wp:simplePos x="0" y="0"/>
              <wp:positionH relativeFrom="page">
                <wp:posOffset>0</wp:posOffset>
              </wp:positionH>
              <wp:positionV relativeFrom="page">
                <wp:posOffset>1296035</wp:posOffset>
              </wp:positionV>
              <wp:extent cx="7560000" cy="0"/>
              <wp:effectExtent l="0" t="0" r="0" b="0"/>
              <wp:wrapNone/>
              <wp:docPr id="1552010088" name="Pokud je adresát pryč y 3,6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F6CCC8" id="Pokud je adresát pryč y 3,6 cm" o:spid="_x0000_s1026" style="position:absolute;z-index:251729407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02.05pt" to="595.3pt,10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9920" behindDoc="0" locked="0" layoutInCell="1" allowOverlap="1" wp14:anchorId="039D604F" wp14:editId="47845891">
              <wp:simplePos x="0" y="0"/>
              <wp:positionH relativeFrom="page">
                <wp:posOffset>0</wp:posOffset>
              </wp:positionH>
              <wp:positionV relativeFrom="page">
                <wp:posOffset>575945</wp:posOffset>
              </wp:positionV>
              <wp:extent cx="7560000" cy="0"/>
              <wp:effectExtent l="0" t="0" r="0" b="0"/>
              <wp:wrapNone/>
              <wp:docPr id="1072460879" name="Logo shora Y 1,6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4381F97" id="Logo shora Y 1,6 cm" o:spid="_x0000_s1026" style="position:absolute;z-index:2517299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5.35pt" to="595.3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6848" behindDoc="0" locked="0" layoutInCell="1" allowOverlap="1" wp14:anchorId="3B469069" wp14:editId="1D1EEEE7">
              <wp:simplePos x="0" y="0"/>
              <wp:positionH relativeFrom="page">
                <wp:posOffset>0</wp:posOffset>
              </wp:positionH>
              <wp:positionV relativeFrom="page">
                <wp:posOffset>9973310</wp:posOffset>
              </wp:positionV>
              <wp:extent cx="7560000" cy="0"/>
              <wp:effectExtent l="0" t="0" r="0" b="0"/>
              <wp:wrapNone/>
              <wp:docPr id="1751065908" name="Zápatí zdola 2,0 cm Y 27,7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3A53900" id="Zápatí zdola 2,0 cm Y 27,7 cm" o:spid="_x0000_s1026" style="position:absolute;z-index:2517268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85.3pt" to="595.3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7872" behindDoc="0" locked="0" layoutInCell="1" allowOverlap="1" wp14:anchorId="46BFD6D4" wp14:editId="48A164B9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0" b="0"/>
              <wp:wrapNone/>
              <wp:docPr id="1655062844" name="P okraj 2,5 cm X 18,5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9D4F27" id="P okraj 2,5 cm X 18,5 cm" o:spid="_x0000_s1026" style="position:absolute;z-index:25172787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" stroked="f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7482A1E"/>
    <w:lvl w:ilvl="0">
      <w:start w:val="1"/>
      <w:numFmt w:val="bullet"/>
      <w:lvlText w:val=""/>
      <w:lvlJc w:val="left"/>
      <w:pPr>
        <w:tabs>
          <w:tab w:val="num" w:pos="340"/>
        </w:tabs>
        <w:ind w:left="340" w:hanging="340"/>
      </w:pPr>
      <w:rPr>
        <w:rFonts w:ascii="Wingdings 3" w:hAnsi="Wingdings 3" w:hint="default"/>
        <w:sz w:val="16"/>
      </w:rPr>
    </w:lvl>
  </w:abstractNum>
  <w:abstractNum w:abstractNumId="1" w15:restartNumberingAfterBreak="0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30F55"/>
    <w:multiLevelType w:val="hybridMultilevel"/>
    <w:tmpl w:val="6AA6D22C"/>
    <w:lvl w:ilvl="0" w:tplc="AC501A74">
      <w:start w:val="1"/>
      <w:numFmt w:val="bullet"/>
      <w:lvlText w:val="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2716F"/>
    <w:multiLevelType w:val="hybridMultilevel"/>
    <w:tmpl w:val="EC60C942"/>
    <w:lvl w:ilvl="0" w:tplc="9CC26F12">
      <w:start w:val="1"/>
      <w:numFmt w:val="bullet"/>
      <w:pStyle w:val="Seznamsodrkami"/>
      <w:lvlText w:val="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274496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274496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274496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4"/>
  </w:num>
  <w:num w:numId="6">
    <w:abstractNumId w:val="4"/>
  </w:num>
  <w:num w:numId="7">
    <w:abstractNumId w:val="0"/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06E"/>
    <w:rsid w:val="000075D0"/>
    <w:rsid w:val="00013404"/>
    <w:rsid w:val="000154B9"/>
    <w:rsid w:val="00016C9E"/>
    <w:rsid w:val="00020037"/>
    <w:rsid w:val="000246B8"/>
    <w:rsid w:val="00026F5C"/>
    <w:rsid w:val="000275DB"/>
    <w:rsid w:val="0002763C"/>
    <w:rsid w:val="00030B42"/>
    <w:rsid w:val="000310FC"/>
    <w:rsid w:val="0003131A"/>
    <w:rsid w:val="000354EA"/>
    <w:rsid w:val="0003606E"/>
    <w:rsid w:val="000363D8"/>
    <w:rsid w:val="00037BF0"/>
    <w:rsid w:val="00044BB9"/>
    <w:rsid w:val="00046907"/>
    <w:rsid w:val="000512AF"/>
    <w:rsid w:val="00056D58"/>
    <w:rsid w:val="00060922"/>
    <w:rsid w:val="00063127"/>
    <w:rsid w:val="0006542F"/>
    <w:rsid w:val="00065552"/>
    <w:rsid w:val="0006594C"/>
    <w:rsid w:val="00072D8E"/>
    <w:rsid w:val="00083F9C"/>
    <w:rsid w:val="00092FBC"/>
    <w:rsid w:val="0009307D"/>
    <w:rsid w:val="000931DC"/>
    <w:rsid w:val="000945D6"/>
    <w:rsid w:val="00096553"/>
    <w:rsid w:val="000A076F"/>
    <w:rsid w:val="000A3785"/>
    <w:rsid w:val="000B2EA0"/>
    <w:rsid w:val="000B3204"/>
    <w:rsid w:val="000B4008"/>
    <w:rsid w:val="000B460D"/>
    <w:rsid w:val="000C1969"/>
    <w:rsid w:val="000E246A"/>
    <w:rsid w:val="000E24D8"/>
    <w:rsid w:val="000F0165"/>
    <w:rsid w:val="000F104D"/>
    <w:rsid w:val="000F7439"/>
    <w:rsid w:val="000F78C2"/>
    <w:rsid w:val="00116764"/>
    <w:rsid w:val="00121C88"/>
    <w:rsid w:val="001225E7"/>
    <w:rsid w:val="00125F2F"/>
    <w:rsid w:val="00126B8C"/>
    <w:rsid w:val="00127695"/>
    <w:rsid w:val="00127D6A"/>
    <w:rsid w:val="0013583A"/>
    <w:rsid w:val="001377BD"/>
    <w:rsid w:val="0013791C"/>
    <w:rsid w:val="0014134A"/>
    <w:rsid w:val="001416D1"/>
    <w:rsid w:val="00163AC5"/>
    <w:rsid w:val="00171559"/>
    <w:rsid w:val="00174382"/>
    <w:rsid w:val="00180A92"/>
    <w:rsid w:val="00182CA1"/>
    <w:rsid w:val="00184ABE"/>
    <w:rsid w:val="00187903"/>
    <w:rsid w:val="00190211"/>
    <w:rsid w:val="00197BC2"/>
    <w:rsid w:val="001A2B27"/>
    <w:rsid w:val="001B71B1"/>
    <w:rsid w:val="001C74EB"/>
    <w:rsid w:val="001D09BF"/>
    <w:rsid w:val="001D5410"/>
    <w:rsid w:val="001D6D50"/>
    <w:rsid w:val="001E2D7D"/>
    <w:rsid w:val="001E32BD"/>
    <w:rsid w:val="001E7071"/>
    <w:rsid w:val="002006E6"/>
    <w:rsid w:val="0020390B"/>
    <w:rsid w:val="00204A10"/>
    <w:rsid w:val="00211009"/>
    <w:rsid w:val="0022460F"/>
    <w:rsid w:val="00225C10"/>
    <w:rsid w:val="00226A27"/>
    <w:rsid w:val="00226E02"/>
    <w:rsid w:val="00231928"/>
    <w:rsid w:val="002360A7"/>
    <w:rsid w:val="00240D8C"/>
    <w:rsid w:val="00243540"/>
    <w:rsid w:val="002479D6"/>
    <w:rsid w:val="002653B9"/>
    <w:rsid w:val="00265AD1"/>
    <w:rsid w:val="002660F3"/>
    <w:rsid w:val="00270662"/>
    <w:rsid w:val="0027095A"/>
    <w:rsid w:val="0027329E"/>
    <w:rsid w:val="0027374A"/>
    <w:rsid w:val="002742BF"/>
    <w:rsid w:val="00274E6E"/>
    <w:rsid w:val="00275DC8"/>
    <w:rsid w:val="00281FEA"/>
    <w:rsid w:val="00284DEC"/>
    <w:rsid w:val="002867C0"/>
    <w:rsid w:val="00297CFC"/>
    <w:rsid w:val="002A058B"/>
    <w:rsid w:val="002A19AD"/>
    <w:rsid w:val="002B3A17"/>
    <w:rsid w:val="002B54F6"/>
    <w:rsid w:val="002C210D"/>
    <w:rsid w:val="002C408E"/>
    <w:rsid w:val="002D0DD2"/>
    <w:rsid w:val="002D41CA"/>
    <w:rsid w:val="002D6326"/>
    <w:rsid w:val="002D77AA"/>
    <w:rsid w:val="002E0D3A"/>
    <w:rsid w:val="002E7840"/>
    <w:rsid w:val="002F2081"/>
    <w:rsid w:val="002F68D4"/>
    <w:rsid w:val="002F6AAA"/>
    <w:rsid w:val="002F7243"/>
    <w:rsid w:val="00315342"/>
    <w:rsid w:val="00317A23"/>
    <w:rsid w:val="00325A02"/>
    <w:rsid w:val="003361F2"/>
    <w:rsid w:val="00336921"/>
    <w:rsid w:val="00341CE9"/>
    <w:rsid w:val="00344582"/>
    <w:rsid w:val="00344EDA"/>
    <w:rsid w:val="00351E46"/>
    <w:rsid w:val="00355B32"/>
    <w:rsid w:val="003607F3"/>
    <w:rsid w:val="0036684E"/>
    <w:rsid w:val="003728D3"/>
    <w:rsid w:val="0037530F"/>
    <w:rsid w:val="00380076"/>
    <w:rsid w:val="0038339F"/>
    <w:rsid w:val="00383F84"/>
    <w:rsid w:val="00387082"/>
    <w:rsid w:val="00390E54"/>
    <w:rsid w:val="00395E42"/>
    <w:rsid w:val="003A1428"/>
    <w:rsid w:val="003A18C8"/>
    <w:rsid w:val="003A281F"/>
    <w:rsid w:val="003A2C1C"/>
    <w:rsid w:val="003A36B8"/>
    <w:rsid w:val="003A422C"/>
    <w:rsid w:val="003B5255"/>
    <w:rsid w:val="003C11E5"/>
    <w:rsid w:val="003C3635"/>
    <w:rsid w:val="003C3905"/>
    <w:rsid w:val="003C3D0E"/>
    <w:rsid w:val="003C6218"/>
    <w:rsid w:val="003D106E"/>
    <w:rsid w:val="003E0DFC"/>
    <w:rsid w:val="003E0E55"/>
    <w:rsid w:val="003E12B7"/>
    <w:rsid w:val="003E2A00"/>
    <w:rsid w:val="003E4DFB"/>
    <w:rsid w:val="003F403C"/>
    <w:rsid w:val="003F6C3A"/>
    <w:rsid w:val="00401FE6"/>
    <w:rsid w:val="00404F14"/>
    <w:rsid w:val="00406248"/>
    <w:rsid w:val="00412E8E"/>
    <w:rsid w:val="004136B2"/>
    <w:rsid w:val="00425725"/>
    <w:rsid w:val="00430D06"/>
    <w:rsid w:val="00431DC8"/>
    <w:rsid w:val="004333DE"/>
    <w:rsid w:val="00442E33"/>
    <w:rsid w:val="00446572"/>
    <w:rsid w:val="00450E9F"/>
    <w:rsid w:val="00450F56"/>
    <w:rsid w:val="00454622"/>
    <w:rsid w:val="00470F7F"/>
    <w:rsid w:val="00471058"/>
    <w:rsid w:val="0047346F"/>
    <w:rsid w:val="0048463B"/>
    <w:rsid w:val="00484D60"/>
    <w:rsid w:val="00487128"/>
    <w:rsid w:val="00487B44"/>
    <w:rsid w:val="00490319"/>
    <w:rsid w:val="004A7E6E"/>
    <w:rsid w:val="004B5844"/>
    <w:rsid w:val="004B6479"/>
    <w:rsid w:val="004B693D"/>
    <w:rsid w:val="004C4831"/>
    <w:rsid w:val="004E09F5"/>
    <w:rsid w:val="004E0F69"/>
    <w:rsid w:val="004E4750"/>
    <w:rsid w:val="004E4EF8"/>
    <w:rsid w:val="004F7148"/>
    <w:rsid w:val="005005E0"/>
    <w:rsid w:val="00500CC5"/>
    <w:rsid w:val="005018D6"/>
    <w:rsid w:val="00503A97"/>
    <w:rsid w:val="0050508E"/>
    <w:rsid w:val="00515B20"/>
    <w:rsid w:val="0051694C"/>
    <w:rsid w:val="0052028A"/>
    <w:rsid w:val="0052103C"/>
    <w:rsid w:val="0052257C"/>
    <w:rsid w:val="0052517A"/>
    <w:rsid w:val="00525279"/>
    <w:rsid w:val="0052541A"/>
    <w:rsid w:val="00526249"/>
    <w:rsid w:val="0053015C"/>
    <w:rsid w:val="0053155E"/>
    <w:rsid w:val="00536932"/>
    <w:rsid w:val="00547A4A"/>
    <w:rsid w:val="005509B2"/>
    <w:rsid w:val="005653C1"/>
    <w:rsid w:val="00567889"/>
    <w:rsid w:val="00571E24"/>
    <w:rsid w:val="005754D4"/>
    <w:rsid w:val="00577BDC"/>
    <w:rsid w:val="005802B0"/>
    <w:rsid w:val="005803F4"/>
    <w:rsid w:val="00590A92"/>
    <w:rsid w:val="00591D86"/>
    <w:rsid w:val="00596AB7"/>
    <w:rsid w:val="005A4F91"/>
    <w:rsid w:val="005C60A4"/>
    <w:rsid w:val="005D0BA9"/>
    <w:rsid w:val="005D6879"/>
    <w:rsid w:val="005E01DE"/>
    <w:rsid w:val="005E04AC"/>
    <w:rsid w:val="005E3773"/>
    <w:rsid w:val="005E516C"/>
    <w:rsid w:val="005F0BB2"/>
    <w:rsid w:val="005F5EA8"/>
    <w:rsid w:val="00606D02"/>
    <w:rsid w:val="006130CA"/>
    <w:rsid w:val="00613E55"/>
    <w:rsid w:val="006144FD"/>
    <w:rsid w:val="00615DF6"/>
    <w:rsid w:val="00620C82"/>
    <w:rsid w:val="006219EF"/>
    <w:rsid w:val="00624C5C"/>
    <w:rsid w:val="00630C42"/>
    <w:rsid w:val="00632181"/>
    <w:rsid w:val="006325CC"/>
    <w:rsid w:val="00634848"/>
    <w:rsid w:val="00663219"/>
    <w:rsid w:val="00670E9A"/>
    <w:rsid w:val="00675142"/>
    <w:rsid w:val="006756F4"/>
    <w:rsid w:val="006817AE"/>
    <w:rsid w:val="00682E83"/>
    <w:rsid w:val="006859B5"/>
    <w:rsid w:val="006A0C58"/>
    <w:rsid w:val="006A0E0A"/>
    <w:rsid w:val="006A4E7B"/>
    <w:rsid w:val="006B181C"/>
    <w:rsid w:val="006D4A8E"/>
    <w:rsid w:val="006D4C72"/>
    <w:rsid w:val="006D50AC"/>
    <w:rsid w:val="006D6B59"/>
    <w:rsid w:val="006E07A9"/>
    <w:rsid w:val="006F0DEA"/>
    <w:rsid w:val="006F2870"/>
    <w:rsid w:val="007071F6"/>
    <w:rsid w:val="00720C71"/>
    <w:rsid w:val="00721F0C"/>
    <w:rsid w:val="00722664"/>
    <w:rsid w:val="00725386"/>
    <w:rsid w:val="00725AB8"/>
    <w:rsid w:val="0073367B"/>
    <w:rsid w:val="00733F6C"/>
    <w:rsid w:val="00735377"/>
    <w:rsid w:val="00756A51"/>
    <w:rsid w:val="00762948"/>
    <w:rsid w:val="00763948"/>
    <w:rsid w:val="00763ADC"/>
    <w:rsid w:val="00764FDB"/>
    <w:rsid w:val="00765686"/>
    <w:rsid w:val="007704E5"/>
    <w:rsid w:val="00775C64"/>
    <w:rsid w:val="007868A6"/>
    <w:rsid w:val="007917CF"/>
    <w:rsid w:val="00793286"/>
    <w:rsid w:val="00796496"/>
    <w:rsid w:val="007A1C29"/>
    <w:rsid w:val="007A28E6"/>
    <w:rsid w:val="007A7F21"/>
    <w:rsid w:val="007C009D"/>
    <w:rsid w:val="007C16BD"/>
    <w:rsid w:val="007C2095"/>
    <w:rsid w:val="007C71BD"/>
    <w:rsid w:val="007D18C8"/>
    <w:rsid w:val="007D5D34"/>
    <w:rsid w:val="007D6716"/>
    <w:rsid w:val="007E43E4"/>
    <w:rsid w:val="007E507E"/>
    <w:rsid w:val="007F0E3B"/>
    <w:rsid w:val="007F31AC"/>
    <w:rsid w:val="007F5D9C"/>
    <w:rsid w:val="00800BBA"/>
    <w:rsid w:val="008029C7"/>
    <w:rsid w:val="00804B78"/>
    <w:rsid w:val="00812A6F"/>
    <w:rsid w:val="008135C3"/>
    <w:rsid w:val="00817552"/>
    <w:rsid w:val="008212BF"/>
    <w:rsid w:val="008214B9"/>
    <w:rsid w:val="00841A91"/>
    <w:rsid w:val="00842930"/>
    <w:rsid w:val="00845FAA"/>
    <w:rsid w:val="00860CBD"/>
    <w:rsid w:val="00883325"/>
    <w:rsid w:val="0088681E"/>
    <w:rsid w:val="00890741"/>
    <w:rsid w:val="008A1C7B"/>
    <w:rsid w:val="008B08E7"/>
    <w:rsid w:val="008B0C57"/>
    <w:rsid w:val="008B6BCA"/>
    <w:rsid w:val="008D1416"/>
    <w:rsid w:val="008D7C11"/>
    <w:rsid w:val="008E023B"/>
    <w:rsid w:val="008E1D7F"/>
    <w:rsid w:val="008E2D2D"/>
    <w:rsid w:val="008E7D1B"/>
    <w:rsid w:val="008F2496"/>
    <w:rsid w:val="008F5F85"/>
    <w:rsid w:val="008F75F1"/>
    <w:rsid w:val="009021A1"/>
    <w:rsid w:val="009128DA"/>
    <w:rsid w:val="00914ADD"/>
    <w:rsid w:val="0092051D"/>
    <w:rsid w:val="00921838"/>
    <w:rsid w:val="00923984"/>
    <w:rsid w:val="00924D92"/>
    <w:rsid w:val="009267B0"/>
    <w:rsid w:val="009334AB"/>
    <w:rsid w:val="00936ADD"/>
    <w:rsid w:val="009371D1"/>
    <w:rsid w:val="0094147A"/>
    <w:rsid w:val="0094298A"/>
    <w:rsid w:val="00944384"/>
    <w:rsid w:val="00964507"/>
    <w:rsid w:val="00966EAC"/>
    <w:rsid w:val="00967021"/>
    <w:rsid w:val="00972748"/>
    <w:rsid w:val="009739D0"/>
    <w:rsid w:val="0097488B"/>
    <w:rsid w:val="00996AFE"/>
    <w:rsid w:val="009A49E4"/>
    <w:rsid w:val="009A5F6E"/>
    <w:rsid w:val="009B318B"/>
    <w:rsid w:val="009B4D29"/>
    <w:rsid w:val="009C7C2F"/>
    <w:rsid w:val="009D2C7C"/>
    <w:rsid w:val="009E5776"/>
    <w:rsid w:val="009E6761"/>
    <w:rsid w:val="009F0F81"/>
    <w:rsid w:val="009F3FE0"/>
    <w:rsid w:val="00A032F7"/>
    <w:rsid w:val="00A17DA3"/>
    <w:rsid w:val="00A2071E"/>
    <w:rsid w:val="00A229CD"/>
    <w:rsid w:val="00A30699"/>
    <w:rsid w:val="00A34B36"/>
    <w:rsid w:val="00A34D0A"/>
    <w:rsid w:val="00A41233"/>
    <w:rsid w:val="00A43FEB"/>
    <w:rsid w:val="00A5084A"/>
    <w:rsid w:val="00A50C14"/>
    <w:rsid w:val="00A51903"/>
    <w:rsid w:val="00A559E4"/>
    <w:rsid w:val="00A721CB"/>
    <w:rsid w:val="00A93975"/>
    <w:rsid w:val="00A93EFC"/>
    <w:rsid w:val="00A95DCD"/>
    <w:rsid w:val="00AA1970"/>
    <w:rsid w:val="00AB17F8"/>
    <w:rsid w:val="00AB4AB3"/>
    <w:rsid w:val="00AC129C"/>
    <w:rsid w:val="00AC1FCC"/>
    <w:rsid w:val="00AC4DD4"/>
    <w:rsid w:val="00AD5A67"/>
    <w:rsid w:val="00AE065A"/>
    <w:rsid w:val="00AE1598"/>
    <w:rsid w:val="00AE2F04"/>
    <w:rsid w:val="00AE7DF3"/>
    <w:rsid w:val="00AF48BF"/>
    <w:rsid w:val="00AF6139"/>
    <w:rsid w:val="00B0228A"/>
    <w:rsid w:val="00B11C15"/>
    <w:rsid w:val="00B17317"/>
    <w:rsid w:val="00B178A6"/>
    <w:rsid w:val="00B21C17"/>
    <w:rsid w:val="00B25D5E"/>
    <w:rsid w:val="00B26DD3"/>
    <w:rsid w:val="00B3045E"/>
    <w:rsid w:val="00B31562"/>
    <w:rsid w:val="00B34180"/>
    <w:rsid w:val="00B43AE2"/>
    <w:rsid w:val="00B448B6"/>
    <w:rsid w:val="00B44ADF"/>
    <w:rsid w:val="00B47938"/>
    <w:rsid w:val="00B5192D"/>
    <w:rsid w:val="00B579CF"/>
    <w:rsid w:val="00B61820"/>
    <w:rsid w:val="00B63637"/>
    <w:rsid w:val="00B727D5"/>
    <w:rsid w:val="00B7282E"/>
    <w:rsid w:val="00B75F5F"/>
    <w:rsid w:val="00B83F96"/>
    <w:rsid w:val="00B9191A"/>
    <w:rsid w:val="00BA2CE9"/>
    <w:rsid w:val="00BA38D5"/>
    <w:rsid w:val="00BA4D0A"/>
    <w:rsid w:val="00BA6E07"/>
    <w:rsid w:val="00BB45C1"/>
    <w:rsid w:val="00BC3CAC"/>
    <w:rsid w:val="00BC4BE6"/>
    <w:rsid w:val="00BD3EC8"/>
    <w:rsid w:val="00BE7EDE"/>
    <w:rsid w:val="00BF6346"/>
    <w:rsid w:val="00C03325"/>
    <w:rsid w:val="00C078AF"/>
    <w:rsid w:val="00C10DC2"/>
    <w:rsid w:val="00C16757"/>
    <w:rsid w:val="00C201FC"/>
    <w:rsid w:val="00C32473"/>
    <w:rsid w:val="00C438F0"/>
    <w:rsid w:val="00C44F53"/>
    <w:rsid w:val="00C55393"/>
    <w:rsid w:val="00C7022D"/>
    <w:rsid w:val="00C80578"/>
    <w:rsid w:val="00C84E4C"/>
    <w:rsid w:val="00C87073"/>
    <w:rsid w:val="00C975BC"/>
    <w:rsid w:val="00CB355D"/>
    <w:rsid w:val="00CC1C8E"/>
    <w:rsid w:val="00CD1FEA"/>
    <w:rsid w:val="00CE155C"/>
    <w:rsid w:val="00CE183C"/>
    <w:rsid w:val="00CE239E"/>
    <w:rsid w:val="00CE6B4F"/>
    <w:rsid w:val="00CF0483"/>
    <w:rsid w:val="00CF0738"/>
    <w:rsid w:val="00CF3B46"/>
    <w:rsid w:val="00CF40F1"/>
    <w:rsid w:val="00CF5B47"/>
    <w:rsid w:val="00D06A6B"/>
    <w:rsid w:val="00D10600"/>
    <w:rsid w:val="00D16DBE"/>
    <w:rsid w:val="00D303F9"/>
    <w:rsid w:val="00D32D2C"/>
    <w:rsid w:val="00D42164"/>
    <w:rsid w:val="00D5563C"/>
    <w:rsid w:val="00D56102"/>
    <w:rsid w:val="00D57F98"/>
    <w:rsid w:val="00D61ED7"/>
    <w:rsid w:val="00D63E74"/>
    <w:rsid w:val="00D6607C"/>
    <w:rsid w:val="00D72000"/>
    <w:rsid w:val="00D725B1"/>
    <w:rsid w:val="00D8159D"/>
    <w:rsid w:val="00D94A47"/>
    <w:rsid w:val="00D953B5"/>
    <w:rsid w:val="00D97D44"/>
    <w:rsid w:val="00DC329C"/>
    <w:rsid w:val="00DC5290"/>
    <w:rsid w:val="00DD49F0"/>
    <w:rsid w:val="00DD75B3"/>
    <w:rsid w:val="00DE7E1A"/>
    <w:rsid w:val="00E0094F"/>
    <w:rsid w:val="00E03503"/>
    <w:rsid w:val="00E13382"/>
    <w:rsid w:val="00E148CE"/>
    <w:rsid w:val="00E35728"/>
    <w:rsid w:val="00E43B50"/>
    <w:rsid w:val="00E4733B"/>
    <w:rsid w:val="00E50985"/>
    <w:rsid w:val="00E51F60"/>
    <w:rsid w:val="00E55E33"/>
    <w:rsid w:val="00E64D95"/>
    <w:rsid w:val="00E72165"/>
    <w:rsid w:val="00E779A6"/>
    <w:rsid w:val="00E77C68"/>
    <w:rsid w:val="00E84BFD"/>
    <w:rsid w:val="00E90ED4"/>
    <w:rsid w:val="00E91F72"/>
    <w:rsid w:val="00EB7720"/>
    <w:rsid w:val="00EC1529"/>
    <w:rsid w:val="00EC1D7D"/>
    <w:rsid w:val="00EE4E24"/>
    <w:rsid w:val="00EE7FD7"/>
    <w:rsid w:val="00F045DA"/>
    <w:rsid w:val="00F05F92"/>
    <w:rsid w:val="00F2123D"/>
    <w:rsid w:val="00F24607"/>
    <w:rsid w:val="00F25FE5"/>
    <w:rsid w:val="00F32E42"/>
    <w:rsid w:val="00F40E80"/>
    <w:rsid w:val="00F41A9F"/>
    <w:rsid w:val="00F46882"/>
    <w:rsid w:val="00F518B7"/>
    <w:rsid w:val="00F5263F"/>
    <w:rsid w:val="00F52A0B"/>
    <w:rsid w:val="00F54FEC"/>
    <w:rsid w:val="00F646DA"/>
    <w:rsid w:val="00F969A3"/>
    <w:rsid w:val="00FA0324"/>
    <w:rsid w:val="00FA03C9"/>
    <w:rsid w:val="00FA5E5B"/>
    <w:rsid w:val="00FB0125"/>
    <w:rsid w:val="00FB60F3"/>
    <w:rsid w:val="00FB66E1"/>
    <w:rsid w:val="00FB7689"/>
    <w:rsid w:val="00FB7FE2"/>
    <w:rsid w:val="00FC01F6"/>
    <w:rsid w:val="00FC199B"/>
    <w:rsid w:val="00FC4617"/>
    <w:rsid w:val="00FD192D"/>
    <w:rsid w:val="00FD6246"/>
    <w:rsid w:val="00FE1B36"/>
    <w:rsid w:val="00FE7B48"/>
    <w:rsid w:val="00FF0C25"/>
    <w:rsid w:val="00FF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214B4FFB"/>
  <w15:docId w15:val="{3A189898-BD10-4A91-B9CA-BE788C21A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uiPriority="9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17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16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uiPriority="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8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512AF"/>
    <w:pPr>
      <w:spacing w:after="240" w:line="252" w:lineRule="atLeast"/>
      <w:jc w:val="both"/>
    </w:pPr>
    <w:rPr>
      <w:rFonts w:ascii="Verdana" w:hAnsi="Verdana"/>
      <w:kern w:val="12"/>
      <w:sz w:val="18"/>
      <w14:ligatures w14:val="standard"/>
    </w:rPr>
  </w:style>
  <w:style w:type="paragraph" w:styleId="Nadpis1">
    <w:name w:val="heading 1"/>
    <w:basedOn w:val="Normln"/>
    <w:next w:val="Normln"/>
    <w:link w:val="Nadpis1Char"/>
    <w:uiPriority w:val="9"/>
    <w:rsid w:val="00065552"/>
    <w:pPr>
      <w:keepNext/>
      <w:keepLines/>
      <w:spacing w:before="36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rsid w:val="00F2123D"/>
    <w:pPr>
      <w:keepNext/>
      <w:keepLines/>
      <w:spacing w:before="240" w:after="120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rsid w:val="00F2123D"/>
    <w:pPr>
      <w:keepNext/>
      <w:keepLines/>
      <w:spacing w:before="24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rsid w:val="005C60A4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1E24"/>
    <w:pPr>
      <w:tabs>
        <w:tab w:val="center" w:pos="4536"/>
        <w:tab w:val="right" w:pos="9072"/>
      </w:tabs>
      <w:spacing w:after="0" w:line="240" w:lineRule="atLeast"/>
      <w:contextualSpacing/>
      <w:jc w:val="left"/>
    </w:pPr>
    <w:rPr>
      <w:color w:val="274496" w:themeColor="accent1"/>
    </w:rPr>
  </w:style>
  <w:style w:type="character" w:customStyle="1" w:styleId="ZhlavChar">
    <w:name w:val="Záhlaví Char"/>
    <w:basedOn w:val="Standardnpsmoodstavce"/>
    <w:link w:val="Zhlav"/>
    <w:uiPriority w:val="99"/>
    <w:rsid w:val="00571E24"/>
    <w:rPr>
      <w:color w:val="274496" w:themeColor="accent1"/>
      <w:spacing w:val="2"/>
      <w:kern w:val="12"/>
      <w:sz w:val="18"/>
      <w14:ligatures w14:val="standard"/>
    </w:rPr>
  </w:style>
  <w:style w:type="paragraph" w:styleId="Zpat">
    <w:name w:val="footer"/>
    <w:basedOn w:val="Normln"/>
    <w:link w:val="ZpatChar"/>
    <w:uiPriority w:val="99"/>
    <w:unhideWhenUsed/>
    <w:rsid w:val="00126B8C"/>
    <w:pPr>
      <w:tabs>
        <w:tab w:val="center" w:pos="4536"/>
        <w:tab w:val="right" w:pos="9072"/>
      </w:tabs>
      <w:spacing w:after="0" w:line="230" w:lineRule="atLeast"/>
      <w:contextualSpacing/>
      <w:jc w:val="left"/>
    </w:pPr>
    <w:rPr>
      <w:color w:val="274496" w:themeColor="accent1"/>
    </w:rPr>
  </w:style>
  <w:style w:type="character" w:customStyle="1" w:styleId="ZpatChar">
    <w:name w:val="Zápatí Char"/>
    <w:basedOn w:val="Standardnpsmoodstavce"/>
    <w:link w:val="Zpat"/>
    <w:uiPriority w:val="99"/>
    <w:rsid w:val="00126B8C"/>
    <w:rPr>
      <w:color w:val="274496" w:themeColor="accent1"/>
      <w:kern w:val="12"/>
      <w:sz w:val="18"/>
      <w14:ligatures w14:val="standard"/>
    </w:rPr>
  </w:style>
  <w:style w:type="table" w:styleId="Mkatabulky">
    <w:name w:val="Table Grid"/>
    <w:basedOn w:val="Normlntabulka"/>
    <w:uiPriority w:val="39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065552"/>
    <w:rPr>
      <w:rFonts w:ascii="Verdana" w:eastAsiaTheme="majorEastAsia" w:hAnsi="Verdana" w:cstheme="majorBidi"/>
      <w:b/>
      <w:color w:val="274496" w:themeColor="text1"/>
      <w:kern w:val="12"/>
      <w:sz w:val="24"/>
      <w:szCs w:val="32"/>
      <w14:ligatures w14:val="standard"/>
    </w:rPr>
  </w:style>
  <w:style w:type="character" w:customStyle="1" w:styleId="Nadpis2Char">
    <w:name w:val="Nadpis 2 Char"/>
    <w:basedOn w:val="Standardnpsmoodstavce"/>
    <w:link w:val="Nadpis2"/>
    <w:uiPriority w:val="9"/>
    <w:rsid w:val="00F2123D"/>
    <w:rPr>
      <w:rFonts w:ascii="Geologica Roman" w:eastAsiaTheme="majorEastAsia" w:hAnsi="Geologica Roman" w:cstheme="majorBidi"/>
      <w:b/>
      <w:color w:val="274496" w:themeColor="text1"/>
      <w:kern w:val="12"/>
      <w:sz w:val="24"/>
      <w:szCs w:val="26"/>
      <w14:ligatures w14:val="standar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000000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CF0738"/>
    <w:pPr>
      <w:spacing w:before="840"/>
      <w:contextualSpacing/>
      <w:jc w:val="left"/>
    </w:pPr>
    <w:rPr>
      <w:rFonts w:eastAsiaTheme="majorEastAsia" w:cstheme="majorBidi"/>
      <w:b/>
      <w:sz w:val="24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F0738"/>
    <w:rPr>
      <w:rFonts w:ascii="Verdana" w:eastAsiaTheme="majorEastAsia" w:hAnsi="Verdana" w:cstheme="majorBidi"/>
      <w:b/>
      <w:kern w:val="12"/>
      <w:sz w:val="24"/>
      <w:szCs w:val="52"/>
      <w14:ligatures w14:val="standard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065552"/>
    <w:pPr>
      <w:numPr>
        <w:ilvl w:val="1"/>
      </w:numPr>
      <w:spacing w:before="260" w:after="260"/>
      <w:contextualSpacing/>
    </w:pPr>
    <w:rPr>
      <w:rFonts w:eastAsiaTheme="majorEastAsia" w:cstheme="majorBidi"/>
      <w:iCs/>
      <w:sz w:val="22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065552"/>
    <w:rPr>
      <w:rFonts w:ascii="Verdana" w:eastAsiaTheme="majorEastAsia" w:hAnsi="Verdana" w:cstheme="majorBidi"/>
      <w:iCs/>
      <w:color w:val="274496" w:themeColor="text1"/>
      <w:kern w:val="12"/>
      <w:szCs w:val="24"/>
      <w14:ligatures w14:val="standard"/>
    </w:rPr>
  </w:style>
  <w:style w:type="character" w:styleId="Zdraznnintenzivn">
    <w:name w:val="Intense Emphasis"/>
    <w:basedOn w:val="Standardnpsmoodstavce"/>
    <w:uiPriority w:val="8"/>
    <w:rsid w:val="00F2123D"/>
    <w:rPr>
      <w:rFonts w:ascii="Geologica Cursive Cursive" w:hAnsi="Geologica Cursive Cursive"/>
      <w:b/>
      <w:bCs/>
      <w:i/>
      <w:iCs/>
      <w:color w:val="274496" w:themeColor="text1"/>
    </w:rPr>
  </w:style>
  <w:style w:type="character" w:styleId="Hypertextovodkaz">
    <w:name w:val="Hyperlink"/>
    <w:basedOn w:val="Standardnpsmoodstavce"/>
    <w:uiPriority w:val="99"/>
    <w:unhideWhenUsed/>
    <w:rsid w:val="009F3FE0"/>
    <w:rPr>
      <w:color w:val="274496" w:themeColor="hyperlink"/>
      <w:u w:val="none"/>
    </w:rPr>
  </w:style>
  <w:style w:type="character" w:customStyle="1" w:styleId="Nadpis3Char">
    <w:name w:val="Nadpis 3 Char"/>
    <w:basedOn w:val="Standardnpsmoodstavce"/>
    <w:link w:val="Nadpis3"/>
    <w:uiPriority w:val="9"/>
    <w:rsid w:val="00F2123D"/>
    <w:rPr>
      <w:rFonts w:ascii="Geologica Roman" w:eastAsiaTheme="majorEastAsia" w:hAnsi="Geologica Roman" w:cstheme="majorBidi"/>
      <w:b/>
      <w:bCs/>
      <w:color w:val="274496" w:themeColor="text1"/>
      <w:kern w:val="12"/>
      <w:sz w:val="21"/>
      <w14:ligatures w14:val="standar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6E02"/>
    <w:rPr>
      <w:rFonts w:asciiTheme="majorHAnsi" w:eastAsiaTheme="majorEastAsia" w:hAnsiTheme="majorHAnsi" w:cstheme="majorBidi"/>
      <w:bCs/>
      <w:iCs/>
      <w:kern w:val="12"/>
      <w:sz w:val="20"/>
      <w14:ligatures w14:val="standard"/>
    </w:rPr>
  </w:style>
  <w:style w:type="character" w:customStyle="1" w:styleId="Zmnka2">
    <w:name w:val="Zmínka2"/>
    <w:basedOn w:val="Standardnpsmoodstavce"/>
    <w:uiPriority w:val="99"/>
    <w:semiHidden/>
    <w:unhideWhenUsed/>
    <w:rsid w:val="00763948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C32473"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6"/>
    <w:rsid w:val="00F2123D"/>
    <w:rPr>
      <w:rFonts w:ascii="Geologica Roman" w:hAnsi="Geologica Roman"/>
      <w:b/>
      <w:bCs/>
      <w:i w:val="0"/>
      <w:color w:val="274496" w:themeColor="text1"/>
    </w:rPr>
  </w:style>
  <w:style w:type="paragraph" w:styleId="Bezmezer">
    <w:name w:val="No Spacing"/>
    <w:uiPriority w:val="1"/>
    <w:qFormat/>
    <w:rsid w:val="00CF0738"/>
    <w:pPr>
      <w:spacing w:after="0" w:line="252" w:lineRule="atLeast"/>
      <w:contextualSpacing/>
    </w:pPr>
    <w:rPr>
      <w:rFonts w:ascii="Verdana" w:hAnsi="Verdana"/>
      <w:spacing w:val="2"/>
      <w:sz w:val="18"/>
    </w:rPr>
  </w:style>
  <w:style w:type="paragraph" w:styleId="Adresanaoblku">
    <w:name w:val="envelope address"/>
    <w:aliases w:val="Adresa"/>
    <w:basedOn w:val="Normln"/>
    <w:uiPriority w:val="14"/>
    <w:rsid w:val="00225C10"/>
    <w:pPr>
      <w:spacing w:after="0"/>
      <w:contextualSpacing/>
      <w:jc w:val="left"/>
    </w:pPr>
    <w:rPr>
      <w:rFonts w:eastAsiaTheme="majorEastAsia" w:cstheme="majorBidi"/>
      <w:szCs w:val="24"/>
    </w:rPr>
  </w:style>
  <w:style w:type="paragraph" w:styleId="Osloven">
    <w:name w:val="Salutation"/>
    <w:basedOn w:val="Normln"/>
    <w:next w:val="Normln"/>
    <w:link w:val="OslovenChar"/>
    <w:uiPriority w:val="16"/>
    <w:rsid w:val="007071F6"/>
    <w:pPr>
      <w:spacing w:before="220"/>
      <w:contextualSpacing/>
    </w:pPr>
  </w:style>
  <w:style w:type="character" w:customStyle="1" w:styleId="OslovenChar">
    <w:name w:val="Oslovení Char"/>
    <w:basedOn w:val="Standardnpsmoodstavce"/>
    <w:link w:val="Osloven"/>
    <w:uiPriority w:val="16"/>
    <w:rsid w:val="007071F6"/>
  </w:style>
  <w:style w:type="paragraph" w:styleId="Podpis">
    <w:name w:val="Signature"/>
    <w:basedOn w:val="Normln"/>
    <w:next w:val="Bezmezer"/>
    <w:link w:val="PodpisChar"/>
    <w:uiPriority w:val="17"/>
    <w:qFormat/>
    <w:rsid w:val="007E507E"/>
    <w:pPr>
      <w:spacing w:after="0"/>
      <w:contextualSpacing/>
    </w:pPr>
  </w:style>
  <w:style w:type="character" w:customStyle="1" w:styleId="PodpisChar">
    <w:name w:val="Podpis Char"/>
    <w:basedOn w:val="Standardnpsmoodstavce"/>
    <w:link w:val="Podpis"/>
    <w:uiPriority w:val="17"/>
    <w:rsid w:val="007E507E"/>
    <w:rPr>
      <w:kern w:val="12"/>
      <w14:ligatures w14:val="standard"/>
    </w:rPr>
  </w:style>
  <w:style w:type="paragraph" w:styleId="Datum">
    <w:name w:val="Date"/>
    <w:basedOn w:val="Normln"/>
    <w:next w:val="Normln"/>
    <w:link w:val="DatumChar"/>
    <w:uiPriority w:val="15"/>
    <w:rsid w:val="006B181C"/>
    <w:pPr>
      <w:contextualSpacing/>
      <w:jc w:val="left"/>
    </w:pPr>
    <w:rPr>
      <w:noProof/>
    </w:rPr>
  </w:style>
  <w:style w:type="character" w:customStyle="1" w:styleId="DatumChar">
    <w:name w:val="Datum Char"/>
    <w:basedOn w:val="Standardnpsmoodstavce"/>
    <w:link w:val="Datum"/>
    <w:uiPriority w:val="15"/>
    <w:rsid w:val="006B181C"/>
    <w:rPr>
      <w:noProof/>
      <w:kern w:val="12"/>
      <w14:ligatures w14:val="standard"/>
    </w:rPr>
  </w:style>
  <w:style w:type="paragraph" w:customStyle="1" w:styleId="Pozdrav">
    <w:name w:val="Pozdrav"/>
    <w:basedOn w:val="Normln"/>
    <w:next w:val="Normln"/>
    <w:link w:val="PozdravChar"/>
    <w:uiPriority w:val="17"/>
    <w:qFormat/>
    <w:rsid w:val="00DD49F0"/>
    <w:pPr>
      <w:spacing w:before="200" w:after="800"/>
      <w:contextualSpacing/>
    </w:pPr>
  </w:style>
  <w:style w:type="character" w:customStyle="1" w:styleId="PozdravChar">
    <w:name w:val="Pozdrav Char"/>
    <w:basedOn w:val="Standardnpsmoodstavce"/>
    <w:link w:val="Pozdrav"/>
    <w:uiPriority w:val="17"/>
    <w:rsid w:val="00DD49F0"/>
    <w:rPr>
      <w:kern w:val="12"/>
      <w:sz w:val="20"/>
      <w14:ligatures w14:val="standard"/>
    </w:rPr>
  </w:style>
  <w:style w:type="paragraph" w:customStyle="1" w:styleId="Plohy">
    <w:name w:val="Přílohy"/>
    <w:basedOn w:val="Normln"/>
    <w:next w:val="Bezmezer"/>
    <w:link w:val="PlohyChar"/>
    <w:uiPriority w:val="18"/>
    <w:qFormat/>
    <w:rsid w:val="00FC4617"/>
    <w:pPr>
      <w:spacing w:before="960" w:after="0"/>
      <w:contextualSpacing/>
    </w:pPr>
    <w:rPr>
      <w:bCs/>
    </w:rPr>
  </w:style>
  <w:style w:type="paragraph" w:customStyle="1" w:styleId="Navdom">
    <w:name w:val="Na vědomí"/>
    <w:basedOn w:val="Normln"/>
    <w:next w:val="Bezmezer"/>
    <w:link w:val="NavdomChar"/>
    <w:uiPriority w:val="19"/>
    <w:rsid w:val="00FC4617"/>
    <w:pPr>
      <w:spacing w:after="0"/>
      <w:contextualSpacing/>
    </w:pPr>
    <w:rPr>
      <w:bCs/>
    </w:rPr>
  </w:style>
  <w:style w:type="character" w:customStyle="1" w:styleId="PlohyChar">
    <w:name w:val="Přílohy Char"/>
    <w:basedOn w:val="Standardnpsmoodstavce"/>
    <w:link w:val="Plohy"/>
    <w:uiPriority w:val="18"/>
    <w:rsid w:val="00FC4617"/>
    <w:rPr>
      <w:bCs/>
      <w:color w:val="274496" w:themeColor="text1"/>
      <w:kern w:val="12"/>
      <w:sz w:val="21"/>
      <w14:ligatures w14:val="standard"/>
    </w:rPr>
  </w:style>
  <w:style w:type="character" w:customStyle="1" w:styleId="NavdomChar">
    <w:name w:val="Na vědomí Char"/>
    <w:basedOn w:val="Standardnpsmoodstavce"/>
    <w:link w:val="Navdom"/>
    <w:uiPriority w:val="19"/>
    <w:rsid w:val="00FC4617"/>
    <w:rPr>
      <w:bCs/>
      <w:color w:val="274496" w:themeColor="text1"/>
      <w:kern w:val="12"/>
      <w:sz w:val="21"/>
      <w14:ligatures w14:val="standard"/>
    </w:rPr>
  </w:style>
  <w:style w:type="paragraph" w:styleId="Seznamsodrkami">
    <w:name w:val="List Bullet"/>
    <w:basedOn w:val="Normln"/>
    <w:uiPriority w:val="5"/>
    <w:qFormat/>
    <w:rsid w:val="00F2123D"/>
    <w:pPr>
      <w:numPr>
        <w:numId w:val="14"/>
      </w:numPr>
      <w:spacing w:after="160"/>
    </w:pPr>
  </w:style>
  <w:style w:type="character" w:styleId="Zdraznn">
    <w:name w:val="Emphasis"/>
    <w:aliases w:val="Zvýraznění"/>
    <w:basedOn w:val="Standardnpsmoodstavce"/>
    <w:uiPriority w:val="7"/>
    <w:rsid w:val="00F2123D"/>
    <w:rPr>
      <w:rFonts w:ascii="Geologica Cursive Cursive" w:hAnsi="Geologica Cursive Cursive"/>
      <w:i/>
      <w:iCs/>
      <w:color w:val="274496" w:themeColor="text1"/>
    </w:rPr>
  </w:style>
  <w:style w:type="paragraph" w:customStyle="1" w:styleId="Znaka">
    <w:name w:val="Značka"/>
    <w:basedOn w:val="Normln"/>
    <w:uiPriority w:val="20"/>
    <w:rsid w:val="00274E6E"/>
    <w:pPr>
      <w:spacing w:after="0" w:line="240" w:lineRule="auto"/>
      <w:contextualSpacing/>
    </w:pPr>
  </w:style>
  <w:style w:type="paragraph" w:customStyle="1" w:styleId="NzevVycentrovan">
    <w:name w:val="Název Vycentrovaný"/>
    <w:basedOn w:val="Nzev"/>
    <w:link w:val="NzevVycentrovanChar"/>
    <w:qFormat/>
    <w:rsid w:val="004E4750"/>
    <w:pPr>
      <w:jc w:val="center"/>
    </w:pPr>
  </w:style>
  <w:style w:type="character" w:customStyle="1" w:styleId="NzevVycentrovanChar">
    <w:name w:val="Název Vycentrovaný Char"/>
    <w:basedOn w:val="NzevChar"/>
    <w:link w:val="NzevVycentrovan"/>
    <w:rsid w:val="004E4750"/>
    <w:rPr>
      <w:rFonts w:ascii="Verdana" w:eastAsiaTheme="majorEastAsia" w:hAnsi="Verdana" w:cstheme="majorBidi"/>
      <w:b/>
      <w:kern w:val="12"/>
      <w:sz w:val="24"/>
      <w:szCs w:val="52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eulovo.cz/" TargetMode="External"/><Relationship Id="rId1" Type="http://schemas.openxmlformats.org/officeDocument/2006/relationships/hyperlink" Target="mailto:meulovo@meulovo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eulovo.cz/" TargetMode="External"/><Relationship Id="rId1" Type="http://schemas.openxmlformats.org/officeDocument/2006/relationships/hyperlink" Target="mailto:meulovo@meulov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.lansky\Documents\AAA%20hlavi&#269;ky\Hlavi&#269;kov&#233;%20pap&#237;ry%20-%20Odbory\A4_hlavickovy_papir_univerzalni_VERDANA.dotx" TargetMode="External"/></Relationships>
</file>

<file path=word/theme/theme1.xml><?xml version="1.0" encoding="utf-8"?>
<a:theme xmlns:a="http://schemas.openxmlformats.org/drawingml/2006/main" name="Motiv Office">
  <a:themeElements>
    <a:clrScheme name="Město Lovosice">
      <a:dk1>
        <a:srgbClr val="274496"/>
      </a:dk1>
      <a:lt1>
        <a:sysClr val="window" lastClr="FFFFFF"/>
      </a:lt1>
      <a:dk2>
        <a:srgbClr val="000000"/>
      </a:dk2>
      <a:lt2>
        <a:srgbClr val="FFF6E7"/>
      </a:lt2>
      <a:accent1>
        <a:srgbClr val="274496"/>
      </a:accent1>
      <a:accent2>
        <a:srgbClr val="FFF6E7"/>
      </a:accent2>
      <a:accent3>
        <a:srgbClr val="549E39"/>
      </a:accent3>
      <a:accent4>
        <a:srgbClr val="0989B1"/>
      </a:accent4>
      <a:accent5>
        <a:srgbClr val="4AB5C4"/>
      </a:accent5>
      <a:accent6>
        <a:srgbClr val="8AB833"/>
      </a:accent6>
      <a:hlink>
        <a:srgbClr val="274496"/>
      </a:hlink>
      <a:folHlink>
        <a:srgbClr val="274496"/>
      </a:folHlink>
    </a:clrScheme>
    <a:fontScheme name="South East EXP - South East EXP">
      <a:majorFont>
        <a:latin typeface="South East EXP"/>
        <a:ea typeface=""/>
        <a:cs typeface=""/>
      </a:majorFont>
      <a:minorFont>
        <a:latin typeface="South East EXP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7E0BE-104E-4555-A613-7654FFEB1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A4_hlavickovy_papir_univerzalni_VERDANA.dotx</Template>
  <TotalTime>21</TotalTime>
  <Pages>2</Pages>
  <Words>128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Lánský</dc:creator>
  <cp:keywords/>
  <cp:lastModifiedBy>Bc. Tereza Michálková</cp:lastModifiedBy>
  <cp:revision>19</cp:revision>
  <cp:lastPrinted>2024-08-08T11:07:00Z</cp:lastPrinted>
  <dcterms:created xsi:type="dcterms:W3CDTF">2024-08-08T07:31:00Z</dcterms:created>
  <dcterms:modified xsi:type="dcterms:W3CDTF">2025-10-08T10:58:00Z</dcterms:modified>
</cp:coreProperties>
</file>