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18E5923C" w14:textId="5C1F3BDD" w:rsidR="00C5199C" w:rsidRDefault="00DB2AD6" w:rsidP="00C5199C">
      <w:pPr>
        <w:pStyle w:val="Tun"/>
        <w:spacing w:line="276" w:lineRule="auto"/>
      </w:pPr>
      <w:r w:rsidRPr="005168A8">
        <w:t xml:space="preserve">Zakázka: </w:t>
      </w:r>
      <w:r w:rsidR="002A319A" w:rsidRPr="002A319A">
        <w:t>„Dodávka nábytku na míru nového TIC v budově nádraží Lovosice“</w:t>
      </w:r>
      <w:bookmarkStart w:id="1" w:name="_GoBack"/>
      <w:bookmarkEnd w:id="1"/>
    </w:p>
    <w:p w14:paraId="248418DC" w14:textId="7ABA6558" w:rsidR="00C5199C" w:rsidRDefault="00C5199C" w:rsidP="00C5199C">
      <w:pPr>
        <w:pStyle w:val="Tun"/>
        <w:spacing w:line="276" w:lineRule="auto"/>
      </w:pPr>
    </w:p>
    <w:p w14:paraId="5BCECE5D" w14:textId="77777777" w:rsidR="00C5199C" w:rsidRDefault="00C5199C" w:rsidP="00C5199C">
      <w:pPr>
        <w:pStyle w:val="Tun"/>
        <w:spacing w:line="276" w:lineRule="auto"/>
      </w:pPr>
    </w:p>
    <w:p w14:paraId="1BAD52EB" w14:textId="0B856E4F" w:rsidR="00DB2AD6" w:rsidRDefault="00DB2AD6" w:rsidP="00C5199C">
      <w:pPr>
        <w:pStyle w:val="Tun"/>
        <w:spacing w:line="276" w:lineRule="auto"/>
        <w:jc w:val="center"/>
        <w:rPr>
          <w:rFonts w:eastAsia="Times New Roman" w:cs="Arial"/>
          <w:b w:val="0"/>
          <w:bCs/>
          <w:sz w:val="22"/>
        </w:rPr>
      </w:pPr>
      <w:r w:rsidRPr="00DB2AD6">
        <w:rPr>
          <w:rFonts w:eastAsia="Times New Roman" w:cs="Arial"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F73E" w14:textId="77777777" w:rsidR="003A743B" w:rsidRDefault="003A74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2A319A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2A319A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E100" w14:textId="77777777" w:rsidR="003A743B" w:rsidRDefault="003A74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7665" w14:textId="77777777" w:rsidR="003A743B" w:rsidRDefault="003A74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3A99DE1A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A319A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A743B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48AD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140"/>
    <w:rsid w:val="00BA2CE9"/>
    <w:rsid w:val="00BA38D5"/>
    <w:rsid w:val="00BA4D0A"/>
    <w:rsid w:val="00BA6E07"/>
    <w:rsid w:val="00BB45C1"/>
    <w:rsid w:val="00BC3CAC"/>
    <w:rsid w:val="00BC4BE6"/>
    <w:rsid w:val="00BD3EC8"/>
    <w:rsid w:val="00BD53E7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199C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178D3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EF7DC3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38DF-72C7-4B44-A16D-735B1690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18</cp:revision>
  <cp:lastPrinted>2024-08-09T05:29:00Z</cp:lastPrinted>
  <dcterms:created xsi:type="dcterms:W3CDTF">2024-08-08T07:34:00Z</dcterms:created>
  <dcterms:modified xsi:type="dcterms:W3CDTF">2026-02-16T13:48:00Z</dcterms:modified>
</cp:coreProperties>
</file>