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20157" w14:textId="77777777" w:rsidR="000F0165" w:rsidRDefault="000F0165" w:rsidP="000F0165">
      <w:r>
        <w:t>Příloha č. 2 zadávací dokumentace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320"/>
        <w:gridCol w:w="2320"/>
        <w:gridCol w:w="1542"/>
      </w:tblGrid>
      <w:tr w:rsidR="000F0165" w:rsidRPr="00D10600" w14:paraId="4BE12707" w14:textId="77777777" w:rsidTr="006144FD">
        <w:trPr>
          <w:trHeight w:val="499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E9A2DF1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KRYCÍ LIST NABÍDKY</w:t>
            </w:r>
          </w:p>
        </w:tc>
      </w:tr>
      <w:tr w:rsidR="000F0165" w:rsidRPr="00D10600" w14:paraId="68DE2BBE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7A32564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1. Veřejná zakázka malého rozsahu</w:t>
            </w:r>
          </w:p>
        </w:tc>
      </w:tr>
      <w:tr w:rsidR="000F0165" w:rsidRPr="00D10600" w14:paraId="7F748D3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40FDA1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 zakázky: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4EC8A8" w14:textId="46A27F35" w:rsidR="000F0165" w:rsidRPr="00D10600" w:rsidRDefault="008A259D" w:rsidP="00B5429E">
            <w:pPr>
              <w:rPr>
                <w:bCs/>
                <w:szCs w:val="18"/>
              </w:rPr>
            </w:pPr>
            <w:r w:rsidRPr="008A259D">
              <w:rPr>
                <w:bCs/>
                <w:szCs w:val="18"/>
              </w:rPr>
              <w:t xml:space="preserve">Praní prádla pro hotel </w:t>
            </w:r>
            <w:proofErr w:type="spellStart"/>
            <w:r w:rsidRPr="008A259D">
              <w:rPr>
                <w:bCs/>
                <w:szCs w:val="18"/>
              </w:rPr>
              <w:t>Active</w:t>
            </w:r>
            <w:proofErr w:type="spellEnd"/>
            <w:r w:rsidRPr="008A259D">
              <w:rPr>
                <w:bCs/>
                <w:szCs w:val="18"/>
              </w:rPr>
              <w:t xml:space="preserve"> Stadium, Lovosice</w:t>
            </w:r>
          </w:p>
        </w:tc>
      </w:tr>
      <w:tr w:rsidR="000F0165" w:rsidRPr="00D10600" w14:paraId="776DC421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55ACCC0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 Základní identifikační údaje</w:t>
            </w:r>
          </w:p>
        </w:tc>
      </w:tr>
      <w:tr w:rsidR="000F0165" w:rsidRPr="00D10600" w14:paraId="227F78F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90A12C9" w14:textId="0C504D42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2.1 Zadavatel</w:t>
            </w:r>
          </w:p>
        </w:tc>
      </w:tr>
      <w:tr w:rsidR="000F0165" w:rsidRPr="00D10600" w14:paraId="18E14F2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F5094AB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41E0B" w14:textId="50A4E276" w:rsidR="000F0165" w:rsidRPr="00D10600" w:rsidRDefault="008A259D" w:rsidP="00B5429E">
            <w:pPr>
              <w:rPr>
                <w:szCs w:val="18"/>
              </w:rPr>
            </w:pPr>
            <w:r w:rsidRPr="008A259D">
              <w:rPr>
                <w:szCs w:val="18"/>
              </w:rPr>
              <w:t>Technické služby města Lovosice, p. o.</w:t>
            </w:r>
          </w:p>
        </w:tc>
      </w:tr>
      <w:tr w:rsidR="000F0165" w:rsidRPr="00D10600" w14:paraId="7A327B57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6A59B9A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Sídlo: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F2B06" w14:textId="0D78A2D6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 xml:space="preserve">ul. Školní 407/2, 410 </w:t>
            </w:r>
            <w:r w:rsidR="00D10600" w:rsidRPr="00D10600">
              <w:rPr>
                <w:szCs w:val="18"/>
              </w:rPr>
              <w:t xml:space="preserve">02 </w:t>
            </w:r>
            <w:r w:rsidRPr="00D10600">
              <w:rPr>
                <w:szCs w:val="18"/>
              </w:rPr>
              <w:t>Lovosice</w:t>
            </w:r>
          </w:p>
        </w:tc>
      </w:tr>
      <w:tr w:rsidR="000F0165" w:rsidRPr="00D10600" w14:paraId="7F326B6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DB2A39A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3B3378" w14:textId="77777777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>00263991</w:t>
            </w:r>
          </w:p>
        </w:tc>
      </w:tr>
      <w:tr w:rsidR="003A1428" w:rsidRPr="00D10600" w14:paraId="3BE0798F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7946C" w14:textId="3498B36A" w:rsidR="003A1428" w:rsidRPr="00D10600" w:rsidRDefault="003A1428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Kontaktní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F5C056" w14:textId="77777777" w:rsidR="003A1428" w:rsidRPr="00D10600" w:rsidRDefault="003A1428" w:rsidP="00B5429E">
            <w:pPr>
              <w:rPr>
                <w:szCs w:val="18"/>
              </w:rPr>
            </w:pPr>
          </w:p>
        </w:tc>
      </w:tr>
      <w:tr w:rsidR="000F0165" w:rsidRPr="00D10600" w14:paraId="31FB0CB7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33783E6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Jméno: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CBF176" w14:textId="78A5D21C" w:rsidR="000F0165" w:rsidRPr="008A259D" w:rsidRDefault="008A259D" w:rsidP="00B5429E">
            <w:pPr>
              <w:rPr>
                <w:bCs/>
                <w:szCs w:val="18"/>
              </w:rPr>
            </w:pPr>
            <w:r w:rsidRPr="008A259D">
              <w:rPr>
                <w:bCs/>
                <w:szCs w:val="18"/>
              </w:rPr>
              <w:t>Ing. Monika Kšánová, výkonná ředitelka</w:t>
            </w:r>
          </w:p>
        </w:tc>
      </w:tr>
      <w:tr w:rsidR="000F0165" w:rsidRPr="00D10600" w14:paraId="4D7377C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23A1F3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08961B" w14:textId="6C134F45" w:rsidR="000F0165" w:rsidRPr="008A259D" w:rsidRDefault="008A259D" w:rsidP="00B5429E">
            <w:pPr>
              <w:rPr>
                <w:bCs/>
                <w:szCs w:val="18"/>
              </w:rPr>
            </w:pPr>
            <w:r w:rsidRPr="008A259D">
              <w:rPr>
                <w:szCs w:val="18"/>
              </w:rPr>
              <w:t>reditel@activestadium.cz</w:t>
            </w:r>
          </w:p>
        </w:tc>
      </w:tr>
      <w:tr w:rsidR="000F0165" w:rsidRPr="00D10600" w14:paraId="604A2463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1C7E630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Telefon: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D69CCC" w14:textId="08C4D1E2" w:rsidR="000F0165" w:rsidRPr="008A259D" w:rsidRDefault="008A259D" w:rsidP="00B5429E">
            <w:pPr>
              <w:rPr>
                <w:bCs/>
                <w:szCs w:val="18"/>
              </w:rPr>
            </w:pPr>
            <w:r w:rsidRPr="008A259D">
              <w:rPr>
                <w:bCs/>
                <w:szCs w:val="18"/>
              </w:rPr>
              <w:t>+420 602 501 550</w:t>
            </w:r>
          </w:p>
        </w:tc>
      </w:tr>
      <w:tr w:rsidR="00092FBC" w:rsidRPr="00D10600" w14:paraId="16D4C7ED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809A4C9" w14:textId="77777777" w:rsidR="00092FBC" w:rsidRPr="00D10600" w:rsidRDefault="00092FBC" w:rsidP="00B5429E">
            <w:pPr>
              <w:rPr>
                <w:b/>
                <w:bCs/>
                <w:szCs w:val="18"/>
              </w:rPr>
            </w:pP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39E18" w14:textId="77777777" w:rsidR="00092FBC" w:rsidRPr="00D10600" w:rsidRDefault="00092FBC" w:rsidP="00B5429E">
            <w:pPr>
              <w:rPr>
                <w:b/>
                <w:bCs/>
                <w:szCs w:val="18"/>
              </w:rPr>
            </w:pPr>
          </w:p>
        </w:tc>
      </w:tr>
      <w:tr w:rsidR="003A1428" w:rsidRPr="00D10600" w14:paraId="5F1A8D01" w14:textId="77777777" w:rsidTr="003A1428">
        <w:trPr>
          <w:trHeight w:val="621"/>
        </w:trPr>
        <w:tc>
          <w:tcPr>
            <w:tcW w:w="90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56B84" w14:textId="5352032A" w:rsidR="003A1428" w:rsidRPr="00D10600" w:rsidRDefault="003A1428" w:rsidP="003A1428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2.2 Uchazeč </w:t>
            </w:r>
          </w:p>
        </w:tc>
      </w:tr>
      <w:tr w:rsidR="000F0165" w:rsidRPr="00D10600" w14:paraId="2B38689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8A0485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3F770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9BBE540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124293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Sídlo/místo podnikání: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0DEB1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373F14B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8567D8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A5D23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2291C7D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1FC7B2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DIČ: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E3847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3F995275" w14:textId="77777777" w:rsidTr="000F0165">
        <w:trPr>
          <w:trHeight w:val="51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4DAC9152" w14:textId="277FC773" w:rsidR="000F0165" w:rsidRPr="00D10600" w:rsidRDefault="003A1428" w:rsidP="00AB17F8">
            <w:pPr>
              <w:jc w:val="left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Oprávněná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4FC72F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27E468CC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7FD1A0F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Kontaktní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D9D32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603F7DB5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095279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Tel/fax: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C7849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2840149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EC6716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FA5949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05D49B34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</w:tcPr>
          <w:p w14:paraId="3D61F0B8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  <w:p w14:paraId="715C87DA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lastRenderedPageBreak/>
              <w:t>3. Nabídková cena v Kč:</w:t>
            </w:r>
          </w:p>
        </w:tc>
      </w:tr>
      <w:tr w:rsidR="000F0165" w:rsidRPr="00D10600" w14:paraId="12726AB1" w14:textId="77777777" w:rsidTr="000F0165">
        <w:trPr>
          <w:trHeight w:val="52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12B0C1FE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lastRenderedPageBreak/>
              <w:t>Cena celkem bez DPH: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20EDF07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Samostatně DPH                         </w:t>
            </w:r>
            <w:proofErr w:type="gramStart"/>
            <w:r w:rsidRPr="00D10600">
              <w:rPr>
                <w:b/>
                <w:bCs/>
                <w:szCs w:val="18"/>
              </w:rPr>
              <w:t xml:space="preserve">   (</w:t>
            </w:r>
            <w:proofErr w:type="gramEnd"/>
            <w:r w:rsidRPr="00D10600">
              <w:rPr>
                <w:b/>
                <w:bCs/>
                <w:szCs w:val="18"/>
              </w:rPr>
              <w:t>sazba 15 %):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F8EDA66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Samostatně DPH                                 </w:t>
            </w:r>
            <w:proofErr w:type="gramStart"/>
            <w:r w:rsidRPr="00D10600">
              <w:rPr>
                <w:b/>
                <w:bCs/>
                <w:szCs w:val="18"/>
              </w:rPr>
              <w:t xml:space="preserve">   (</w:t>
            </w:r>
            <w:proofErr w:type="gramEnd"/>
            <w:r w:rsidRPr="00D10600">
              <w:rPr>
                <w:b/>
                <w:bCs/>
                <w:szCs w:val="18"/>
              </w:rPr>
              <w:t>sazba 21 %):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65D4024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Cena celkem včetně DPH:</w:t>
            </w:r>
          </w:p>
        </w:tc>
      </w:tr>
      <w:tr w:rsidR="000F0165" w:rsidRPr="00D10600" w14:paraId="196F77D4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73B1F6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F03E8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 -------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5B771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1B53ED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</w:tr>
      <w:tr w:rsidR="000F0165" w:rsidRPr="00D10600" w14:paraId="13B5C7C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753C4E7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4. Osoba oprávněná za uchazeče jednat</w:t>
            </w:r>
          </w:p>
        </w:tc>
      </w:tr>
      <w:tr w:rsidR="000F0165" w:rsidRPr="00D10600" w14:paraId="214C523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FBE12C8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Titul, jméno, příjmení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9E3554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34C5FBBD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FB3A3D" w14:textId="77777777" w:rsidR="000F0165" w:rsidRPr="00D10600" w:rsidRDefault="000F0165" w:rsidP="00AB17F8">
            <w:pPr>
              <w:jc w:val="left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Podpis oprávněné osoby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BF5EE5B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48DA206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A5763F8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Funkce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A2E08E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</w:tbl>
    <w:p w14:paraId="488D6C2A" w14:textId="77777777" w:rsidR="000F0165" w:rsidRPr="00D10600" w:rsidRDefault="000F0165" w:rsidP="000F0165">
      <w:pPr>
        <w:widowControl w:val="0"/>
        <w:autoSpaceDE w:val="0"/>
        <w:autoSpaceDN w:val="0"/>
        <w:adjustRightInd w:val="0"/>
        <w:spacing w:line="200" w:lineRule="exact"/>
        <w:rPr>
          <w:szCs w:val="18"/>
        </w:rPr>
      </w:pPr>
    </w:p>
    <w:p w14:paraId="747B52A2" w14:textId="77777777" w:rsidR="003E12B7" w:rsidRPr="00D10600" w:rsidRDefault="003E12B7" w:rsidP="003E12B7">
      <w:pPr>
        <w:rPr>
          <w:szCs w:val="18"/>
        </w:rPr>
      </w:pPr>
    </w:p>
    <w:p w14:paraId="3A1E06B7" w14:textId="77777777" w:rsidR="003607F3" w:rsidRPr="00D10600" w:rsidRDefault="003E12B7" w:rsidP="003E12B7">
      <w:pPr>
        <w:tabs>
          <w:tab w:val="left" w:pos="6449"/>
        </w:tabs>
        <w:rPr>
          <w:szCs w:val="18"/>
        </w:rPr>
      </w:pPr>
      <w:r w:rsidRPr="00D10600">
        <w:rPr>
          <w:szCs w:val="18"/>
        </w:rPr>
        <w:tab/>
      </w:r>
      <w:bookmarkStart w:id="1" w:name="_GoBack"/>
      <w:bookmarkEnd w:id="1"/>
    </w:p>
    <w:sectPr w:rsidR="003607F3" w:rsidRPr="00D10600" w:rsidSect="003E12B7">
      <w:headerReference w:type="first" r:id="rId8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66534" w14:textId="77777777" w:rsidR="00270662" w:rsidRDefault="00270662" w:rsidP="006A4E7B">
      <w:r>
        <w:separator/>
      </w:r>
    </w:p>
  </w:endnote>
  <w:endnote w:type="continuationSeparator" w:id="0">
    <w:p w14:paraId="6649FE26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AC034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22311B0E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E2572" w14:textId="6CDC212C" w:rsidR="008A259D" w:rsidRDefault="008A259D" w:rsidP="008A259D">
    <w:pPr>
      <w:tabs>
        <w:tab w:val="left" w:pos="288"/>
      </w:tabs>
      <w:rPr>
        <w:rFonts w:cs="Arial"/>
        <w:color w:val="4064CD" w:themeColor="text1" w:themeTint="BF"/>
        <w:sz w:val="16"/>
        <w:lang w:val="de-DE"/>
      </w:rPr>
    </w:pPr>
    <w:r>
      <w:rPr>
        <w:rFonts w:asciiTheme="minorHAnsi" w:hAnsiTheme="minorHAnsi" w:cstheme="minorHAnsi"/>
        <w:b/>
        <w:noProof/>
        <w:sz w:val="30"/>
        <w:szCs w:val="30"/>
      </w:rPr>
      <w:drawing>
        <wp:anchor distT="0" distB="0" distL="114300" distR="114300" simplePos="0" relativeHeight="251731968" behindDoc="0" locked="0" layoutInCell="1" allowOverlap="1" wp14:anchorId="208F710E" wp14:editId="39F0FB0E">
          <wp:simplePos x="0" y="0"/>
          <wp:positionH relativeFrom="margin">
            <wp:posOffset>-39757</wp:posOffset>
          </wp:positionH>
          <wp:positionV relativeFrom="paragraph">
            <wp:posOffset>773</wp:posOffset>
          </wp:positionV>
          <wp:extent cx="1800225" cy="753745"/>
          <wp:effectExtent l="0" t="0" r="9525" b="8255"/>
          <wp:wrapThrough wrapText="bothSides">
            <wp:wrapPolygon edited="0">
              <wp:start x="0" y="0"/>
              <wp:lineTo x="0" y="21291"/>
              <wp:lineTo x="21486" y="21291"/>
              <wp:lineTo x="21486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6F6AAC" w14:textId="77777777" w:rsidR="008A259D" w:rsidRPr="008A259D" w:rsidRDefault="008A259D" w:rsidP="008A259D">
    <w:pPr>
      <w:spacing w:after="0" w:line="240" w:lineRule="auto"/>
      <w:jc w:val="right"/>
      <w:rPr>
        <w:rFonts w:cstheme="minorHAnsi"/>
        <w:szCs w:val="18"/>
        <w:lang w:val="de-DE"/>
      </w:rPr>
    </w:pPr>
    <w:proofErr w:type="spellStart"/>
    <w:r w:rsidRPr="008A259D">
      <w:rPr>
        <w:rFonts w:cstheme="minorHAnsi"/>
        <w:szCs w:val="18"/>
        <w:lang w:val="de-DE"/>
      </w:rPr>
      <w:t>Terezínská</w:t>
    </w:r>
    <w:proofErr w:type="spellEnd"/>
    <w:r w:rsidRPr="008A259D">
      <w:rPr>
        <w:rFonts w:cstheme="minorHAnsi"/>
        <w:szCs w:val="18"/>
        <w:lang w:val="de-DE"/>
      </w:rPr>
      <w:t xml:space="preserve"> 1123, 410 02, Lovosice, IČ: 05971853</w:t>
    </w:r>
  </w:p>
  <w:p w14:paraId="1E5BFD50" w14:textId="77777777" w:rsidR="008A259D" w:rsidRPr="008A259D" w:rsidRDefault="008A259D" w:rsidP="008A259D">
    <w:pPr>
      <w:spacing w:after="0" w:line="240" w:lineRule="auto"/>
      <w:jc w:val="right"/>
      <w:rPr>
        <w:rFonts w:cstheme="minorHAnsi"/>
        <w:szCs w:val="18"/>
        <w:lang w:val="de-DE"/>
      </w:rPr>
    </w:pPr>
    <w:r w:rsidRPr="008A259D">
      <w:rPr>
        <w:rFonts w:cstheme="minorHAnsi"/>
        <w:szCs w:val="18"/>
        <w:lang w:val="de-DE"/>
      </w:rPr>
      <w:t xml:space="preserve">č.  </w:t>
    </w:r>
    <w:proofErr w:type="spellStart"/>
    <w:r w:rsidRPr="008A259D">
      <w:rPr>
        <w:rFonts w:cstheme="minorHAnsi"/>
        <w:szCs w:val="18"/>
        <w:lang w:val="de-DE"/>
      </w:rPr>
      <w:t>účtu</w:t>
    </w:r>
    <w:proofErr w:type="spellEnd"/>
    <w:r w:rsidRPr="008A259D">
      <w:rPr>
        <w:rFonts w:cstheme="minorHAnsi"/>
        <w:szCs w:val="18"/>
        <w:lang w:val="de-DE"/>
      </w:rPr>
      <w:t>: 115-4368670297/0100 (</w:t>
    </w:r>
    <w:proofErr w:type="spellStart"/>
    <w:r w:rsidRPr="008A259D">
      <w:rPr>
        <w:rFonts w:cstheme="minorHAnsi"/>
        <w:szCs w:val="18"/>
        <w:lang w:val="de-DE"/>
      </w:rPr>
      <w:t>Komerční</w:t>
    </w:r>
    <w:proofErr w:type="spellEnd"/>
    <w:r w:rsidRPr="008A259D">
      <w:rPr>
        <w:rFonts w:cstheme="minorHAnsi"/>
        <w:szCs w:val="18"/>
        <w:lang w:val="de-DE"/>
      </w:rPr>
      <w:t xml:space="preserve"> </w:t>
    </w:r>
    <w:proofErr w:type="spellStart"/>
    <w:r w:rsidRPr="008A259D">
      <w:rPr>
        <w:rFonts w:cstheme="minorHAnsi"/>
        <w:szCs w:val="18"/>
        <w:lang w:val="de-DE"/>
      </w:rPr>
      <w:t>banka</w:t>
    </w:r>
    <w:proofErr w:type="spellEnd"/>
    <w:r w:rsidRPr="008A259D">
      <w:rPr>
        <w:rFonts w:cstheme="minorHAnsi"/>
        <w:szCs w:val="18"/>
        <w:lang w:val="de-DE"/>
      </w:rPr>
      <w:t>)</w:t>
    </w:r>
  </w:p>
  <w:p w14:paraId="4A119BB6" w14:textId="77777777" w:rsidR="008A259D" w:rsidRPr="008A259D" w:rsidRDefault="008A259D" w:rsidP="008A259D">
    <w:pPr>
      <w:spacing w:after="0" w:line="240" w:lineRule="auto"/>
      <w:jc w:val="right"/>
      <w:rPr>
        <w:rStyle w:val="Hypertextovodkaz"/>
        <w:rFonts w:cstheme="minorHAnsi"/>
        <w:color w:val="auto"/>
        <w:szCs w:val="18"/>
        <w:lang w:val="de-DE"/>
      </w:rPr>
    </w:pPr>
    <w:r w:rsidRPr="008A259D">
      <w:rPr>
        <w:rFonts w:cstheme="minorHAnsi"/>
        <w:szCs w:val="18"/>
        <w:lang w:val="de-DE"/>
      </w:rPr>
      <w:t xml:space="preserve">tel.: 602 722 002, email: </w:t>
    </w:r>
    <w:hyperlink r:id="rId2" w:history="1">
      <w:r w:rsidRPr="008A259D">
        <w:rPr>
          <w:rStyle w:val="Hypertextovodkaz"/>
          <w:rFonts w:cstheme="minorHAnsi"/>
          <w:color w:val="auto"/>
          <w:szCs w:val="18"/>
          <w:lang w:val="de-DE"/>
        </w:rPr>
        <w:t>info@tslovosice.cz</w:t>
      </w:r>
    </w:hyperlink>
  </w:p>
  <w:p w14:paraId="381D2FF8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22E5220B" wp14:editId="4B57D544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39D604F" wp14:editId="47845891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B469069" wp14:editId="1D1EEEE7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6BFD6D4" wp14:editId="48A164B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2FB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36921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428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63B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015C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04AC"/>
    <w:rsid w:val="005E3773"/>
    <w:rsid w:val="005E516C"/>
    <w:rsid w:val="005F0BB2"/>
    <w:rsid w:val="005F5EA8"/>
    <w:rsid w:val="00606D02"/>
    <w:rsid w:val="006130CA"/>
    <w:rsid w:val="00613E55"/>
    <w:rsid w:val="006144FD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17552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A259D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17F8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0600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0C25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4B4FFB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lovosic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2AAF5-0782-459E-9A5C-2731E523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22</TotalTime>
  <Pages>2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Město Lovosice</cp:lastModifiedBy>
  <cp:revision>14</cp:revision>
  <cp:lastPrinted>2024-08-08T11:07:00Z</cp:lastPrinted>
  <dcterms:created xsi:type="dcterms:W3CDTF">2024-08-08T07:31:00Z</dcterms:created>
  <dcterms:modified xsi:type="dcterms:W3CDTF">2026-01-27T12:42:00Z</dcterms:modified>
</cp:coreProperties>
</file>