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3EE7597" w:rsidR="00DA0A32" w:rsidRPr="00482852" w:rsidRDefault="00DA0A32" w:rsidP="00DA0A32">
      <w:r w:rsidRPr="00482852">
        <w:t xml:space="preserve">Příloha č. </w:t>
      </w:r>
      <w:r w:rsidR="00DB0B23">
        <w:t>6</w:t>
      </w:r>
      <w:r w:rsidRPr="00482852">
        <w:t xml:space="preserve"> Zadávací dokumentace</w:t>
      </w:r>
    </w:p>
    <w:p w14:paraId="2BAA43D2" w14:textId="04BA246F" w:rsidR="00DA0A32" w:rsidRDefault="00DA0A32" w:rsidP="00DA0A32">
      <w:pPr>
        <w:rPr>
          <w:rFonts w:ascii="Calibri" w:hAnsi="Calibri"/>
          <w:b/>
          <w:sz w:val="22"/>
        </w:rPr>
      </w:pPr>
      <w:r w:rsidRPr="00482852">
        <w:rPr>
          <w:rFonts w:ascii="Calibri" w:hAnsi="Calibri"/>
          <w:color w:val="000000"/>
          <w:sz w:val="22"/>
        </w:rPr>
        <w:t xml:space="preserve">Zakázka: </w:t>
      </w:r>
      <w:r w:rsidR="004155A4" w:rsidRPr="004155A4">
        <w:rPr>
          <w:rFonts w:ascii="Calibri" w:hAnsi="Calibri"/>
          <w:color w:val="000000"/>
          <w:sz w:val="22"/>
        </w:rPr>
        <w:t xml:space="preserve">Praní prádla pro hotel </w:t>
      </w:r>
      <w:proofErr w:type="spellStart"/>
      <w:r w:rsidR="004155A4" w:rsidRPr="004155A4">
        <w:rPr>
          <w:rFonts w:ascii="Calibri" w:hAnsi="Calibri"/>
          <w:color w:val="000000"/>
          <w:sz w:val="22"/>
        </w:rPr>
        <w:t>Active</w:t>
      </w:r>
      <w:proofErr w:type="spellEnd"/>
      <w:r w:rsidR="004155A4" w:rsidRPr="004155A4">
        <w:rPr>
          <w:rFonts w:ascii="Calibri" w:hAnsi="Calibri"/>
          <w:color w:val="000000"/>
          <w:sz w:val="22"/>
        </w:rPr>
        <w:t xml:space="preserve"> Stadium</w:t>
      </w:r>
      <w:r w:rsidR="00D0421E">
        <w:rPr>
          <w:rFonts w:ascii="Calibri" w:hAnsi="Calibri"/>
          <w:color w:val="000000"/>
          <w:sz w:val="22"/>
        </w:rPr>
        <w:t>, Lovosice</w:t>
      </w:r>
    </w:p>
    <w:p w14:paraId="3DF89858" w14:textId="361FD18D" w:rsidR="00DA0A32" w:rsidRPr="00482852" w:rsidRDefault="00DA0A32" w:rsidP="00DA0A32">
      <w:pPr>
        <w:pStyle w:val="Nzev"/>
      </w:pPr>
      <w:r w:rsidRPr="00482852">
        <w:t xml:space="preserve">SEZNAM </w:t>
      </w:r>
      <w:r w:rsidR="00DB0B23">
        <w:t>VÝZNAMNÝCH ZAKÁZEK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2A0D899C" w14:textId="77777777" w:rsidR="00DB0B23" w:rsidRPr="00B74533" w:rsidRDefault="00DB0B23" w:rsidP="00DB0B23">
      <w:r w:rsidRPr="003A1D87">
        <w:rPr>
          <w:rStyle w:val="TunChar"/>
        </w:rPr>
        <w:t>Já, níže podepsaný zástupce uchazeč</w:t>
      </w:r>
      <w:r>
        <w:rPr>
          <w:rStyle w:val="TunChar"/>
        </w:rPr>
        <w:t xml:space="preserve">e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  <w:r>
        <w:t>,</w:t>
      </w:r>
      <w:r w:rsidRPr="00B74533">
        <w:t xml:space="preserve"> IČ: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</w:p>
    <w:p w14:paraId="6464E3B6" w14:textId="77777777" w:rsidR="00DB0B23" w:rsidRPr="00B74533" w:rsidRDefault="00DB0B23" w:rsidP="00DB0B23">
      <w:pPr>
        <w:pStyle w:val="Tun"/>
      </w:pPr>
      <w:r w:rsidRPr="00B74533">
        <w:t xml:space="preserve">Já, níže podepsaný uchazeč </w:t>
      </w:r>
      <w:r w:rsidRPr="00AA11D6">
        <w:rPr>
          <w:rStyle w:val="TunChar"/>
        </w:rPr>
        <w:t>……………….........</w:t>
      </w:r>
      <w:r w:rsidRPr="003A1D87">
        <w:t>,</w:t>
      </w:r>
      <w:r w:rsidRPr="00B74533">
        <w:t xml:space="preserve"> bytem </w:t>
      </w:r>
      <w:r w:rsidRPr="003A1D87">
        <w:rPr>
          <w:rStyle w:val="TunChar"/>
        </w:rPr>
        <w:t>……………….........</w:t>
      </w:r>
    </w:p>
    <w:p w14:paraId="0D80A63F" w14:textId="77777777" w:rsidR="00DB0B23" w:rsidRPr="00B74533" w:rsidRDefault="00DB0B23" w:rsidP="00DB0B23">
      <w:pPr>
        <w:rPr>
          <w:rFonts w:ascii="Calibri" w:hAnsi="Calibri"/>
          <w:sz w:val="22"/>
        </w:rPr>
      </w:pPr>
      <w:r w:rsidRPr="00B74533">
        <w:t xml:space="preserve">v souladu s bodem </w:t>
      </w:r>
      <w:r>
        <w:t>8</w:t>
      </w:r>
      <w:r w:rsidRPr="00B74533">
        <w:t xml:space="preserve"> zadávací dokumentace,</w:t>
      </w:r>
    </w:p>
    <w:p w14:paraId="1B766C4C" w14:textId="77777777" w:rsidR="00DB0B23" w:rsidRPr="00B74533" w:rsidRDefault="00DB0B23" w:rsidP="00DB0B23">
      <w:pPr>
        <w:pStyle w:val="Tun"/>
      </w:pPr>
      <w:r w:rsidRPr="00B74533"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753"/>
        <w:gridCol w:w="3015"/>
      </w:tblGrid>
      <w:tr w:rsidR="00DB0B23" w:rsidRPr="00B74533" w14:paraId="4D46F2BC" w14:textId="77777777" w:rsidTr="008F3AEA">
        <w:tc>
          <w:tcPr>
            <w:tcW w:w="1384" w:type="dxa"/>
            <w:shd w:val="clear" w:color="auto" w:fill="auto"/>
          </w:tcPr>
          <w:p w14:paraId="292555EF" w14:textId="77777777" w:rsidR="00DB0B23" w:rsidRPr="00B74533" w:rsidRDefault="00DB0B23" w:rsidP="008F3AEA">
            <w:pPr>
              <w:pStyle w:val="Tun"/>
            </w:pPr>
            <w:r w:rsidRPr="00B74533">
              <w:t>Rok</w:t>
            </w:r>
          </w:p>
        </w:tc>
        <w:tc>
          <w:tcPr>
            <w:tcW w:w="5210" w:type="dxa"/>
            <w:shd w:val="clear" w:color="auto" w:fill="auto"/>
          </w:tcPr>
          <w:p w14:paraId="185E7FC1" w14:textId="58B8EFCD" w:rsidR="00DB0B23" w:rsidRPr="00B74533" w:rsidRDefault="00DB0B23" w:rsidP="008F3AEA">
            <w:pPr>
              <w:pStyle w:val="Tun"/>
            </w:pPr>
            <w:r w:rsidRPr="00B74533">
              <w:t>Objednatel (název, sídlo, IČ), rozsah prací</w:t>
            </w:r>
            <w:bookmarkStart w:id="1" w:name="_GoBack"/>
            <w:bookmarkEnd w:id="1"/>
          </w:p>
        </w:tc>
        <w:tc>
          <w:tcPr>
            <w:tcW w:w="3297" w:type="dxa"/>
            <w:shd w:val="clear" w:color="auto" w:fill="auto"/>
          </w:tcPr>
          <w:p w14:paraId="7C57BEFD" w14:textId="77777777" w:rsidR="00DB0B23" w:rsidRPr="00B74533" w:rsidRDefault="00DB0B23" w:rsidP="008F3AEA">
            <w:pPr>
              <w:pStyle w:val="Tun"/>
            </w:pPr>
            <w:r w:rsidRPr="00B74533">
              <w:t>Částka</w:t>
            </w:r>
          </w:p>
        </w:tc>
      </w:tr>
      <w:tr w:rsidR="00DB0B23" w:rsidRPr="00B74533" w14:paraId="7A9013B1" w14:textId="77777777" w:rsidTr="008F3AEA">
        <w:trPr>
          <w:trHeight w:val="1074"/>
        </w:trPr>
        <w:tc>
          <w:tcPr>
            <w:tcW w:w="1384" w:type="dxa"/>
            <w:shd w:val="clear" w:color="auto" w:fill="auto"/>
          </w:tcPr>
          <w:p w14:paraId="35DAF5D5" w14:textId="77777777" w:rsidR="00DB0B23" w:rsidRPr="00B74533" w:rsidRDefault="00DB0B23" w:rsidP="008F3AEA"/>
        </w:tc>
        <w:tc>
          <w:tcPr>
            <w:tcW w:w="5210" w:type="dxa"/>
            <w:shd w:val="clear" w:color="auto" w:fill="auto"/>
          </w:tcPr>
          <w:p w14:paraId="2C15B68F" w14:textId="77777777" w:rsidR="00DB0B23" w:rsidRPr="00B74533" w:rsidRDefault="00DB0B23" w:rsidP="008F3AEA"/>
        </w:tc>
        <w:tc>
          <w:tcPr>
            <w:tcW w:w="3297" w:type="dxa"/>
            <w:shd w:val="clear" w:color="auto" w:fill="auto"/>
          </w:tcPr>
          <w:p w14:paraId="58095F0B" w14:textId="77777777" w:rsidR="00DB0B23" w:rsidRPr="00B74533" w:rsidRDefault="00DB0B23" w:rsidP="008F3AEA"/>
        </w:tc>
      </w:tr>
      <w:tr w:rsidR="00DB0B23" w:rsidRPr="00B74533" w14:paraId="386E6D53" w14:textId="77777777" w:rsidTr="008F3AEA">
        <w:trPr>
          <w:trHeight w:val="1118"/>
        </w:trPr>
        <w:tc>
          <w:tcPr>
            <w:tcW w:w="1384" w:type="dxa"/>
            <w:shd w:val="clear" w:color="auto" w:fill="auto"/>
          </w:tcPr>
          <w:p w14:paraId="04506052" w14:textId="77777777" w:rsidR="00DB0B23" w:rsidRPr="00B74533" w:rsidRDefault="00DB0B23" w:rsidP="008F3AEA"/>
        </w:tc>
        <w:tc>
          <w:tcPr>
            <w:tcW w:w="5210" w:type="dxa"/>
            <w:shd w:val="clear" w:color="auto" w:fill="auto"/>
          </w:tcPr>
          <w:p w14:paraId="1A8BD660" w14:textId="77777777" w:rsidR="00DB0B23" w:rsidRPr="00B74533" w:rsidRDefault="00DB0B23" w:rsidP="008F3AEA"/>
        </w:tc>
        <w:tc>
          <w:tcPr>
            <w:tcW w:w="3297" w:type="dxa"/>
            <w:shd w:val="clear" w:color="auto" w:fill="auto"/>
          </w:tcPr>
          <w:p w14:paraId="01ABD747" w14:textId="77777777" w:rsidR="00DB0B23" w:rsidRPr="00B74533" w:rsidRDefault="00DB0B23" w:rsidP="008F3AEA"/>
        </w:tc>
      </w:tr>
      <w:tr w:rsidR="00DB0B23" w:rsidRPr="00B74533" w14:paraId="0E9891DB" w14:textId="77777777" w:rsidTr="008F3AEA">
        <w:trPr>
          <w:trHeight w:val="1120"/>
        </w:trPr>
        <w:tc>
          <w:tcPr>
            <w:tcW w:w="1384" w:type="dxa"/>
            <w:shd w:val="clear" w:color="auto" w:fill="auto"/>
          </w:tcPr>
          <w:p w14:paraId="7F64DB46" w14:textId="77777777" w:rsidR="00DB0B23" w:rsidRPr="00B74533" w:rsidRDefault="00DB0B23" w:rsidP="008F3AEA"/>
        </w:tc>
        <w:tc>
          <w:tcPr>
            <w:tcW w:w="5210" w:type="dxa"/>
            <w:shd w:val="clear" w:color="auto" w:fill="auto"/>
          </w:tcPr>
          <w:p w14:paraId="5B3D0044" w14:textId="77777777" w:rsidR="00DB0B23" w:rsidRPr="00B74533" w:rsidRDefault="00DB0B23" w:rsidP="008F3AEA"/>
        </w:tc>
        <w:tc>
          <w:tcPr>
            <w:tcW w:w="3297" w:type="dxa"/>
            <w:shd w:val="clear" w:color="auto" w:fill="auto"/>
          </w:tcPr>
          <w:p w14:paraId="4E402A03" w14:textId="77777777" w:rsidR="00DB0B23" w:rsidRPr="00B74533" w:rsidRDefault="00DB0B23" w:rsidP="008F3AEA"/>
        </w:tc>
      </w:tr>
    </w:tbl>
    <w:p w14:paraId="0E202D18" w14:textId="77777777" w:rsidR="00DB0B23" w:rsidRPr="00B74533" w:rsidRDefault="00DB0B23" w:rsidP="00DB0B23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036E9D7B" w14:textId="77777777" w:rsidR="00DB0B23" w:rsidRPr="00B74533" w:rsidRDefault="00DB0B23" w:rsidP="00DB0B23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459C2E28" w14:textId="77777777" w:rsidR="00DB0B23" w:rsidRPr="003A1D87" w:rsidRDefault="00DB0B23" w:rsidP="00DB0B23">
      <w:pPr>
        <w:rPr>
          <w:rStyle w:val="TunChar"/>
          <w:b w:val="0"/>
        </w:rPr>
      </w:pPr>
      <w:r w:rsidRPr="00B74533">
        <w:t xml:space="preserve">V </w:t>
      </w:r>
      <w:r w:rsidRPr="003A1D87">
        <w:rPr>
          <w:rStyle w:val="TunChar"/>
          <w:b w:val="0"/>
        </w:rPr>
        <w:t>……………….........</w:t>
      </w:r>
      <w:r w:rsidRPr="00B74533">
        <w:t xml:space="preserve">  dne </w:t>
      </w:r>
      <w:r w:rsidRPr="003A1D87">
        <w:rPr>
          <w:rStyle w:val="TunChar"/>
          <w:b w:val="0"/>
        </w:rPr>
        <w:t>……………….........</w:t>
      </w:r>
    </w:p>
    <w:p w14:paraId="13A39065" w14:textId="77777777" w:rsidR="00DB0B23" w:rsidRDefault="00DB0B23" w:rsidP="00DB0B23">
      <w:pPr>
        <w:rPr>
          <w:rFonts w:ascii="Calibri" w:hAnsi="Calibri"/>
          <w:sz w:val="22"/>
        </w:rPr>
      </w:pPr>
    </w:p>
    <w:p w14:paraId="04E740B2" w14:textId="77777777" w:rsidR="00DB0B23" w:rsidRPr="00B74533" w:rsidRDefault="00DB0B23" w:rsidP="00DB0B23">
      <w:pPr>
        <w:rPr>
          <w:rFonts w:ascii="Calibri" w:hAnsi="Calibri"/>
          <w:sz w:val="22"/>
        </w:rPr>
      </w:pPr>
    </w:p>
    <w:p w14:paraId="36A9A383" w14:textId="77777777" w:rsidR="00DB0B23" w:rsidRDefault="00DB0B23" w:rsidP="00DB0B23">
      <w:pPr>
        <w:pStyle w:val="Podpis"/>
      </w:pPr>
      <w:r>
        <w:t>___________________________</w:t>
      </w:r>
    </w:p>
    <w:p w14:paraId="24F2B0EF" w14:textId="77777777" w:rsidR="00DB0B23" w:rsidRPr="00E938BE" w:rsidRDefault="00DB0B23" w:rsidP="00DB0B23">
      <w:pPr>
        <w:pStyle w:val="Podpis"/>
        <w:rPr>
          <w:szCs w:val="18"/>
        </w:rPr>
      </w:pPr>
      <w:r w:rsidRPr="00E938BE">
        <w:rPr>
          <w:szCs w:val="18"/>
        </w:rPr>
        <w:t>Podpis, razítko</w:t>
      </w:r>
    </w:p>
    <w:p w14:paraId="0D7A7A39" w14:textId="77777777" w:rsidR="00DB0B23" w:rsidRPr="00E938BE" w:rsidRDefault="00DB0B23" w:rsidP="00DB0B23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  <w:r w:rsidRPr="00E938BE">
        <w:rPr>
          <w:szCs w:val="18"/>
        </w:rPr>
        <w:t>osoby oprávněné jednat jménem uchazeče</w:t>
      </w:r>
    </w:p>
    <w:p w14:paraId="3056EE4A" w14:textId="77777777" w:rsidR="00DA0A32" w:rsidRPr="00482852" w:rsidRDefault="00DA0A32" w:rsidP="00DB0B23"/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DB0B23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DB0B23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320D0" w14:textId="77777777" w:rsidR="004155A4" w:rsidRDefault="004155A4" w:rsidP="004155A4">
    <w:pPr>
      <w:tabs>
        <w:tab w:val="left" w:pos="288"/>
      </w:tabs>
      <w:rPr>
        <w:rFonts w:cs="Arial"/>
        <w:color w:val="4064CD" w:themeColor="text1" w:themeTint="BF"/>
        <w:sz w:val="16"/>
        <w:lang w:val="de-DE"/>
      </w:rPr>
    </w:pPr>
    <w:r>
      <w:rPr>
        <w:rFonts w:asciiTheme="minorHAnsi" w:hAnsiTheme="minorHAnsi" w:cstheme="minorHAnsi"/>
        <w:b/>
        <w:noProof/>
        <w:sz w:val="30"/>
        <w:szCs w:val="30"/>
      </w:rPr>
      <w:drawing>
        <wp:anchor distT="0" distB="0" distL="114300" distR="114300" simplePos="0" relativeHeight="251731968" behindDoc="0" locked="0" layoutInCell="1" allowOverlap="1" wp14:anchorId="7E61879F" wp14:editId="7E9CDF7D">
          <wp:simplePos x="0" y="0"/>
          <wp:positionH relativeFrom="margin">
            <wp:posOffset>-39757</wp:posOffset>
          </wp:positionH>
          <wp:positionV relativeFrom="paragraph">
            <wp:posOffset>773</wp:posOffset>
          </wp:positionV>
          <wp:extent cx="1800225" cy="753745"/>
          <wp:effectExtent l="0" t="0" r="9525" b="8255"/>
          <wp:wrapThrough wrapText="bothSides">
            <wp:wrapPolygon edited="0">
              <wp:start x="0" y="0"/>
              <wp:lineTo x="0" y="21291"/>
              <wp:lineTo x="21486" y="21291"/>
              <wp:lineTo x="21486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color w:val="4064CD" w:themeColor="text1" w:themeTint="BF"/>
        <w:sz w:val="16"/>
        <w:lang w:val="de-DE"/>
      </w:rPr>
      <w:tab/>
    </w:r>
  </w:p>
  <w:p w14:paraId="1DFE8542" w14:textId="77777777" w:rsidR="004155A4" w:rsidRPr="004155A4" w:rsidRDefault="004155A4" w:rsidP="004155A4">
    <w:pPr>
      <w:spacing w:after="0" w:line="240" w:lineRule="auto"/>
      <w:jc w:val="right"/>
      <w:rPr>
        <w:rFonts w:cstheme="minorHAnsi"/>
        <w:szCs w:val="18"/>
        <w:lang w:val="de-DE"/>
      </w:rPr>
    </w:pPr>
    <w:proofErr w:type="spellStart"/>
    <w:r w:rsidRPr="004155A4">
      <w:rPr>
        <w:rFonts w:cstheme="minorHAnsi"/>
        <w:szCs w:val="18"/>
        <w:lang w:val="de-DE"/>
      </w:rPr>
      <w:t>Terezínská</w:t>
    </w:r>
    <w:proofErr w:type="spellEnd"/>
    <w:r w:rsidRPr="004155A4">
      <w:rPr>
        <w:rFonts w:cstheme="minorHAnsi"/>
        <w:szCs w:val="18"/>
        <w:lang w:val="de-DE"/>
      </w:rPr>
      <w:t xml:space="preserve"> 1123, 410 02, Lovosice, IČ: 05971853</w:t>
    </w:r>
  </w:p>
  <w:p w14:paraId="484B0992" w14:textId="77777777" w:rsidR="004155A4" w:rsidRPr="004155A4" w:rsidRDefault="004155A4" w:rsidP="004155A4">
    <w:pPr>
      <w:spacing w:after="0" w:line="240" w:lineRule="auto"/>
      <w:jc w:val="right"/>
      <w:rPr>
        <w:rFonts w:cstheme="minorHAnsi"/>
        <w:szCs w:val="18"/>
        <w:lang w:val="de-DE"/>
      </w:rPr>
    </w:pPr>
    <w:r w:rsidRPr="004155A4">
      <w:rPr>
        <w:rFonts w:cstheme="minorHAnsi"/>
        <w:szCs w:val="18"/>
        <w:lang w:val="de-DE"/>
      </w:rPr>
      <w:t xml:space="preserve">č.  </w:t>
    </w:r>
    <w:proofErr w:type="spellStart"/>
    <w:r w:rsidRPr="004155A4">
      <w:rPr>
        <w:rFonts w:cstheme="minorHAnsi"/>
        <w:szCs w:val="18"/>
        <w:lang w:val="de-DE"/>
      </w:rPr>
      <w:t>účtu</w:t>
    </w:r>
    <w:proofErr w:type="spellEnd"/>
    <w:r w:rsidRPr="004155A4">
      <w:rPr>
        <w:rFonts w:cstheme="minorHAnsi"/>
        <w:szCs w:val="18"/>
        <w:lang w:val="de-DE"/>
      </w:rPr>
      <w:t>: 115-4368670297/0100 (</w:t>
    </w:r>
    <w:proofErr w:type="spellStart"/>
    <w:r w:rsidRPr="004155A4">
      <w:rPr>
        <w:rFonts w:cstheme="minorHAnsi"/>
        <w:szCs w:val="18"/>
        <w:lang w:val="de-DE"/>
      </w:rPr>
      <w:t>Komerční</w:t>
    </w:r>
    <w:proofErr w:type="spellEnd"/>
    <w:r w:rsidRPr="004155A4">
      <w:rPr>
        <w:rFonts w:cstheme="minorHAnsi"/>
        <w:szCs w:val="18"/>
        <w:lang w:val="de-DE"/>
      </w:rPr>
      <w:t xml:space="preserve"> </w:t>
    </w:r>
    <w:proofErr w:type="spellStart"/>
    <w:r w:rsidRPr="004155A4">
      <w:rPr>
        <w:rFonts w:cstheme="minorHAnsi"/>
        <w:szCs w:val="18"/>
        <w:lang w:val="de-DE"/>
      </w:rPr>
      <w:t>banka</w:t>
    </w:r>
    <w:proofErr w:type="spellEnd"/>
    <w:r w:rsidRPr="004155A4">
      <w:rPr>
        <w:rFonts w:cstheme="minorHAnsi"/>
        <w:szCs w:val="18"/>
        <w:lang w:val="de-DE"/>
      </w:rPr>
      <w:t>)</w:t>
    </w:r>
  </w:p>
  <w:p w14:paraId="01BB02A8" w14:textId="77777777" w:rsidR="004155A4" w:rsidRPr="004155A4" w:rsidRDefault="004155A4" w:rsidP="004155A4">
    <w:pPr>
      <w:spacing w:after="0" w:line="240" w:lineRule="auto"/>
      <w:jc w:val="right"/>
      <w:rPr>
        <w:rStyle w:val="Hypertextovodkaz"/>
        <w:rFonts w:cstheme="minorHAnsi"/>
        <w:color w:val="auto"/>
        <w:szCs w:val="18"/>
        <w:lang w:val="de-DE"/>
      </w:rPr>
    </w:pPr>
    <w:r w:rsidRPr="004155A4">
      <w:rPr>
        <w:rFonts w:cstheme="minorHAnsi"/>
        <w:szCs w:val="18"/>
        <w:lang w:val="de-DE"/>
      </w:rPr>
      <w:t xml:space="preserve">tel.: 602 722 002, email: </w:t>
    </w:r>
    <w:hyperlink r:id="rId2" w:history="1">
      <w:r w:rsidRPr="004155A4">
        <w:rPr>
          <w:rStyle w:val="Hypertextovodkaz"/>
          <w:rFonts w:cstheme="minorHAnsi"/>
          <w:color w:val="auto"/>
          <w:szCs w:val="18"/>
          <w:lang w:val="de-DE"/>
        </w:rPr>
        <w:t>info@tslovosice.cz</w:t>
      </w:r>
    </w:hyperlink>
  </w:p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155A4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421E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B0B23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221E-5E0F-4D3F-9E5E-416CCF3F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</Template>
  <TotalTime>77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11</cp:revision>
  <cp:lastPrinted>2024-08-09T05:29:00Z</cp:lastPrinted>
  <dcterms:created xsi:type="dcterms:W3CDTF">2024-08-08T08:17:00Z</dcterms:created>
  <dcterms:modified xsi:type="dcterms:W3CDTF">2026-03-17T12:34:00Z</dcterms:modified>
</cp:coreProperties>
</file>