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65824" w14:textId="77777777" w:rsidR="00914ADD" w:rsidRDefault="00914ADD" w:rsidP="00914ADD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i/>
          <w:color w:val="000000"/>
          <w:sz w:val="22"/>
        </w:rPr>
      </w:pPr>
    </w:p>
    <w:p w14:paraId="28A21F1E" w14:textId="1E0B3F49" w:rsidR="00914ADD" w:rsidRPr="00E82857" w:rsidRDefault="00914ADD" w:rsidP="00914ADD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i/>
          <w:color w:val="000000"/>
          <w:sz w:val="22"/>
        </w:rPr>
      </w:pPr>
      <w:r w:rsidRPr="00E82857">
        <w:rPr>
          <w:rFonts w:ascii="Calibri" w:hAnsi="Calibri"/>
          <w:i/>
          <w:color w:val="000000"/>
          <w:sz w:val="22"/>
        </w:rPr>
        <w:t xml:space="preserve">Příloha č. </w:t>
      </w:r>
      <w:r w:rsidR="005B31D4">
        <w:rPr>
          <w:rFonts w:ascii="Calibri" w:hAnsi="Calibri"/>
          <w:i/>
          <w:color w:val="000000"/>
          <w:sz w:val="22"/>
        </w:rPr>
        <w:t>2</w:t>
      </w:r>
      <w:r w:rsidRPr="00E82857">
        <w:rPr>
          <w:rFonts w:ascii="Calibri" w:hAnsi="Calibri"/>
          <w:i/>
          <w:color w:val="000000"/>
          <w:sz w:val="22"/>
        </w:rPr>
        <w:t xml:space="preserve"> </w:t>
      </w:r>
      <w:r>
        <w:rPr>
          <w:rFonts w:ascii="Calibri" w:hAnsi="Calibri"/>
          <w:i/>
          <w:color w:val="000000"/>
          <w:sz w:val="22"/>
        </w:rPr>
        <w:t>z</w:t>
      </w:r>
      <w:r w:rsidRPr="00E82857">
        <w:rPr>
          <w:rFonts w:ascii="Calibri" w:hAnsi="Calibri"/>
          <w:i/>
          <w:color w:val="000000"/>
          <w:sz w:val="22"/>
        </w:rPr>
        <w:t xml:space="preserve">adávací dokumentace </w:t>
      </w:r>
    </w:p>
    <w:tbl>
      <w:tblPr>
        <w:tblW w:w="9144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2320"/>
        <w:gridCol w:w="2320"/>
        <w:gridCol w:w="1684"/>
      </w:tblGrid>
      <w:tr w:rsidR="00914ADD" w:rsidRPr="00867E6D" w14:paraId="5D734AD9" w14:textId="77777777" w:rsidTr="00914ADD">
        <w:trPr>
          <w:trHeight w:val="750"/>
        </w:trPr>
        <w:tc>
          <w:tcPr>
            <w:tcW w:w="91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3A800CAE" w14:textId="77777777" w:rsidR="00914ADD" w:rsidRPr="00867E6D" w:rsidRDefault="00914ADD" w:rsidP="0095143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914ADD" w:rsidRPr="00867E6D" w14:paraId="6A946E74" w14:textId="77777777" w:rsidTr="00914ADD">
        <w:trPr>
          <w:trHeight w:val="405"/>
        </w:trPr>
        <w:tc>
          <w:tcPr>
            <w:tcW w:w="91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B0B464B" w14:textId="77777777" w:rsidR="00914ADD" w:rsidRPr="00867E6D" w:rsidRDefault="00914ADD" w:rsidP="0095143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1. Veřejná zakázka malého rozsahu</w:t>
            </w:r>
            <w:bookmarkStart w:id="1" w:name="_GoBack"/>
            <w:bookmarkEnd w:id="1"/>
          </w:p>
        </w:tc>
      </w:tr>
      <w:tr w:rsidR="00914ADD" w:rsidRPr="00867E6D" w14:paraId="482867CB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B5E55B8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Název zakázky:</w:t>
            </w:r>
          </w:p>
        </w:tc>
        <w:tc>
          <w:tcPr>
            <w:tcW w:w="6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D0B5E2B" w14:textId="434537C1" w:rsidR="00914ADD" w:rsidRPr="004B58E0" w:rsidRDefault="005B31D4" w:rsidP="0095143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bCs/>
              </w:rPr>
              <w:t>Rekonstrukce zdroje tepla Areál Podniku technických služeb Lovosice s.r.o.</w:t>
            </w:r>
          </w:p>
        </w:tc>
      </w:tr>
      <w:tr w:rsidR="00914ADD" w:rsidRPr="00867E6D" w14:paraId="3CE864A1" w14:textId="77777777" w:rsidTr="00914ADD">
        <w:trPr>
          <w:trHeight w:val="405"/>
        </w:trPr>
        <w:tc>
          <w:tcPr>
            <w:tcW w:w="91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122BE39" w14:textId="77777777" w:rsidR="00914ADD" w:rsidRPr="00867E6D" w:rsidRDefault="00914ADD" w:rsidP="0095143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2. Základní identifikační údaje</w:t>
            </w:r>
          </w:p>
        </w:tc>
      </w:tr>
      <w:tr w:rsidR="00914ADD" w:rsidRPr="00867E6D" w14:paraId="76CBF050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A6938C0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2.1 Zadavatel</w:t>
            </w:r>
          </w:p>
        </w:tc>
        <w:tc>
          <w:tcPr>
            <w:tcW w:w="632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B2E36E" w14:textId="77777777" w:rsidR="00914ADD" w:rsidRPr="00247AF3" w:rsidRDefault="00914ADD" w:rsidP="00951436">
            <w:pPr>
              <w:rPr>
                <w:rFonts w:ascii="Calibri" w:hAnsi="Calibri"/>
                <w:b/>
                <w:sz w:val="20"/>
                <w:szCs w:val="20"/>
              </w:rPr>
            </w:pPr>
            <w:r w:rsidRPr="00247AF3">
              <w:rPr>
                <w:rFonts w:ascii="Calibri" w:hAnsi="Calibri"/>
                <w:b/>
                <w:sz w:val="20"/>
                <w:szCs w:val="20"/>
              </w:rPr>
              <w:t>Město Lovosice</w:t>
            </w:r>
          </w:p>
        </w:tc>
      </w:tr>
      <w:tr w:rsidR="00914ADD" w:rsidRPr="00867E6D" w14:paraId="52B52D7A" w14:textId="77777777" w:rsidTr="00914ADD">
        <w:trPr>
          <w:trHeight w:val="405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8CF28EC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61A2F4" w14:textId="77777777" w:rsidR="00914ADD" w:rsidRPr="00247AF3" w:rsidRDefault="00914ADD" w:rsidP="00951436">
            <w:pPr>
              <w:rPr>
                <w:rFonts w:ascii="Calibri" w:hAnsi="Calibri"/>
                <w:b/>
                <w:sz w:val="20"/>
                <w:szCs w:val="20"/>
              </w:rPr>
            </w:pPr>
            <w:r w:rsidRPr="00247AF3">
              <w:rPr>
                <w:rFonts w:ascii="Calibri" w:hAnsi="Calibri"/>
                <w:b/>
                <w:sz w:val="20"/>
                <w:szCs w:val="20"/>
              </w:rPr>
              <w:t>ul. Školní 407/2, 410 30 Lovosice</w:t>
            </w:r>
          </w:p>
        </w:tc>
      </w:tr>
      <w:tr w:rsidR="00914ADD" w:rsidRPr="00867E6D" w14:paraId="52147BC1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B9E7C10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0A2403" w14:textId="77777777" w:rsidR="00914ADD" w:rsidRPr="00247AF3" w:rsidRDefault="00914ADD" w:rsidP="00951436">
            <w:pPr>
              <w:rPr>
                <w:rFonts w:ascii="Calibri" w:hAnsi="Calibri"/>
                <w:b/>
                <w:sz w:val="20"/>
                <w:szCs w:val="20"/>
              </w:rPr>
            </w:pPr>
            <w:r w:rsidRPr="00247AF3">
              <w:rPr>
                <w:rFonts w:ascii="Calibri" w:hAnsi="Calibri"/>
                <w:b/>
                <w:sz w:val="20"/>
                <w:szCs w:val="20"/>
              </w:rPr>
              <w:t>00263991</w:t>
            </w:r>
          </w:p>
        </w:tc>
      </w:tr>
      <w:tr w:rsidR="00914ADD" w:rsidRPr="00867E6D" w14:paraId="052F38EB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6DC6DD5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Kontaktní osoba zadavatele: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6E729A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</w:tr>
      <w:tr w:rsidR="00914ADD" w:rsidRPr="00867E6D" w14:paraId="6641F53D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FA740F9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Jméno: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747F3C" w14:textId="4CE8B39E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Ing. </w:t>
            </w:r>
            <w:r w:rsidR="005B31D4">
              <w:rPr>
                <w:rFonts w:ascii="Calibri" w:hAnsi="Calibri"/>
                <w:b/>
                <w:bCs/>
                <w:sz w:val="20"/>
                <w:szCs w:val="20"/>
              </w:rPr>
              <w:t>Lubomír Šimíček</w:t>
            </w:r>
          </w:p>
        </w:tc>
      </w:tr>
      <w:tr w:rsidR="00914ADD" w:rsidRPr="00867E6D" w14:paraId="2C28EA30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B6A1A34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7BE5BB" w14:textId="50C6E67F" w:rsidR="00914ADD" w:rsidRPr="00867E6D" w:rsidRDefault="005B31D4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lubomir</w:t>
            </w:r>
            <w:r w:rsidR="00914ADD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simicek</w:t>
            </w:r>
            <w:r w:rsidR="00914ADD">
              <w:rPr>
                <w:rFonts w:ascii="Calibri" w:hAnsi="Calibri"/>
                <w:b/>
                <w:bCs/>
                <w:sz w:val="20"/>
                <w:szCs w:val="20"/>
              </w:rPr>
              <w:t>@meulovo.cz</w:t>
            </w:r>
          </w:p>
        </w:tc>
      </w:tr>
      <w:tr w:rsidR="00914ADD" w:rsidRPr="00867E6D" w14:paraId="427B2327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8ACF035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7EC25" w14:textId="1BBCA38D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416 571 1</w:t>
            </w:r>
            <w:r w:rsidR="005B31D4">
              <w:rPr>
                <w:rFonts w:ascii="Calibri" w:hAnsi="Calibri"/>
                <w:b/>
                <w:bCs/>
                <w:sz w:val="20"/>
                <w:szCs w:val="20"/>
              </w:rPr>
              <w:t>60</w:t>
            </w:r>
          </w:p>
        </w:tc>
      </w:tr>
      <w:tr w:rsidR="00914ADD" w:rsidRPr="00867E6D" w14:paraId="71AC2DAB" w14:textId="77777777" w:rsidTr="00914ADD">
        <w:trPr>
          <w:trHeight w:val="405"/>
        </w:trPr>
        <w:tc>
          <w:tcPr>
            <w:tcW w:w="914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9007599" w14:textId="77777777" w:rsidR="00914AD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14ADD" w:rsidRPr="00867E6D" w14:paraId="4EBA0D44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560F713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2.2 Uchazeč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F37AC8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</w:tr>
      <w:tr w:rsidR="00914ADD" w:rsidRPr="00867E6D" w14:paraId="56970B39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29BD5E6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69BD7C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14ADD" w:rsidRPr="00867E6D" w14:paraId="388218C4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B9666FD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F9FD95" w14:textId="77777777" w:rsidR="00914ADD" w:rsidRPr="00867E6D" w:rsidRDefault="00914ADD" w:rsidP="00951436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14ADD" w:rsidRPr="00867E6D" w14:paraId="7038F362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1FCF6A9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8F9AF9" w14:textId="77777777" w:rsidR="00914ADD" w:rsidRPr="00867E6D" w:rsidRDefault="00914ADD" w:rsidP="00951436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14ADD" w:rsidRPr="00867E6D" w14:paraId="7F471A5F" w14:textId="77777777" w:rsidTr="00914ADD">
        <w:trPr>
          <w:trHeight w:val="51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53DDE7E4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Osoba oprávněná jednat za uchazeče: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16083F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14ADD" w:rsidRPr="00867E6D" w14:paraId="4D112FA1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5CBA546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Kontaktní osoba: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905B73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14ADD" w:rsidRPr="00867E6D" w14:paraId="372A707E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75D2010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Tel/fax: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A3C0DB" w14:textId="77777777" w:rsidR="00914ADD" w:rsidRPr="00867E6D" w:rsidRDefault="00914ADD" w:rsidP="00951436">
            <w:pPr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</w:tr>
      <w:tr w:rsidR="00914ADD" w:rsidRPr="00867E6D" w14:paraId="3B405275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22A70EE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6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3B4E86" w14:textId="77777777" w:rsidR="00914ADD" w:rsidRPr="00867E6D" w:rsidRDefault="00914ADD" w:rsidP="00951436">
            <w:pPr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</w:tr>
      <w:tr w:rsidR="00914ADD" w:rsidRPr="002B356E" w14:paraId="254479F7" w14:textId="77777777" w:rsidTr="00914ADD">
        <w:trPr>
          <w:trHeight w:val="405"/>
        </w:trPr>
        <w:tc>
          <w:tcPr>
            <w:tcW w:w="91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DA81BEF" w14:textId="77777777" w:rsidR="00914ADD" w:rsidRPr="002B356E" w:rsidRDefault="00914ADD" w:rsidP="00951436">
            <w:pPr>
              <w:contextualSpacing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>3. Nabídková cena v Kč</w:t>
            </w:r>
          </w:p>
        </w:tc>
      </w:tr>
      <w:tr w:rsidR="00914ADD" w:rsidRPr="002B356E" w14:paraId="775A3CE9" w14:textId="77777777" w:rsidTr="00914ADD">
        <w:trPr>
          <w:trHeight w:val="525"/>
        </w:trPr>
        <w:tc>
          <w:tcPr>
            <w:tcW w:w="91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4F07BFE9" w14:textId="77777777" w:rsidR="00914ADD" w:rsidRPr="002B356E" w:rsidRDefault="00914ADD" w:rsidP="00951436">
            <w:pPr>
              <w:contextualSpacing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914ADD" w:rsidRPr="002B356E" w14:paraId="4558520B" w14:textId="77777777" w:rsidTr="00914ADD">
        <w:trPr>
          <w:trHeight w:val="52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BDFACBB" w14:textId="77777777" w:rsidR="00914ADD" w:rsidRPr="002B356E" w:rsidRDefault="00914ADD" w:rsidP="00951436">
            <w:pPr>
              <w:contextualSpacing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lastRenderedPageBreak/>
              <w:t>Cena celkem bez DPH: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EF265F7" w14:textId="77777777" w:rsidR="00914ADD" w:rsidRPr="002B356E" w:rsidRDefault="00914ADD" w:rsidP="00951436">
            <w:pPr>
              <w:contextualSpacing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Samostatně DPH                         </w:t>
            </w:r>
            <w:proofErr w:type="gramStart"/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>sazba 15 %):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43E7B04" w14:textId="77777777" w:rsidR="00914ADD" w:rsidRPr="002B356E" w:rsidRDefault="00914ADD" w:rsidP="00951436">
            <w:pPr>
              <w:contextualSpacing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Samostatně DPH                                 </w:t>
            </w:r>
            <w:proofErr w:type="gramStart"/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>sazba 21 %):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C020A78" w14:textId="77777777" w:rsidR="00914ADD" w:rsidRPr="002B356E" w:rsidRDefault="00914ADD" w:rsidP="00951436">
            <w:pPr>
              <w:contextualSpacing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914ADD" w:rsidRPr="002B356E" w14:paraId="45188053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504F87" w14:textId="77777777" w:rsidR="00914ADD" w:rsidRPr="002B356E" w:rsidRDefault="00914ADD" w:rsidP="00951436">
            <w:pPr>
              <w:contextualSpacing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07DE95" w14:textId="77777777" w:rsidR="00914ADD" w:rsidRPr="002B356E" w:rsidRDefault="00914ADD" w:rsidP="00951436">
            <w:pPr>
              <w:contextualSpacing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F2F397" w14:textId="77777777" w:rsidR="00914ADD" w:rsidRPr="002B356E" w:rsidRDefault="00914ADD" w:rsidP="00951436">
            <w:pPr>
              <w:contextualSpacing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77AC43" w14:textId="77777777" w:rsidR="00914ADD" w:rsidRPr="002B356E" w:rsidRDefault="00914ADD" w:rsidP="00951436">
            <w:pPr>
              <w:contextualSpacing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914ADD" w:rsidRPr="002B356E" w14:paraId="094B7A17" w14:textId="77777777" w:rsidTr="00914ADD">
        <w:trPr>
          <w:trHeight w:val="405"/>
        </w:trPr>
        <w:tc>
          <w:tcPr>
            <w:tcW w:w="91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7FFBEE7" w14:textId="77777777" w:rsidR="00914ADD" w:rsidRPr="002B356E" w:rsidRDefault="00914ADD" w:rsidP="00951436">
            <w:pPr>
              <w:contextualSpacing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>4. Osoba oprávněná za uchazeče jednat</w:t>
            </w:r>
          </w:p>
        </w:tc>
      </w:tr>
      <w:tr w:rsidR="00914ADD" w:rsidRPr="002B356E" w14:paraId="1C30E675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F97737D" w14:textId="77777777" w:rsidR="00914ADD" w:rsidRPr="002B356E" w:rsidRDefault="00914ADD" w:rsidP="00951436">
            <w:pPr>
              <w:contextualSpacing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63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0363F8D" w14:textId="77777777" w:rsidR="00914ADD" w:rsidRPr="002B356E" w:rsidRDefault="00914ADD" w:rsidP="00951436">
            <w:pPr>
              <w:contextualSpacing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914ADD" w:rsidRPr="002B356E" w14:paraId="4931289F" w14:textId="77777777" w:rsidTr="00914ADD">
        <w:trPr>
          <w:trHeight w:val="405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B05CF01" w14:textId="77777777" w:rsidR="00914ADD" w:rsidRPr="002B356E" w:rsidRDefault="00914ADD" w:rsidP="00951436">
            <w:pPr>
              <w:contextualSpacing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8E30B31" w14:textId="77777777" w:rsidR="00914ADD" w:rsidRPr="002B356E" w:rsidRDefault="00914ADD" w:rsidP="00951436">
            <w:pPr>
              <w:contextualSpacing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914ADD" w:rsidRPr="002B356E" w14:paraId="1869C943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DF04316" w14:textId="77777777" w:rsidR="00914ADD" w:rsidRPr="002B356E" w:rsidRDefault="00914ADD" w:rsidP="00951436">
            <w:pPr>
              <w:contextualSpacing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54A8F58" w14:textId="77777777" w:rsidR="00914ADD" w:rsidRPr="002B356E" w:rsidRDefault="00914ADD" w:rsidP="00951436">
            <w:pPr>
              <w:contextualSpacing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2D5ABBD9" w14:textId="77777777" w:rsidR="00914ADD" w:rsidRPr="00867E6D" w:rsidRDefault="00914ADD" w:rsidP="00914ADD">
      <w:pPr>
        <w:rPr>
          <w:rFonts w:ascii="Calibri" w:hAnsi="Calibri"/>
        </w:rPr>
      </w:pPr>
    </w:p>
    <w:p w14:paraId="3A1E06B7" w14:textId="77777777" w:rsidR="003607F3" w:rsidRPr="00D10600" w:rsidRDefault="003E12B7" w:rsidP="003E12B7">
      <w:pPr>
        <w:tabs>
          <w:tab w:val="left" w:pos="6449"/>
        </w:tabs>
        <w:rPr>
          <w:szCs w:val="18"/>
        </w:rPr>
      </w:pPr>
      <w:r w:rsidRPr="00D10600">
        <w:rPr>
          <w:szCs w:val="18"/>
        </w:rPr>
        <w:tab/>
      </w:r>
    </w:p>
    <w:sectPr w:rsidR="003607F3" w:rsidRPr="00D10600" w:rsidSect="00914ADD">
      <w:footerReference w:type="default" r:id="rId8"/>
      <w:headerReference w:type="first" r:id="rId9"/>
      <w:footerReference w:type="first" r:id="rId10"/>
      <w:type w:val="continuous"/>
      <w:pgSz w:w="11906" w:h="16838" w:code="9"/>
      <w:pgMar w:top="1417" w:right="1417" w:bottom="1417" w:left="1417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66534" w14:textId="77777777" w:rsidR="00270662" w:rsidRDefault="00270662" w:rsidP="006A4E7B">
      <w:r>
        <w:separator/>
      </w:r>
    </w:p>
  </w:endnote>
  <w:endnote w:type="continuationSeparator" w:id="0">
    <w:p w14:paraId="6649FE26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charset w:val="EE"/>
    <w:family w:val="auto"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4F2ACA72" w14:textId="77777777" w:rsidTr="00510E57">
      <w:tc>
        <w:tcPr>
          <w:tcW w:w="4535" w:type="dxa"/>
        </w:tcPr>
        <w:p w14:paraId="3A16E047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1AA6CB0D" w14:textId="77777777" w:rsidR="00972748" w:rsidRPr="00CF0738" w:rsidRDefault="005B31D4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0BC8819A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09630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4B2E6D7A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37A54B2F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1FA5368" w14:textId="77777777" w:rsidTr="007D6716">
      <w:tc>
        <w:tcPr>
          <w:tcW w:w="4535" w:type="dxa"/>
        </w:tcPr>
        <w:p w14:paraId="1117C6C8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72A1E1A6" wp14:editId="475A925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583191E4" w14:textId="77777777" w:rsidR="007D6716" w:rsidRPr="00B14984" w:rsidRDefault="005B31D4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00B6AA41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7AAE2B98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06CB57F7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3B5E8ADB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AC034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22311B0E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7E30FB14" w14:textId="77777777" w:rsidTr="004E4750">
      <w:tc>
        <w:tcPr>
          <w:tcW w:w="4535" w:type="dxa"/>
        </w:tcPr>
        <w:p w14:paraId="13D5D4C5" w14:textId="77777777" w:rsidR="004E4750" w:rsidRPr="00966EAC" w:rsidRDefault="0048463B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77F234DE" wp14:editId="21E32A94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0D503973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59B8A6E0" w14:textId="24EA5CE0" w:rsidR="004E4750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5B31D4">
            <w:rPr>
              <w:color w:val="auto"/>
              <w:sz w:val="16"/>
              <w:szCs w:val="16"/>
            </w:rPr>
            <w:t>rozvoje města</w:t>
          </w:r>
        </w:p>
        <w:p w14:paraId="1BE6BEC3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381D2FF8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22E5220B" wp14:editId="4B57D544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039D604F" wp14:editId="47845891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3B469069" wp14:editId="1D1EEEE7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46BFD6D4" wp14:editId="48A164B9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2FB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36921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428"/>
    <w:rsid w:val="003A18C8"/>
    <w:rsid w:val="003A281F"/>
    <w:rsid w:val="003A2C1C"/>
    <w:rsid w:val="003A36B8"/>
    <w:rsid w:val="003A422C"/>
    <w:rsid w:val="003B5255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2E8E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63B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015C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2B0"/>
    <w:rsid w:val="005803F4"/>
    <w:rsid w:val="00590A92"/>
    <w:rsid w:val="00591D86"/>
    <w:rsid w:val="00596AB7"/>
    <w:rsid w:val="005A4F91"/>
    <w:rsid w:val="005B31D4"/>
    <w:rsid w:val="005C60A4"/>
    <w:rsid w:val="005D0BA9"/>
    <w:rsid w:val="005D6879"/>
    <w:rsid w:val="005E01DE"/>
    <w:rsid w:val="005E04AC"/>
    <w:rsid w:val="005E3773"/>
    <w:rsid w:val="005E516C"/>
    <w:rsid w:val="005F0BB2"/>
    <w:rsid w:val="005F5EA8"/>
    <w:rsid w:val="00606D02"/>
    <w:rsid w:val="006130CA"/>
    <w:rsid w:val="00613E55"/>
    <w:rsid w:val="006144FD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17552"/>
    <w:rsid w:val="008212BF"/>
    <w:rsid w:val="008214B9"/>
    <w:rsid w:val="00841A91"/>
    <w:rsid w:val="00842930"/>
    <w:rsid w:val="00845FAA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14ADD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17F8"/>
    <w:rsid w:val="00AB4AB3"/>
    <w:rsid w:val="00AC129C"/>
    <w:rsid w:val="00AC1FCC"/>
    <w:rsid w:val="00AC4DD4"/>
    <w:rsid w:val="00AD5A67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0600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E4E24"/>
    <w:rsid w:val="00EE7FD7"/>
    <w:rsid w:val="00F045DA"/>
    <w:rsid w:val="00F05F92"/>
    <w:rsid w:val="00F2123D"/>
    <w:rsid w:val="00F24607"/>
    <w:rsid w:val="00F25FE5"/>
    <w:rsid w:val="00F32E42"/>
    <w:rsid w:val="00F40E80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0C25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14B4FFB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F0738"/>
    <w:pPr>
      <w:spacing w:before="840"/>
      <w:contextualSpacing/>
      <w:jc w:val="left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F0738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  <w:pPr>
      <w:jc w:val="center"/>
    </w:pPr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E47BC-2133-47D2-B285-C60DE9FA4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23</TotalTime>
  <Pages>2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Bc. Tereza Michálková</cp:lastModifiedBy>
  <cp:revision>20</cp:revision>
  <cp:lastPrinted>2024-08-08T11:07:00Z</cp:lastPrinted>
  <dcterms:created xsi:type="dcterms:W3CDTF">2024-08-08T07:31:00Z</dcterms:created>
  <dcterms:modified xsi:type="dcterms:W3CDTF">2026-03-05T11:20:00Z</dcterms:modified>
</cp:coreProperties>
</file>